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013FF4" w:rsidRPr="004467BE" w14:paraId="7F591EC6" w14:textId="77777777" w:rsidTr="17C78734">
        <w:tc>
          <w:tcPr>
            <w:tcW w:w="3397" w:type="dxa"/>
          </w:tcPr>
          <w:p w14:paraId="4A4AD028" w14:textId="5227B196" w:rsidR="00013FF4" w:rsidRPr="004467BE" w:rsidRDefault="00013FF4" w:rsidP="00013FF4">
            <w:pPr>
              <w:rPr>
                <w:rFonts w:ascii="Arial" w:hAnsi="Arial" w:cs="Arial"/>
                <w:b/>
                <w:bCs/>
                <w:sz w:val="21"/>
                <w:szCs w:val="21"/>
              </w:rPr>
            </w:pPr>
            <w:commentRangeStart w:id="0"/>
            <w:r w:rsidRPr="004467BE">
              <w:rPr>
                <w:rFonts w:ascii="Arial" w:hAnsi="Arial" w:cs="Arial"/>
                <w:b/>
                <w:bCs/>
                <w:sz w:val="21"/>
                <w:szCs w:val="21"/>
              </w:rPr>
              <w:t xml:space="preserve">Aufgabe </w:t>
            </w:r>
            <w:r w:rsidR="00200B68">
              <w:rPr>
                <w:rFonts w:ascii="Arial" w:hAnsi="Arial" w:cs="Arial"/>
                <w:b/>
                <w:bCs/>
                <w:sz w:val="21"/>
                <w:szCs w:val="21"/>
              </w:rPr>
              <w:t>2</w:t>
            </w:r>
            <w:r w:rsidRPr="004467BE">
              <w:rPr>
                <w:rFonts w:ascii="Arial" w:hAnsi="Arial" w:cs="Arial"/>
                <w:b/>
                <w:bCs/>
                <w:sz w:val="21"/>
                <w:szCs w:val="21"/>
              </w:rPr>
              <w:t xml:space="preserve">. </w:t>
            </w:r>
            <w:commentRangeEnd w:id="0"/>
            <w:r w:rsidR="0091145B">
              <w:rPr>
                <w:rStyle w:val="CommentReference"/>
                <w:lang w:eastAsia="en-GB"/>
              </w:rPr>
              <w:commentReference w:id="0"/>
            </w:r>
          </w:p>
        </w:tc>
        <w:tc>
          <w:tcPr>
            <w:tcW w:w="5664" w:type="dxa"/>
          </w:tcPr>
          <w:p w14:paraId="79A1D4B5" w14:textId="58402CE6" w:rsidR="00013FF4" w:rsidRPr="004467BE" w:rsidRDefault="00200B68" w:rsidP="00013FF4">
            <w:pPr>
              <w:rPr>
                <w:rFonts w:ascii="Arial" w:hAnsi="Arial" w:cs="Arial"/>
                <w:b/>
                <w:bCs/>
                <w:sz w:val="21"/>
                <w:szCs w:val="21"/>
              </w:rPr>
            </w:pPr>
            <w:r>
              <w:rPr>
                <w:rFonts w:ascii="Arial" w:hAnsi="Arial" w:cs="Arial"/>
                <w:b/>
                <w:bCs/>
                <w:sz w:val="21"/>
                <w:szCs w:val="21"/>
              </w:rPr>
              <w:t>L</w:t>
            </w:r>
            <w:r w:rsidRPr="00200B68">
              <w:rPr>
                <w:rFonts w:ascii="Arial" w:hAnsi="Arial" w:cs="Arial"/>
                <w:b/>
                <w:bCs/>
                <w:sz w:val="21"/>
                <w:szCs w:val="21"/>
              </w:rPr>
              <w:t xml:space="preserve">e </w:t>
            </w:r>
            <w:proofErr w:type="spellStart"/>
            <w:r w:rsidRPr="00200B68">
              <w:rPr>
                <w:rFonts w:ascii="Arial" w:hAnsi="Arial" w:cs="Arial"/>
                <w:b/>
                <w:bCs/>
                <w:sz w:val="21"/>
                <w:szCs w:val="21"/>
              </w:rPr>
              <w:t>circuit</w:t>
            </w:r>
            <w:proofErr w:type="spellEnd"/>
            <w:r w:rsidRPr="00200B68">
              <w:rPr>
                <w:rFonts w:ascii="Arial" w:hAnsi="Arial" w:cs="Arial"/>
                <w:b/>
                <w:bCs/>
                <w:sz w:val="21"/>
                <w:szCs w:val="21"/>
              </w:rPr>
              <w:t xml:space="preserve"> </w:t>
            </w:r>
            <w:proofErr w:type="spellStart"/>
            <w:r w:rsidRPr="00200B68">
              <w:rPr>
                <w:rFonts w:ascii="Arial" w:hAnsi="Arial" w:cs="Arial"/>
                <w:b/>
                <w:bCs/>
                <w:sz w:val="21"/>
                <w:szCs w:val="21"/>
              </w:rPr>
              <w:t>économique</w:t>
            </w:r>
            <w:proofErr w:type="spellEnd"/>
            <w:r>
              <w:rPr>
                <w:rFonts w:ascii="Arial" w:hAnsi="Arial" w:cs="Arial"/>
                <w:b/>
                <w:bCs/>
                <w:sz w:val="21"/>
                <w:szCs w:val="21"/>
              </w:rPr>
              <w:t xml:space="preserve"> – der </w:t>
            </w:r>
            <w:commentRangeStart w:id="1"/>
            <w:r>
              <w:rPr>
                <w:rFonts w:ascii="Arial" w:hAnsi="Arial" w:cs="Arial"/>
                <w:b/>
                <w:bCs/>
                <w:sz w:val="21"/>
                <w:szCs w:val="21"/>
              </w:rPr>
              <w:t>Wirtschaftskreislauf</w:t>
            </w:r>
            <w:commentRangeEnd w:id="1"/>
            <w:r>
              <w:rPr>
                <w:rStyle w:val="CommentReference"/>
                <w:lang w:eastAsia="en-GB"/>
              </w:rPr>
              <w:commentReference w:id="1"/>
            </w:r>
          </w:p>
          <w:p w14:paraId="332075EF" w14:textId="1E407D6E" w:rsidR="003E562C" w:rsidRPr="004467BE" w:rsidRDefault="003E562C" w:rsidP="00013FF4">
            <w:pPr>
              <w:rPr>
                <w:rFonts w:ascii="Arial" w:hAnsi="Arial" w:cs="Arial"/>
                <w:b/>
                <w:bCs/>
                <w:sz w:val="21"/>
                <w:szCs w:val="21"/>
              </w:rPr>
            </w:pPr>
          </w:p>
        </w:tc>
      </w:tr>
      <w:tr w:rsidR="00013FF4" w:rsidRPr="004467BE" w14:paraId="3AE5C2C9" w14:textId="77777777" w:rsidTr="17C78734">
        <w:tc>
          <w:tcPr>
            <w:tcW w:w="3397" w:type="dxa"/>
          </w:tcPr>
          <w:p w14:paraId="18FE80AD" w14:textId="15D86DBB" w:rsidR="00013FF4" w:rsidRPr="004467BE" w:rsidRDefault="00013FF4" w:rsidP="00013FF4">
            <w:pPr>
              <w:rPr>
                <w:rFonts w:ascii="Arial" w:hAnsi="Arial" w:cs="Arial"/>
                <w:sz w:val="21"/>
                <w:szCs w:val="21"/>
              </w:rPr>
            </w:pPr>
            <w:r w:rsidRPr="004467BE">
              <w:rPr>
                <w:rFonts w:ascii="Arial" w:hAnsi="Arial" w:cs="Arial"/>
                <w:sz w:val="21"/>
                <w:szCs w:val="21"/>
              </w:rPr>
              <w:t xml:space="preserve">Zielsprache und </w:t>
            </w:r>
            <w:r w:rsidR="003E562C" w:rsidRPr="004467BE">
              <w:rPr>
                <w:rFonts w:ascii="Arial" w:hAnsi="Arial" w:cs="Arial"/>
                <w:sz w:val="21"/>
                <w:szCs w:val="21"/>
              </w:rPr>
              <w:t>F</w:t>
            </w:r>
            <w:r w:rsidRPr="004467BE">
              <w:rPr>
                <w:rFonts w:ascii="Arial" w:hAnsi="Arial" w:cs="Arial"/>
                <w:sz w:val="21"/>
                <w:szCs w:val="21"/>
              </w:rPr>
              <w:t xml:space="preserve">ach: </w:t>
            </w:r>
          </w:p>
        </w:tc>
        <w:tc>
          <w:tcPr>
            <w:tcW w:w="5664" w:type="dxa"/>
          </w:tcPr>
          <w:p w14:paraId="769B324E" w14:textId="0E282A58" w:rsidR="00013FF4" w:rsidRPr="004467BE" w:rsidRDefault="00200B68" w:rsidP="00013FF4">
            <w:pPr>
              <w:rPr>
                <w:rFonts w:ascii="Arial" w:hAnsi="Arial" w:cs="Arial"/>
                <w:sz w:val="21"/>
                <w:szCs w:val="21"/>
              </w:rPr>
            </w:pPr>
            <w:r>
              <w:rPr>
                <w:rFonts w:ascii="Arial" w:hAnsi="Arial" w:cs="Arial"/>
                <w:sz w:val="21"/>
                <w:szCs w:val="21"/>
              </w:rPr>
              <w:t>Französisch</w:t>
            </w:r>
            <w:r w:rsidR="00013FF4" w:rsidRPr="004467BE">
              <w:rPr>
                <w:rFonts w:ascii="Arial" w:hAnsi="Arial" w:cs="Arial"/>
                <w:sz w:val="21"/>
                <w:szCs w:val="21"/>
              </w:rPr>
              <w:t xml:space="preserve"> im Fach </w:t>
            </w:r>
            <w:r>
              <w:rPr>
                <w:rFonts w:ascii="Arial" w:hAnsi="Arial" w:cs="Arial"/>
                <w:sz w:val="21"/>
                <w:szCs w:val="21"/>
              </w:rPr>
              <w:t>WAH</w:t>
            </w:r>
          </w:p>
        </w:tc>
      </w:tr>
      <w:tr w:rsidR="00013FF4" w:rsidRPr="004467BE" w14:paraId="6E31D3CC" w14:textId="77777777" w:rsidTr="17C78734">
        <w:tc>
          <w:tcPr>
            <w:tcW w:w="3397" w:type="dxa"/>
          </w:tcPr>
          <w:p w14:paraId="1B6E7AF4" w14:textId="546CF2CD" w:rsidR="00013FF4" w:rsidRPr="004467BE" w:rsidRDefault="00013FF4" w:rsidP="00013FF4">
            <w:pPr>
              <w:rPr>
                <w:rFonts w:ascii="Arial" w:hAnsi="Arial" w:cs="Arial"/>
                <w:sz w:val="21"/>
                <w:szCs w:val="21"/>
              </w:rPr>
            </w:pPr>
            <w:r w:rsidRPr="004467BE">
              <w:rPr>
                <w:rFonts w:ascii="Arial" w:hAnsi="Arial" w:cs="Arial"/>
                <w:sz w:val="21"/>
                <w:szCs w:val="21"/>
              </w:rPr>
              <w:t xml:space="preserve">Tools: </w:t>
            </w:r>
          </w:p>
        </w:tc>
        <w:tc>
          <w:tcPr>
            <w:tcW w:w="5664" w:type="dxa"/>
          </w:tcPr>
          <w:p w14:paraId="786FA5A0" w14:textId="114DC2ED" w:rsidR="00013FF4" w:rsidRPr="004467BE" w:rsidRDefault="00013FF4" w:rsidP="00013FF4">
            <w:pPr>
              <w:rPr>
                <w:rFonts w:ascii="Arial" w:hAnsi="Arial" w:cs="Arial"/>
                <w:sz w:val="21"/>
                <w:szCs w:val="21"/>
              </w:rPr>
            </w:pPr>
            <w:proofErr w:type="spellStart"/>
            <w:r w:rsidRPr="004467BE">
              <w:rPr>
                <w:rFonts w:ascii="Arial" w:hAnsi="Arial" w:cs="Arial"/>
                <w:sz w:val="21"/>
                <w:szCs w:val="21"/>
              </w:rPr>
              <w:t>ChatGPT</w:t>
            </w:r>
            <w:proofErr w:type="spellEnd"/>
            <w:r w:rsidR="00087784">
              <w:rPr>
                <w:rFonts w:ascii="Arial" w:hAnsi="Arial" w:cs="Arial"/>
                <w:sz w:val="21"/>
                <w:szCs w:val="21"/>
              </w:rPr>
              <w:t xml:space="preserve"> und Online-Wörterbücher oder digitale </w:t>
            </w:r>
            <w:r w:rsidR="00087784" w:rsidRPr="00087784">
              <w:rPr>
                <w:rFonts w:ascii="Arial" w:hAnsi="Arial" w:cs="Arial"/>
                <w:sz w:val="21"/>
                <w:szCs w:val="21"/>
              </w:rPr>
              <w:t>Übersetzungstools (</w:t>
            </w:r>
            <w:r w:rsidR="00087784" w:rsidRPr="00087784">
              <w:rPr>
                <w:rFonts w:ascii="Arial" w:hAnsi="Arial" w:cs="Arial"/>
                <w:i/>
                <w:iCs/>
                <w:sz w:val="21"/>
                <w:szCs w:val="21"/>
              </w:rPr>
              <w:t>Leo</w:t>
            </w:r>
            <w:r w:rsidR="00087784" w:rsidRPr="00087784">
              <w:rPr>
                <w:rFonts w:ascii="Arial" w:hAnsi="Arial" w:cs="Arial"/>
                <w:sz w:val="21"/>
                <w:szCs w:val="21"/>
              </w:rPr>
              <w:t xml:space="preserve">, </w:t>
            </w:r>
            <w:proofErr w:type="spellStart"/>
            <w:r w:rsidR="00087784" w:rsidRPr="00087784">
              <w:rPr>
                <w:rFonts w:ascii="Arial" w:hAnsi="Arial" w:cs="Arial"/>
                <w:i/>
                <w:iCs/>
                <w:sz w:val="21"/>
                <w:szCs w:val="21"/>
              </w:rPr>
              <w:t>DeepL</w:t>
            </w:r>
            <w:proofErr w:type="spellEnd"/>
            <w:r w:rsidR="00087784" w:rsidRPr="00087784">
              <w:rPr>
                <w:rFonts w:ascii="Arial" w:hAnsi="Arial" w:cs="Arial"/>
                <w:sz w:val="21"/>
                <w:szCs w:val="21"/>
              </w:rPr>
              <w:t xml:space="preserve"> oder </w:t>
            </w:r>
            <w:r w:rsidR="00087784" w:rsidRPr="00087784">
              <w:rPr>
                <w:rFonts w:ascii="Arial" w:hAnsi="Arial" w:cs="Arial"/>
                <w:i/>
                <w:iCs/>
                <w:sz w:val="21"/>
                <w:szCs w:val="21"/>
              </w:rPr>
              <w:t xml:space="preserve">Google </w:t>
            </w:r>
            <w:proofErr w:type="spellStart"/>
            <w:r w:rsidR="00087784" w:rsidRPr="00087784">
              <w:rPr>
                <w:rFonts w:ascii="Arial" w:hAnsi="Arial" w:cs="Arial"/>
                <w:i/>
                <w:iCs/>
                <w:sz w:val="21"/>
                <w:szCs w:val="21"/>
              </w:rPr>
              <w:t>Translate</w:t>
            </w:r>
            <w:proofErr w:type="spellEnd"/>
            <w:r w:rsidR="00087784">
              <w:rPr>
                <w:rFonts w:ascii="Arial" w:hAnsi="Arial" w:cs="Arial"/>
                <w:i/>
                <w:iCs/>
                <w:sz w:val="21"/>
                <w:szCs w:val="21"/>
              </w:rPr>
              <w:t>)</w:t>
            </w:r>
          </w:p>
        </w:tc>
      </w:tr>
      <w:tr w:rsidR="00013FF4" w:rsidRPr="004467BE" w14:paraId="45EB5E55" w14:textId="77777777" w:rsidTr="17C78734">
        <w:tc>
          <w:tcPr>
            <w:tcW w:w="3397" w:type="dxa"/>
          </w:tcPr>
          <w:p w14:paraId="08972FE0" w14:textId="7261243A" w:rsidR="00013FF4" w:rsidRPr="004467BE" w:rsidRDefault="00013FF4" w:rsidP="00013FF4">
            <w:pPr>
              <w:rPr>
                <w:rFonts w:ascii="Arial" w:hAnsi="Arial" w:cs="Arial"/>
                <w:sz w:val="21"/>
                <w:szCs w:val="21"/>
              </w:rPr>
            </w:pPr>
            <w:r w:rsidRPr="004467BE">
              <w:rPr>
                <w:rFonts w:ascii="Arial" w:hAnsi="Arial" w:cs="Arial"/>
                <w:sz w:val="21"/>
                <w:szCs w:val="21"/>
              </w:rPr>
              <w:t xml:space="preserve">Sprachliche Themen: </w:t>
            </w:r>
          </w:p>
        </w:tc>
        <w:tc>
          <w:tcPr>
            <w:tcW w:w="5664" w:type="dxa"/>
          </w:tcPr>
          <w:p w14:paraId="2B14541B" w14:textId="662E3E93" w:rsidR="00013FF4" w:rsidRPr="004467BE" w:rsidRDefault="00013FF4" w:rsidP="00013FF4">
            <w:pPr>
              <w:rPr>
                <w:rFonts w:ascii="Arial" w:hAnsi="Arial" w:cs="Arial"/>
                <w:sz w:val="21"/>
                <w:szCs w:val="21"/>
              </w:rPr>
            </w:pPr>
            <w:r w:rsidRPr="004467BE">
              <w:rPr>
                <w:rFonts w:ascii="Arial" w:hAnsi="Arial" w:cs="Arial"/>
                <w:sz w:val="21"/>
                <w:szCs w:val="21"/>
              </w:rPr>
              <w:t>Wortschatz</w:t>
            </w:r>
          </w:p>
        </w:tc>
      </w:tr>
      <w:tr w:rsidR="00013FF4" w:rsidRPr="004467BE" w14:paraId="443D56B6" w14:textId="77777777" w:rsidTr="17C78734">
        <w:tc>
          <w:tcPr>
            <w:tcW w:w="9061" w:type="dxa"/>
            <w:gridSpan w:val="2"/>
          </w:tcPr>
          <w:p w14:paraId="78981487" w14:textId="77777777" w:rsidR="003E562C" w:rsidRPr="004467BE" w:rsidRDefault="003E562C" w:rsidP="00013FF4">
            <w:pPr>
              <w:rPr>
                <w:rFonts w:ascii="Arial" w:hAnsi="Arial" w:cs="Arial"/>
                <w:sz w:val="21"/>
                <w:szCs w:val="21"/>
              </w:rPr>
            </w:pPr>
          </w:p>
          <w:p w14:paraId="6A224253" w14:textId="3A26ABC2" w:rsidR="00013FF4" w:rsidRPr="004467BE" w:rsidRDefault="00013FF4" w:rsidP="00013FF4">
            <w:pPr>
              <w:rPr>
                <w:rFonts w:ascii="Arial" w:hAnsi="Arial" w:cs="Arial"/>
                <w:sz w:val="21"/>
                <w:szCs w:val="21"/>
              </w:rPr>
            </w:pPr>
            <w:commentRangeStart w:id="2"/>
            <w:r w:rsidRPr="004467BE">
              <w:rPr>
                <w:rFonts w:ascii="Arial" w:hAnsi="Arial" w:cs="Arial"/>
                <w:sz w:val="21"/>
                <w:szCs w:val="21"/>
              </w:rPr>
              <w:t xml:space="preserve">Lernziele: </w:t>
            </w:r>
            <w:commentRangeEnd w:id="2"/>
            <w:r w:rsidR="00AA16B6">
              <w:rPr>
                <w:rStyle w:val="CommentReference"/>
                <w:lang w:eastAsia="en-GB"/>
              </w:rPr>
              <w:commentReference w:id="2"/>
            </w:r>
          </w:p>
          <w:p w14:paraId="121FF11C" w14:textId="10ADAF7F" w:rsidR="00013FF4" w:rsidRPr="004467BE" w:rsidRDefault="00013FF4" w:rsidP="00013FF4">
            <w:pPr>
              <w:pStyle w:val="ListParagraph"/>
              <w:numPr>
                <w:ilvl w:val="0"/>
                <w:numId w:val="14"/>
              </w:numPr>
              <w:rPr>
                <w:rFonts w:cs="Arial"/>
                <w:szCs w:val="21"/>
              </w:rPr>
            </w:pPr>
            <w:r w:rsidRPr="004467BE">
              <w:rPr>
                <w:rFonts w:cs="Arial"/>
                <w:szCs w:val="21"/>
              </w:rPr>
              <w:t xml:space="preserve">Ich kann </w:t>
            </w:r>
            <w:r w:rsidR="003E562C" w:rsidRPr="004467BE">
              <w:rPr>
                <w:rFonts w:cs="Arial"/>
                <w:szCs w:val="21"/>
              </w:rPr>
              <w:t xml:space="preserve">maschinelle Übersetzungs- und KI-Tools nutzen </w:t>
            </w:r>
            <w:r w:rsidR="00200B68">
              <w:rPr>
                <w:rFonts w:cs="Arial"/>
                <w:szCs w:val="21"/>
              </w:rPr>
              <w:t>Prozesse im Fach WAH</w:t>
            </w:r>
            <w:r w:rsidRPr="004467BE">
              <w:rPr>
                <w:rFonts w:cs="Arial"/>
                <w:szCs w:val="21"/>
              </w:rPr>
              <w:t xml:space="preserve"> in einer Fremdsprache (hier: </w:t>
            </w:r>
            <w:r w:rsidR="00200B68">
              <w:rPr>
                <w:rFonts w:cs="Arial"/>
                <w:szCs w:val="21"/>
              </w:rPr>
              <w:t>Französisch</w:t>
            </w:r>
            <w:r w:rsidRPr="004467BE">
              <w:rPr>
                <w:rFonts w:cs="Arial"/>
                <w:szCs w:val="21"/>
              </w:rPr>
              <w:t>)</w:t>
            </w:r>
            <w:r w:rsidR="003E562C" w:rsidRPr="004467BE">
              <w:rPr>
                <w:rFonts w:cs="Arial"/>
                <w:szCs w:val="21"/>
              </w:rPr>
              <w:t xml:space="preserve"> besser zu verstehen. </w:t>
            </w:r>
          </w:p>
          <w:p w14:paraId="052A26D8" w14:textId="48DD4C10" w:rsidR="003E562C" w:rsidRPr="004467BE" w:rsidRDefault="003E562C" w:rsidP="00013FF4">
            <w:pPr>
              <w:pStyle w:val="ListParagraph"/>
              <w:numPr>
                <w:ilvl w:val="0"/>
                <w:numId w:val="14"/>
              </w:numPr>
              <w:rPr>
                <w:rFonts w:cs="Arial"/>
                <w:szCs w:val="21"/>
              </w:rPr>
            </w:pPr>
            <w:r w:rsidRPr="004467BE">
              <w:rPr>
                <w:rFonts w:cs="Arial"/>
                <w:szCs w:val="21"/>
              </w:rPr>
              <w:t xml:space="preserve">Ich kann die wichtigsten Wörter (Schlüsselwörter) eines Textes mit Hilfe der Tools ausfindig machen. </w:t>
            </w:r>
          </w:p>
          <w:p w14:paraId="00BC10F0" w14:textId="65B94A25" w:rsidR="32CFA606" w:rsidRPr="0091145B" w:rsidRDefault="32CFA606" w:rsidP="17C78734">
            <w:pPr>
              <w:pStyle w:val="ListParagraph"/>
              <w:numPr>
                <w:ilvl w:val="0"/>
                <w:numId w:val="14"/>
              </w:numPr>
              <w:rPr>
                <w:rFonts w:cs="Arial"/>
                <w:szCs w:val="21"/>
              </w:rPr>
            </w:pPr>
            <w:r w:rsidRPr="0091145B">
              <w:rPr>
                <w:rFonts w:cs="Arial"/>
                <w:szCs w:val="21"/>
              </w:rPr>
              <w:t xml:space="preserve">Ich bin in der Lage, die Antworten eines Chatbots kritisch zu bewerten, indem ich sie mit </w:t>
            </w:r>
            <w:r w:rsidR="0091145B" w:rsidRPr="0091145B">
              <w:rPr>
                <w:rFonts w:cs="Arial"/>
                <w:szCs w:val="21"/>
              </w:rPr>
              <w:t>einer anderen</w:t>
            </w:r>
            <w:r w:rsidRPr="0091145B">
              <w:rPr>
                <w:rFonts w:cs="Arial"/>
                <w:szCs w:val="21"/>
              </w:rPr>
              <w:t xml:space="preserve"> Quell</w:t>
            </w:r>
            <w:r w:rsidR="0091145B" w:rsidRPr="0091145B">
              <w:rPr>
                <w:rFonts w:cs="Arial"/>
                <w:szCs w:val="21"/>
              </w:rPr>
              <w:t>e (hier: Video-Tutorial)</w:t>
            </w:r>
            <w:r w:rsidRPr="0091145B">
              <w:rPr>
                <w:rFonts w:cs="Arial"/>
                <w:szCs w:val="21"/>
              </w:rPr>
              <w:t xml:space="preserve"> vergleiche.</w:t>
            </w:r>
          </w:p>
          <w:p w14:paraId="14BA5594" w14:textId="7FA2ADB2" w:rsidR="003E562C" w:rsidRPr="0091145B" w:rsidRDefault="003E562C" w:rsidP="17C78734">
            <w:pPr>
              <w:pStyle w:val="ListParagraph"/>
              <w:numPr>
                <w:ilvl w:val="0"/>
                <w:numId w:val="14"/>
              </w:numPr>
              <w:rPr>
                <w:rFonts w:cs="Arial"/>
                <w:szCs w:val="21"/>
              </w:rPr>
            </w:pPr>
            <w:r w:rsidRPr="0091145B">
              <w:rPr>
                <w:rFonts w:cs="Arial"/>
                <w:szCs w:val="21"/>
              </w:rPr>
              <w:t>Ich kann meine Nutzung dieser Tools reflektieren.</w:t>
            </w:r>
          </w:p>
          <w:p w14:paraId="0620E86B" w14:textId="77777777" w:rsidR="003E562C" w:rsidRPr="004467BE" w:rsidRDefault="003E562C" w:rsidP="003E562C">
            <w:pPr>
              <w:rPr>
                <w:rFonts w:ascii="Arial" w:hAnsi="Arial" w:cs="Arial"/>
                <w:sz w:val="21"/>
                <w:szCs w:val="21"/>
              </w:rPr>
            </w:pPr>
          </w:p>
          <w:p w14:paraId="46479C20" w14:textId="17B487E2" w:rsidR="003E562C" w:rsidRPr="004467BE" w:rsidRDefault="003E562C" w:rsidP="003E562C">
            <w:pPr>
              <w:rPr>
                <w:rFonts w:ascii="Arial" w:hAnsi="Arial" w:cs="Arial"/>
                <w:sz w:val="21"/>
                <w:szCs w:val="21"/>
              </w:rPr>
            </w:pPr>
          </w:p>
        </w:tc>
      </w:tr>
    </w:tbl>
    <w:p w14:paraId="3EB22708" w14:textId="77777777" w:rsidR="003E562C" w:rsidRPr="004467BE" w:rsidRDefault="003E562C" w:rsidP="00013FF4">
      <w:pPr>
        <w:rPr>
          <w:rFonts w:ascii="Arial" w:hAnsi="Arial" w:cs="Arial"/>
          <w:b/>
          <w:bCs/>
          <w:sz w:val="21"/>
          <w:szCs w:val="21"/>
        </w:rPr>
      </w:pPr>
    </w:p>
    <w:p w14:paraId="304E2CCA" w14:textId="77777777" w:rsidR="00E971B9" w:rsidRPr="00047100" w:rsidRDefault="003E562C" w:rsidP="00E971B9">
      <w:pPr>
        <w:pStyle w:val="ListParagraph"/>
        <w:numPr>
          <w:ilvl w:val="0"/>
          <w:numId w:val="19"/>
        </w:numPr>
        <w:autoSpaceDE w:val="0"/>
        <w:autoSpaceDN w:val="0"/>
        <w:adjustRightInd w:val="0"/>
        <w:rPr>
          <w:rFonts w:cs="Arial"/>
          <w:bCs/>
          <w:noProof/>
          <w:szCs w:val="21"/>
          <w:lang w:val="de-DE"/>
        </w:rPr>
      </w:pPr>
      <w:commentRangeStart w:id="3"/>
      <w:r w:rsidRPr="00E971B9">
        <w:rPr>
          <w:rFonts w:cs="Arial"/>
          <w:noProof/>
          <w:szCs w:val="21"/>
          <w:lang w:val="de-DE"/>
        </w:rPr>
        <w:t>S</w:t>
      </w:r>
      <w:r w:rsidR="0091145B" w:rsidRPr="00E971B9">
        <w:rPr>
          <w:rFonts w:cs="Arial"/>
          <w:noProof/>
          <w:szCs w:val="21"/>
          <w:lang w:val="de-DE"/>
        </w:rPr>
        <w:t>ackgeldaufgabe</w:t>
      </w:r>
      <w:commentRangeEnd w:id="3"/>
      <w:r w:rsidR="00671D56">
        <w:rPr>
          <w:rStyle w:val="CommentReference"/>
          <w:rFonts w:ascii="Times New Roman" w:hAnsi="Times New Roman"/>
          <w:lang w:eastAsia="en-GB"/>
        </w:rPr>
        <w:commentReference w:id="3"/>
      </w:r>
    </w:p>
    <w:p w14:paraId="46D6515E" w14:textId="77777777" w:rsidR="00047100" w:rsidRPr="00E971B9" w:rsidRDefault="00047100" w:rsidP="00047100">
      <w:pPr>
        <w:pStyle w:val="ListParagraph"/>
        <w:autoSpaceDE w:val="0"/>
        <w:autoSpaceDN w:val="0"/>
        <w:adjustRightInd w:val="0"/>
        <w:ind w:left="360"/>
        <w:rPr>
          <w:rFonts w:cs="Arial"/>
          <w:bCs/>
          <w:noProof/>
          <w:szCs w:val="21"/>
          <w:lang w:val="de-DE"/>
        </w:rPr>
      </w:pPr>
    </w:p>
    <w:p w14:paraId="71F9268B" w14:textId="0648C22F" w:rsidR="0091145B" w:rsidRPr="00E971B9" w:rsidRDefault="0091145B" w:rsidP="00E971B9">
      <w:pPr>
        <w:pStyle w:val="ListParagraph"/>
        <w:autoSpaceDE w:val="0"/>
        <w:autoSpaceDN w:val="0"/>
        <w:adjustRightInd w:val="0"/>
        <w:ind w:left="360"/>
        <w:rPr>
          <w:rFonts w:cs="Arial"/>
          <w:bCs/>
          <w:noProof/>
          <w:szCs w:val="21"/>
          <w:lang w:val="de-DE"/>
        </w:rPr>
      </w:pPr>
      <w:r w:rsidRPr="00E971B9">
        <w:rPr>
          <w:szCs w:val="21"/>
        </w:rPr>
        <w:t>Hast du dich schon mal gefragt woher dein Sackgeld kommt? Oder das Geld, welches du zu Weihnachten oder zum Geburtstag erhältst? Stell dir vor, du bekommst von deinen Eltern 50 Franken als Sackgeld. Woher haben deine Eltern dieses Geld (links vom roten Pfeil)? Und was machst du mit diesen 50 Franken (rechts vom blauen Pfeil)?</w:t>
      </w:r>
    </w:p>
    <w:p w14:paraId="0E0541A1" w14:textId="77777777" w:rsidR="0091145B" w:rsidRPr="0091145B" w:rsidRDefault="0091145B" w:rsidP="0091145B">
      <w:pPr>
        <w:pStyle w:val="ListParagraph"/>
        <w:autoSpaceDE w:val="0"/>
        <w:autoSpaceDN w:val="0"/>
        <w:adjustRightInd w:val="0"/>
        <w:rPr>
          <w:rFonts w:cs="Arial"/>
          <w:szCs w:val="21"/>
          <w:lang w:val="de-DE"/>
        </w:rPr>
      </w:pPr>
    </w:p>
    <w:p w14:paraId="15D39B4A" w14:textId="4D0F2554" w:rsidR="0091145B" w:rsidRPr="0091145B" w:rsidRDefault="0091145B" w:rsidP="009F79A3">
      <w:pPr>
        <w:pStyle w:val="ListParagraph"/>
        <w:numPr>
          <w:ilvl w:val="0"/>
          <w:numId w:val="42"/>
        </w:numPr>
        <w:autoSpaceDE w:val="0"/>
        <w:autoSpaceDN w:val="0"/>
        <w:adjustRightInd w:val="0"/>
        <w:rPr>
          <w:rFonts w:cs="Arial"/>
          <w:szCs w:val="21"/>
          <w:lang w:val="de-DE"/>
        </w:rPr>
      </w:pPr>
      <w:r w:rsidRPr="0091145B">
        <w:rPr>
          <w:szCs w:val="21"/>
        </w:rPr>
        <w:t>Zeichne deine Überlegungen unten in das Feld. Falls es dir hilft, kannst du deine Skizze auch mit Text ergänzen.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340"/>
      </w:tblGrid>
      <w:tr w:rsidR="003E562C" w:rsidRPr="004467BE" w14:paraId="3A2685E3" w14:textId="77777777" w:rsidTr="003E562C">
        <w:tc>
          <w:tcPr>
            <w:tcW w:w="4721" w:type="dxa"/>
          </w:tcPr>
          <w:p w14:paraId="4EB70721" w14:textId="2757E46A" w:rsidR="003E562C" w:rsidRPr="004467BE" w:rsidRDefault="003E562C" w:rsidP="003E562C">
            <w:pPr>
              <w:rPr>
                <w:rFonts w:ascii="Arial" w:hAnsi="Arial" w:cs="Arial"/>
                <w:sz w:val="21"/>
                <w:szCs w:val="21"/>
              </w:rPr>
            </w:pPr>
          </w:p>
        </w:tc>
        <w:tc>
          <w:tcPr>
            <w:tcW w:w="4340" w:type="dxa"/>
          </w:tcPr>
          <w:p w14:paraId="5E994CDC" w14:textId="71E27479" w:rsidR="003E562C" w:rsidRPr="004467BE" w:rsidRDefault="003E562C" w:rsidP="003E562C">
            <w:pPr>
              <w:rPr>
                <w:rFonts w:ascii="Arial" w:hAnsi="Arial" w:cs="Arial"/>
                <w:sz w:val="21"/>
                <w:szCs w:val="21"/>
              </w:rPr>
            </w:pPr>
          </w:p>
        </w:tc>
      </w:tr>
    </w:tbl>
    <w:p w14:paraId="2119BC79" w14:textId="4ABA9888" w:rsidR="00013FF4" w:rsidRDefault="009F79A3" w:rsidP="003E562C">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74624" behindDoc="0" locked="0" layoutInCell="1" allowOverlap="1" wp14:anchorId="737A83F4" wp14:editId="781C6952">
                <wp:simplePos x="0" y="0"/>
                <wp:positionH relativeFrom="column">
                  <wp:posOffset>19460</wp:posOffset>
                </wp:positionH>
                <wp:positionV relativeFrom="paragraph">
                  <wp:posOffset>130754</wp:posOffset>
                </wp:positionV>
                <wp:extent cx="5706319" cy="3055716"/>
                <wp:effectExtent l="25400" t="25400" r="21590" b="30480"/>
                <wp:wrapNone/>
                <wp:docPr id="1685007816" name="Text Box 2"/>
                <wp:cNvGraphicFramePr/>
                <a:graphic xmlns:a="http://schemas.openxmlformats.org/drawingml/2006/main">
                  <a:graphicData uri="http://schemas.microsoft.com/office/word/2010/wordprocessingShape">
                    <wps:wsp>
                      <wps:cNvSpPr txBox="1"/>
                      <wps:spPr>
                        <a:xfrm>
                          <a:off x="0" y="0"/>
                          <a:ext cx="5706319" cy="3055716"/>
                        </a:xfrm>
                        <a:prstGeom prst="rect">
                          <a:avLst/>
                        </a:prstGeom>
                        <a:noFill/>
                        <a:ln w="53975">
                          <a:solidFill>
                            <a:schemeClr val="tx1"/>
                          </a:solidFill>
                        </a:ln>
                      </wps:spPr>
                      <wps:txbx>
                        <w:txbxContent>
                          <w:p w14:paraId="2E65CA08" w14:textId="77777777" w:rsidR="009F79A3" w:rsidRDefault="009F7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7A83F4" id="_x0000_t202" coordsize="21600,21600" o:spt="202" path="m,l,21600r21600,l21600,xe">
                <v:stroke joinstyle="miter"/>
                <v:path gradientshapeok="t" o:connecttype="rect"/>
              </v:shapetype>
              <v:shape id="Text Box 2" o:spid="_x0000_s1026" type="#_x0000_t202" style="position:absolute;margin-left:1.55pt;margin-top:10.3pt;width:449.3pt;height:240.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" filled="f" strokecolor="black [3213]" strokeweight="4.25pt">
                <v:textbox>
                  <w:txbxContent>
                    <w:p w14:paraId="2E65CA08" w14:textId="77777777" w:rsidR="009F79A3" w:rsidRDefault="009F79A3"/>
                  </w:txbxContent>
                </v:textbox>
              </v:shape>
            </w:pict>
          </mc:Fallback>
        </mc:AlternateContent>
      </w:r>
    </w:p>
    <w:p w14:paraId="68D17857" w14:textId="77777777" w:rsidR="009F79A3" w:rsidRDefault="009F79A3" w:rsidP="003E562C">
      <w:pPr>
        <w:rPr>
          <w:rFonts w:ascii="Arial" w:hAnsi="Arial" w:cs="Arial"/>
          <w:sz w:val="21"/>
          <w:szCs w:val="21"/>
        </w:rPr>
      </w:pPr>
    </w:p>
    <w:p w14:paraId="7419265D" w14:textId="77777777" w:rsidR="009F79A3" w:rsidRPr="004467BE" w:rsidRDefault="009F79A3" w:rsidP="003E562C">
      <w:pPr>
        <w:rPr>
          <w:rFonts w:ascii="Arial" w:hAnsi="Arial" w:cs="Arial"/>
          <w:sz w:val="21"/>
          <w:szCs w:val="21"/>
        </w:rPr>
      </w:pPr>
    </w:p>
    <w:p w14:paraId="75747CD1" w14:textId="77777777" w:rsidR="00BF0A43" w:rsidRDefault="00BF0A43" w:rsidP="003E562C">
      <w:pPr>
        <w:rPr>
          <w:rFonts w:ascii="Arial" w:hAnsi="Arial" w:cs="Arial"/>
          <w:sz w:val="21"/>
          <w:szCs w:val="21"/>
        </w:rPr>
      </w:pPr>
    </w:p>
    <w:p w14:paraId="053542B8" w14:textId="77777777" w:rsidR="0091145B" w:rsidRDefault="0091145B" w:rsidP="003E562C">
      <w:pPr>
        <w:rPr>
          <w:rFonts w:ascii="Arial" w:hAnsi="Arial" w:cs="Arial"/>
          <w:sz w:val="21"/>
          <w:szCs w:val="21"/>
        </w:rPr>
      </w:pPr>
    </w:p>
    <w:p w14:paraId="1C443D76" w14:textId="0DAA5EBE" w:rsidR="0091145B" w:rsidRDefault="0091145B" w:rsidP="003E562C">
      <w:pPr>
        <w:rPr>
          <w:rFonts w:ascii="Arial" w:hAnsi="Arial" w:cs="Arial"/>
          <w:sz w:val="21"/>
          <w:szCs w:val="21"/>
        </w:rPr>
      </w:pPr>
      <w:r>
        <w:rPr>
          <w:noProof/>
        </w:rPr>
        <w:drawing>
          <wp:anchor distT="0" distB="0" distL="114300" distR="114300" simplePos="0" relativeHeight="251669504" behindDoc="0" locked="0" layoutInCell="1" allowOverlap="1" wp14:anchorId="5508AA67" wp14:editId="085AB518">
            <wp:simplePos x="0" y="0"/>
            <wp:positionH relativeFrom="column">
              <wp:posOffset>2407534</wp:posOffset>
            </wp:positionH>
            <wp:positionV relativeFrom="paragraph">
              <wp:posOffset>95161</wp:posOffset>
            </wp:positionV>
            <wp:extent cx="778160" cy="1499772"/>
            <wp:effectExtent l="0" t="0" r="0" b="0"/>
            <wp:wrapNone/>
            <wp:docPr id="1899732562" name="Grafik 4" descr="Ein Bild, das Text, Poster,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32562" name="Grafik 4" descr="Ein Bild, das Text, Poster, Person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8160" cy="1499772"/>
                    </a:xfrm>
                    <a:prstGeom prst="rect">
                      <a:avLst/>
                    </a:prstGeom>
                  </pic:spPr>
                </pic:pic>
              </a:graphicData>
            </a:graphic>
            <wp14:sizeRelH relativeFrom="page">
              <wp14:pctWidth>0</wp14:pctWidth>
            </wp14:sizeRelH>
            <wp14:sizeRelV relativeFrom="page">
              <wp14:pctHeight>0</wp14:pctHeight>
            </wp14:sizeRelV>
          </wp:anchor>
        </w:drawing>
      </w:r>
    </w:p>
    <w:p w14:paraId="0DAE3C3F" w14:textId="0268E874" w:rsidR="0091145B" w:rsidRDefault="0091145B" w:rsidP="003E562C">
      <w:pPr>
        <w:rPr>
          <w:rFonts w:ascii="Arial" w:hAnsi="Arial" w:cs="Arial"/>
          <w:sz w:val="21"/>
          <w:szCs w:val="21"/>
        </w:rPr>
      </w:pPr>
    </w:p>
    <w:p w14:paraId="618566B6" w14:textId="77777777" w:rsidR="0091145B" w:rsidRDefault="0091145B" w:rsidP="003E562C">
      <w:pPr>
        <w:rPr>
          <w:rFonts w:ascii="Arial" w:hAnsi="Arial" w:cs="Arial"/>
          <w:sz w:val="21"/>
          <w:szCs w:val="21"/>
        </w:rPr>
      </w:pPr>
    </w:p>
    <w:p w14:paraId="1A8E6672" w14:textId="77777777" w:rsidR="0091145B" w:rsidRDefault="0091145B" w:rsidP="003E562C">
      <w:pPr>
        <w:rPr>
          <w:rFonts w:ascii="Arial" w:hAnsi="Arial" w:cs="Arial"/>
          <w:sz w:val="21"/>
          <w:szCs w:val="21"/>
        </w:rPr>
      </w:pPr>
    </w:p>
    <w:p w14:paraId="7A560640" w14:textId="2B8C6629" w:rsidR="0091145B" w:rsidRDefault="0091145B" w:rsidP="003E562C">
      <w:pPr>
        <w:rPr>
          <w:rFonts w:ascii="Arial" w:hAnsi="Arial" w:cs="Arial"/>
          <w:sz w:val="21"/>
          <w:szCs w:val="21"/>
        </w:rPr>
      </w:pPr>
      <w:r>
        <w:rPr>
          <w:noProof/>
        </w:rPr>
        <mc:AlternateContent>
          <mc:Choice Requires="wps">
            <w:drawing>
              <wp:anchor distT="0" distB="0" distL="114300" distR="114300" simplePos="0" relativeHeight="251673600" behindDoc="0" locked="0" layoutInCell="1" allowOverlap="1" wp14:anchorId="740E6F20" wp14:editId="6039297D">
                <wp:simplePos x="0" y="0"/>
                <wp:positionH relativeFrom="column">
                  <wp:posOffset>3309620</wp:posOffset>
                </wp:positionH>
                <wp:positionV relativeFrom="paragraph">
                  <wp:posOffset>87630</wp:posOffset>
                </wp:positionV>
                <wp:extent cx="808990" cy="276860"/>
                <wp:effectExtent l="12700" t="38100" r="16510" b="40640"/>
                <wp:wrapNone/>
                <wp:docPr id="1182789499" name="Pfeil nach rechts 3"/>
                <wp:cNvGraphicFramePr/>
                <a:graphic xmlns:a="http://schemas.openxmlformats.org/drawingml/2006/main">
                  <a:graphicData uri="http://schemas.microsoft.com/office/word/2010/wordprocessingShape">
                    <wps:wsp>
                      <wps:cNvSpPr/>
                      <wps:spPr>
                        <a:xfrm>
                          <a:off x="0" y="0"/>
                          <a:ext cx="808990" cy="276860"/>
                        </a:xfrm>
                        <a:prstGeom prst="rightArrow">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8D6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260.6pt;margin-top:6.9pt;width:63.7pt;height:2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" adj="17904" fillcolor="#acb9ca [1311]" strokecolor="#acb9ca [1311]" strokeweight="1pt"/>
            </w:pict>
          </mc:Fallback>
        </mc:AlternateContent>
      </w:r>
      <w:r>
        <w:rPr>
          <w:noProof/>
        </w:rPr>
        <mc:AlternateContent>
          <mc:Choice Requires="wps">
            <w:drawing>
              <wp:anchor distT="0" distB="0" distL="114300" distR="114300" simplePos="0" relativeHeight="251671552" behindDoc="0" locked="0" layoutInCell="1" allowOverlap="1" wp14:anchorId="4297C848" wp14:editId="0DF4F3C4">
                <wp:simplePos x="0" y="0"/>
                <wp:positionH relativeFrom="column">
                  <wp:posOffset>1469390</wp:posOffset>
                </wp:positionH>
                <wp:positionV relativeFrom="paragraph">
                  <wp:posOffset>92621</wp:posOffset>
                </wp:positionV>
                <wp:extent cx="808990" cy="278130"/>
                <wp:effectExtent l="12700" t="38100" r="16510" b="39370"/>
                <wp:wrapNone/>
                <wp:docPr id="1294315982" name="Pfeil nach rechts 3"/>
                <wp:cNvGraphicFramePr/>
                <a:graphic xmlns:a="http://schemas.openxmlformats.org/drawingml/2006/main">
                  <a:graphicData uri="http://schemas.microsoft.com/office/word/2010/wordprocessingShape">
                    <wps:wsp>
                      <wps:cNvSpPr/>
                      <wps:spPr>
                        <a:xfrm>
                          <a:off x="0" y="0"/>
                          <a:ext cx="808990" cy="278130"/>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078B" id="Pfeil nach rechts 3" o:spid="_x0000_s1026" type="#_x0000_t13" style="position:absolute;margin-left:115.7pt;margin-top:7.3pt;width:63.7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" adj="17887" fillcolor="red" strokecolor="red" strokeweight="1pt"/>
            </w:pict>
          </mc:Fallback>
        </mc:AlternateContent>
      </w:r>
    </w:p>
    <w:p w14:paraId="545A200B" w14:textId="7D3313D2" w:rsidR="0091145B" w:rsidRDefault="0091145B" w:rsidP="003E562C">
      <w:pPr>
        <w:rPr>
          <w:rFonts w:ascii="Arial" w:hAnsi="Arial" w:cs="Arial"/>
          <w:sz w:val="21"/>
          <w:szCs w:val="21"/>
        </w:rPr>
      </w:pPr>
    </w:p>
    <w:p w14:paraId="3EDE562D" w14:textId="1594228C" w:rsidR="0091145B" w:rsidRDefault="0091145B" w:rsidP="003E562C">
      <w:pPr>
        <w:rPr>
          <w:rFonts w:ascii="Arial" w:hAnsi="Arial" w:cs="Arial"/>
          <w:sz w:val="21"/>
          <w:szCs w:val="21"/>
        </w:rPr>
      </w:pPr>
    </w:p>
    <w:p w14:paraId="055BE66A" w14:textId="74C36D0C" w:rsidR="0091145B" w:rsidRDefault="0091145B" w:rsidP="003E562C">
      <w:pPr>
        <w:rPr>
          <w:rFonts w:ascii="Arial" w:hAnsi="Arial" w:cs="Arial"/>
          <w:sz w:val="21"/>
          <w:szCs w:val="21"/>
        </w:rPr>
      </w:pPr>
    </w:p>
    <w:p w14:paraId="5CECF218" w14:textId="77777777" w:rsidR="0091145B" w:rsidRDefault="0091145B" w:rsidP="003E562C">
      <w:pPr>
        <w:rPr>
          <w:rFonts w:ascii="Arial" w:hAnsi="Arial" w:cs="Arial"/>
          <w:sz w:val="21"/>
          <w:szCs w:val="21"/>
        </w:rPr>
      </w:pPr>
    </w:p>
    <w:p w14:paraId="62FEB5DE" w14:textId="77777777" w:rsidR="0091145B" w:rsidRDefault="0091145B" w:rsidP="003E562C">
      <w:pPr>
        <w:rPr>
          <w:rFonts w:ascii="Arial" w:hAnsi="Arial" w:cs="Arial"/>
          <w:sz w:val="21"/>
          <w:szCs w:val="21"/>
        </w:rPr>
      </w:pPr>
    </w:p>
    <w:p w14:paraId="28ABB9A3" w14:textId="0380121D" w:rsidR="0091145B" w:rsidRDefault="0091145B" w:rsidP="003E562C">
      <w:pPr>
        <w:rPr>
          <w:rFonts w:ascii="Arial" w:hAnsi="Arial" w:cs="Arial"/>
          <w:sz w:val="21"/>
          <w:szCs w:val="21"/>
        </w:rPr>
      </w:pPr>
    </w:p>
    <w:p w14:paraId="3C312668" w14:textId="2505D489" w:rsidR="0091145B" w:rsidRDefault="0091145B" w:rsidP="003E562C">
      <w:pPr>
        <w:rPr>
          <w:rFonts w:ascii="Arial" w:hAnsi="Arial" w:cs="Arial"/>
          <w:sz w:val="21"/>
          <w:szCs w:val="21"/>
        </w:rPr>
      </w:pPr>
    </w:p>
    <w:p w14:paraId="1283AF58" w14:textId="77777777" w:rsidR="0091145B" w:rsidRDefault="0091145B" w:rsidP="003E562C">
      <w:pPr>
        <w:rPr>
          <w:rFonts w:ascii="Arial" w:hAnsi="Arial" w:cs="Arial"/>
          <w:sz w:val="21"/>
          <w:szCs w:val="21"/>
        </w:rPr>
      </w:pPr>
    </w:p>
    <w:p w14:paraId="1C50764A" w14:textId="77777777" w:rsidR="0091145B" w:rsidRDefault="0091145B" w:rsidP="003E562C">
      <w:pPr>
        <w:rPr>
          <w:rFonts w:ascii="Arial" w:hAnsi="Arial" w:cs="Arial"/>
          <w:sz w:val="21"/>
          <w:szCs w:val="21"/>
        </w:rPr>
      </w:pPr>
    </w:p>
    <w:p w14:paraId="289AF0DC" w14:textId="77777777" w:rsidR="0091145B" w:rsidRDefault="0091145B" w:rsidP="003E562C">
      <w:pPr>
        <w:rPr>
          <w:rFonts w:ascii="Arial" w:hAnsi="Arial" w:cs="Arial"/>
          <w:sz w:val="21"/>
          <w:szCs w:val="21"/>
        </w:rPr>
      </w:pPr>
    </w:p>
    <w:p w14:paraId="1BC291FD" w14:textId="77777777" w:rsidR="0091145B" w:rsidRDefault="0091145B" w:rsidP="003E562C">
      <w:pPr>
        <w:rPr>
          <w:rFonts w:ascii="Arial" w:hAnsi="Arial" w:cs="Arial"/>
          <w:sz w:val="21"/>
          <w:szCs w:val="21"/>
        </w:rPr>
      </w:pPr>
    </w:p>
    <w:p w14:paraId="23943BFD" w14:textId="77777777" w:rsidR="0091145B" w:rsidRDefault="0091145B" w:rsidP="003E562C">
      <w:pPr>
        <w:rPr>
          <w:rFonts w:ascii="Arial" w:hAnsi="Arial" w:cs="Arial"/>
          <w:sz w:val="21"/>
          <w:szCs w:val="21"/>
        </w:rPr>
      </w:pPr>
    </w:p>
    <w:p w14:paraId="0174564B" w14:textId="77777777" w:rsidR="009F79A3" w:rsidRDefault="009F79A3" w:rsidP="009F79A3">
      <w:pPr>
        <w:rPr>
          <w:rFonts w:ascii="Arial" w:hAnsi="Arial" w:cs="Arial"/>
          <w:sz w:val="21"/>
          <w:szCs w:val="21"/>
        </w:rPr>
      </w:pPr>
    </w:p>
    <w:p w14:paraId="333BF647" w14:textId="77777777" w:rsidR="009F79A3" w:rsidRDefault="009F79A3" w:rsidP="009F79A3">
      <w:pPr>
        <w:rPr>
          <w:rFonts w:ascii="Arial" w:hAnsi="Arial" w:cs="Arial"/>
          <w:sz w:val="21"/>
          <w:szCs w:val="21"/>
        </w:rPr>
      </w:pPr>
    </w:p>
    <w:p w14:paraId="4509760E" w14:textId="671F34DD" w:rsidR="009F79A3" w:rsidRPr="009F79A3" w:rsidRDefault="009F79A3" w:rsidP="009F79A3">
      <w:pPr>
        <w:rPr>
          <w:rFonts w:ascii="Arial" w:hAnsi="Arial" w:cs="Arial"/>
          <w:sz w:val="21"/>
          <w:szCs w:val="21"/>
        </w:rPr>
      </w:pPr>
      <w:r w:rsidRPr="009F79A3">
        <w:rPr>
          <w:rFonts w:ascii="Arial" w:hAnsi="Arial" w:cs="Arial"/>
          <w:sz w:val="21"/>
          <w:szCs w:val="21"/>
        </w:rPr>
        <w:t>Nehmen wir an, dass du bei der Migros ein Spiel für 50 Franken gekauft hast. Was denkst du: Wohin fliessen nun die 50 Franken, die du der Migros eben bezahlt hast?</w:t>
      </w:r>
    </w:p>
    <w:p w14:paraId="6781FC2F" w14:textId="5DDF447E" w:rsidR="009F79A3" w:rsidRPr="009F79A3" w:rsidRDefault="009F79A3" w:rsidP="009F79A3">
      <w:pPr>
        <w:pStyle w:val="ListParagraph"/>
        <w:numPr>
          <w:ilvl w:val="0"/>
          <w:numId w:val="42"/>
        </w:numPr>
        <w:rPr>
          <w:rFonts w:cs="Arial"/>
          <w:szCs w:val="21"/>
        </w:rPr>
      </w:pPr>
      <w:r w:rsidRPr="009F79A3">
        <w:rPr>
          <w:rFonts w:cs="Arial"/>
          <w:szCs w:val="21"/>
        </w:rPr>
        <w:t>Schreibe</w:t>
      </w:r>
      <w:r>
        <w:rPr>
          <w:rFonts w:cs="Arial"/>
          <w:szCs w:val="21"/>
        </w:rPr>
        <w:t xml:space="preserve"> einige Stichworte in die Tabelle unten. </w:t>
      </w:r>
      <w:proofErr w:type="gramStart"/>
      <w:r>
        <w:rPr>
          <w:rFonts w:cs="Arial"/>
          <w:szCs w:val="21"/>
        </w:rPr>
        <w:t>Bespreche</w:t>
      </w:r>
      <w:proofErr w:type="gramEnd"/>
      <w:r>
        <w:rPr>
          <w:rFonts w:cs="Arial"/>
          <w:szCs w:val="21"/>
        </w:rPr>
        <w:t xml:space="preserve"> anschliessend deine Ideen mit die deiner/deines Banknachbarin / Banknachbarn. </w:t>
      </w:r>
    </w:p>
    <w:p w14:paraId="16DD83D2" w14:textId="77777777" w:rsidR="009F79A3" w:rsidRDefault="009F79A3" w:rsidP="009F79A3">
      <w:pPr>
        <w:rPr>
          <w:rFonts w:cs="Arial"/>
          <w:szCs w:val="21"/>
          <w:lang w:val="de-DE"/>
        </w:rPr>
      </w:pPr>
    </w:p>
    <w:tbl>
      <w:tblPr>
        <w:tblStyle w:val="TableGrid"/>
        <w:tblW w:w="0" w:type="auto"/>
        <w:tblLook w:val="04A0" w:firstRow="1" w:lastRow="0" w:firstColumn="1" w:lastColumn="0" w:noHBand="0" w:noVBand="1"/>
      </w:tblPr>
      <w:tblGrid>
        <w:gridCol w:w="9061"/>
      </w:tblGrid>
      <w:tr w:rsidR="009F79A3" w14:paraId="1C3C1428" w14:textId="77777777" w:rsidTr="009F79A3">
        <w:tc>
          <w:tcPr>
            <w:tcW w:w="9061" w:type="dxa"/>
            <w:shd w:val="pct12" w:color="auto" w:fill="auto"/>
          </w:tcPr>
          <w:p w14:paraId="5B21E18F" w14:textId="27A20A3A" w:rsidR="009F79A3" w:rsidRPr="00E971B9" w:rsidRDefault="00E971B9" w:rsidP="009F79A3">
            <w:pPr>
              <w:rPr>
                <w:rFonts w:ascii="Arial" w:hAnsi="Arial" w:cs="Arial"/>
                <w:b/>
                <w:bCs/>
                <w:sz w:val="21"/>
                <w:szCs w:val="21"/>
                <w:lang w:val="de-DE"/>
              </w:rPr>
            </w:pPr>
            <w:r>
              <w:rPr>
                <w:rFonts w:ascii="Arial" w:hAnsi="Arial" w:cs="Arial"/>
                <w:b/>
                <w:bCs/>
                <w:sz w:val="21"/>
                <w:szCs w:val="21"/>
                <w:lang w:val="de-DE"/>
              </w:rPr>
              <w:t xml:space="preserve">Frage: </w:t>
            </w:r>
            <w:r w:rsidR="009F79A3" w:rsidRPr="00E971B9">
              <w:rPr>
                <w:rFonts w:ascii="Arial" w:hAnsi="Arial" w:cs="Arial"/>
                <w:b/>
                <w:bCs/>
                <w:sz w:val="21"/>
                <w:szCs w:val="21"/>
                <w:lang w:val="de-DE"/>
              </w:rPr>
              <w:t xml:space="preserve">Wohin </w:t>
            </w:r>
            <w:proofErr w:type="spellStart"/>
            <w:r w:rsidR="009F79A3" w:rsidRPr="00E971B9">
              <w:rPr>
                <w:rFonts w:ascii="Arial" w:hAnsi="Arial" w:cs="Arial"/>
                <w:b/>
                <w:bCs/>
                <w:sz w:val="21"/>
                <w:szCs w:val="21"/>
                <w:lang w:val="de-DE"/>
              </w:rPr>
              <w:t>fliessen</w:t>
            </w:r>
            <w:proofErr w:type="spellEnd"/>
            <w:r w:rsidR="009F79A3" w:rsidRPr="00E971B9">
              <w:rPr>
                <w:rFonts w:ascii="Arial" w:hAnsi="Arial" w:cs="Arial"/>
                <w:b/>
                <w:bCs/>
                <w:sz w:val="21"/>
                <w:szCs w:val="21"/>
                <w:lang w:val="de-DE"/>
              </w:rPr>
              <w:t xml:space="preserve"> die CHF 50, die ich in der Migros ausgegeben hab? </w:t>
            </w:r>
          </w:p>
          <w:p w14:paraId="67D973CB" w14:textId="3B944C81" w:rsidR="009F79A3" w:rsidRPr="009F79A3" w:rsidRDefault="009F79A3" w:rsidP="009F79A3">
            <w:pPr>
              <w:rPr>
                <w:rFonts w:ascii="Arial" w:hAnsi="Arial" w:cs="Arial"/>
                <w:sz w:val="21"/>
                <w:szCs w:val="21"/>
                <w:lang w:val="de-DE"/>
              </w:rPr>
            </w:pPr>
          </w:p>
        </w:tc>
      </w:tr>
      <w:tr w:rsidR="009F79A3" w14:paraId="29F6F39B" w14:textId="77777777" w:rsidTr="009F79A3">
        <w:tc>
          <w:tcPr>
            <w:tcW w:w="9061" w:type="dxa"/>
          </w:tcPr>
          <w:p w14:paraId="74EE2A0D" w14:textId="77777777" w:rsidR="009F79A3" w:rsidRDefault="009F79A3" w:rsidP="009F79A3">
            <w:pPr>
              <w:rPr>
                <w:rFonts w:cs="Arial"/>
                <w:szCs w:val="21"/>
                <w:lang w:val="de-DE"/>
              </w:rPr>
            </w:pPr>
          </w:p>
          <w:p w14:paraId="47DDFB1A" w14:textId="77777777" w:rsidR="009F79A3" w:rsidRDefault="009F79A3" w:rsidP="009F79A3">
            <w:pPr>
              <w:rPr>
                <w:rFonts w:cs="Arial"/>
                <w:szCs w:val="21"/>
                <w:lang w:val="de-DE"/>
              </w:rPr>
            </w:pPr>
          </w:p>
        </w:tc>
      </w:tr>
      <w:tr w:rsidR="009F79A3" w14:paraId="619FE76D" w14:textId="77777777" w:rsidTr="009F79A3">
        <w:tc>
          <w:tcPr>
            <w:tcW w:w="9061" w:type="dxa"/>
          </w:tcPr>
          <w:p w14:paraId="1FA56FC7" w14:textId="77777777" w:rsidR="009F79A3" w:rsidRDefault="009F79A3" w:rsidP="009F79A3">
            <w:pPr>
              <w:rPr>
                <w:rFonts w:cs="Arial"/>
                <w:szCs w:val="21"/>
                <w:lang w:val="de-DE"/>
              </w:rPr>
            </w:pPr>
          </w:p>
          <w:p w14:paraId="01EC4F03" w14:textId="77777777" w:rsidR="009F79A3" w:rsidRDefault="009F79A3" w:rsidP="009F79A3">
            <w:pPr>
              <w:rPr>
                <w:rFonts w:cs="Arial"/>
                <w:szCs w:val="21"/>
                <w:lang w:val="de-DE"/>
              </w:rPr>
            </w:pPr>
          </w:p>
        </w:tc>
      </w:tr>
      <w:tr w:rsidR="009F79A3" w14:paraId="5908097F" w14:textId="77777777" w:rsidTr="009F79A3">
        <w:tc>
          <w:tcPr>
            <w:tcW w:w="9061" w:type="dxa"/>
          </w:tcPr>
          <w:p w14:paraId="191D2D9E" w14:textId="77777777" w:rsidR="009F79A3" w:rsidRDefault="009F79A3" w:rsidP="009F79A3">
            <w:pPr>
              <w:rPr>
                <w:rFonts w:cs="Arial"/>
                <w:szCs w:val="21"/>
                <w:lang w:val="de-DE"/>
              </w:rPr>
            </w:pPr>
          </w:p>
          <w:p w14:paraId="4E7E296D" w14:textId="77777777" w:rsidR="009F79A3" w:rsidRDefault="009F79A3" w:rsidP="009F79A3">
            <w:pPr>
              <w:rPr>
                <w:rFonts w:cs="Arial"/>
                <w:szCs w:val="21"/>
                <w:lang w:val="de-DE"/>
              </w:rPr>
            </w:pPr>
          </w:p>
        </w:tc>
      </w:tr>
      <w:tr w:rsidR="009F79A3" w14:paraId="3FAAE4C6" w14:textId="77777777" w:rsidTr="009F79A3">
        <w:tc>
          <w:tcPr>
            <w:tcW w:w="9061" w:type="dxa"/>
          </w:tcPr>
          <w:p w14:paraId="331CD42B" w14:textId="77777777" w:rsidR="009F79A3" w:rsidRDefault="009F79A3" w:rsidP="009F79A3">
            <w:pPr>
              <w:rPr>
                <w:rFonts w:cs="Arial"/>
                <w:szCs w:val="21"/>
                <w:lang w:val="de-DE"/>
              </w:rPr>
            </w:pPr>
          </w:p>
          <w:p w14:paraId="2461313E" w14:textId="77777777" w:rsidR="009F79A3" w:rsidRDefault="009F79A3" w:rsidP="009F79A3">
            <w:pPr>
              <w:rPr>
                <w:rFonts w:cs="Arial"/>
                <w:szCs w:val="21"/>
                <w:lang w:val="de-DE"/>
              </w:rPr>
            </w:pPr>
          </w:p>
        </w:tc>
      </w:tr>
    </w:tbl>
    <w:p w14:paraId="5F5336BC" w14:textId="77777777" w:rsidR="009F79A3" w:rsidRDefault="009F79A3" w:rsidP="009F79A3">
      <w:pPr>
        <w:rPr>
          <w:rFonts w:cs="Arial"/>
          <w:szCs w:val="21"/>
          <w:lang w:val="de-DE"/>
        </w:rPr>
      </w:pPr>
    </w:p>
    <w:p w14:paraId="25A56FA0" w14:textId="77777777" w:rsidR="009F79A3" w:rsidRDefault="009F79A3" w:rsidP="009F79A3">
      <w:pPr>
        <w:rPr>
          <w:rFonts w:cs="Arial"/>
          <w:szCs w:val="21"/>
          <w:lang w:val="de-DE"/>
        </w:rPr>
      </w:pPr>
    </w:p>
    <w:p w14:paraId="4C672D3E" w14:textId="2D87C248" w:rsidR="009F79A3" w:rsidRPr="009F79A3" w:rsidRDefault="009F79A3" w:rsidP="009F79A3">
      <w:pPr>
        <w:pStyle w:val="ListParagraph"/>
        <w:numPr>
          <w:ilvl w:val="0"/>
          <w:numId w:val="42"/>
        </w:numPr>
        <w:rPr>
          <w:rFonts w:cs="Arial"/>
          <w:szCs w:val="21"/>
        </w:rPr>
      </w:pPr>
      <w:r w:rsidRPr="009F79A3">
        <w:rPr>
          <w:rFonts w:cs="Arial"/>
          <w:szCs w:val="21"/>
        </w:rPr>
        <w:t xml:space="preserve">Gehe nun zu </w:t>
      </w:r>
      <w:proofErr w:type="spellStart"/>
      <w:r w:rsidRPr="009F79A3">
        <w:rPr>
          <w:rFonts w:cs="Arial"/>
          <w:szCs w:val="21"/>
        </w:rPr>
        <w:t>ChatGPT</w:t>
      </w:r>
      <w:proofErr w:type="spellEnd"/>
      <w:r w:rsidRPr="009F79A3">
        <w:rPr>
          <w:rFonts w:cs="Arial"/>
          <w:szCs w:val="21"/>
        </w:rPr>
        <w:t xml:space="preserve"> und stelle dem Chatbot («Chat-Roboter») Fragen, um herauszufinden, wo das Geld tatsächlich hinfliesst. Achte beim Fragen (‘</w:t>
      </w:r>
      <w:commentRangeStart w:id="4"/>
      <w:commentRangeStart w:id="5"/>
      <w:proofErr w:type="spellStart"/>
      <w:r w:rsidRPr="009F79A3">
        <w:rPr>
          <w:rFonts w:cs="Arial"/>
          <w:szCs w:val="21"/>
        </w:rPr>
        <w:t>prompting</w:t>
      </w:r>
      <w:proofErr w:type="spellEnd"/>
      <w:r w:rsidRPr="009F79A3">
        <w:rPr>
          <w:rFonts w:cs="Arial"/>
          <w:szCs w:val="21"/>
        </w:rPr>
        <w:t>’</w:t>
      </w:r>
      <w:commentRangeEnd w:id="4"/>
      <w:r>
        <w:rPr>
          <w:rStyle w:val="CommentReference"/>
          <w:rFonts w:ascii="Times New Roman" w:hAnsi="Times New Roman"/>
          <w:lang w:eastAsia="en-GB"/>
        </w:rPr>
        <w:commentReference w:id="4"/>
      </w:r>
      <w:commentRangeEnd w:id="5"/>
      <w:r>
        <w:rPr>
          <w:rStyle w:val="CommentReference"/>
          <w:rFonts w:ascii="Times New Roman" w:hAnsi="Times New Roman"/>
          <w:lang w:eastAsia="en-GB"/>
        </w:rPr>
        <w:commentReference w:id="5"/>
      </w:r>
      <w:r w:rsidRPr="009F79A3">
        <w:rPr>
          <w:rFonts w:cs="Arial"/>
          <w:szCs w:val="21"/>
        </w:rPr>
        <w:t>) darauf, dass du dem Chatbot sagst, welche Rolle es übernehmen soll. Also dass du seine Expertise willst, z.B. «Du arbeitest bei der Migros</w:t>
      </w:r>
      <w:r w:rsidR="00583037">
        <w:rPr>
          <w:rFonts w:cs="Arial"/>
          <w:szCs w:val="21"/>
        </w:rPr>
        <w:t xml:space="preserve"> in der Buchhaltung</w:t>
      </w:r>
      <w:r w:rsidRPr="009F79A3">
        <w:rPr>
          <w:rFonts w:cs="Arial"/>
          <w:szCs w:val="21"/>
        </w:rPr>
        <w:t xml:space="preserve">...» Welche Ideen hat </w:t>
      </w:r>
      <w:proofErr w:type="spellStart"/>
      <w:r w:rsidRPr="009F79A3">
        <w:rPr>
          <w:rFonts w:cs="Arial"/>
          <w:szCs w:val="21"/>
        </w:rPr>
        <w:t>ChatGPT</w:t>
      </w:r>
      <w:proofErr w:type="spellEnd"/>
      <w:r w:rsidRPr="009F79A3">
        <w:rPr>
          <w:rFonts w:cs="Arial"/>
          <w:szCs w:val="21"/>
        </w:rPr>
        <w:t xml:space="preserve"> genannt, an die du nicht gedacht hast? </w:t>
      </w:r>
    </w:p>
    <w:p w14:paraId="6CE79B03" w14:textId="5B726908" w:rsidR="009F79A3" w:rsidRPr="009F79A3" w:rsidRDefault="00671D56" w:rsidP="009F79A3">
      <w:pPr>
        <w:rPr>
          <w:rFonts w:cs="Arial"/>
          <w:szCs w:val="21"/>
        </w:rPr>
      </w:pPr>
      <w:commentRangeStart w:id="6"/>
      <w:r>
        <w:rPr>
          <w:rFonts w:cs="Arial"/>
          <w:noProof/>
          <w:szCs w:val="21"/>
        </w:rPr>
        <mc:AlternateContent>
          <mc:Choice Requires="wps">
            <w:drawing>
              <wp:anchor distT="0" distB="0" distL="114300" distR="114300" simplePos="0" relativeHeight="251677696" behindDoc="0" locked="0" layoutInCell="1" allowOverlap="1" wp14:anchorId="4F344095" wp14:editId="227E104A">
                <wp:simplePos x="0" y="0"/>
                <wp:positionH relativeFrom="column">
                  <wp:posOffset>-140335</wp:posOffset>
                </wp:positionH>
                <wp:positionV relativeFrom="paragraph">
                  <wp:posOffset>145838</wp:posOffset>
                </wp:positionV>
                <wp:extent cx="5980430" cy="0"/>
                <wp:effectExtent l="0" t="12700" r="13970" b="12700"/>
                <wp:wrapNone/>
                <wp:docPr id="480773674" name="Straight Connector 6"/>
                <wp:cNvGraphicFramePr/>
                <a:graphic xmlns:a="http://schemas.openxmlformats.org/drawingml/2006/main">
                  <a:graphicData uri="http://schemas.microsoft.com/office/word/2010/wordprocessingShape">
                    <wps:wsp>
                      <wps:cNvCnPr/>
                      <wps:spPr>
                        <a:xfrm>
                          <a:off x="0" y="0"/>
                          <a:ext cx="598043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82FCA"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05pt,11.5pt" to="459.8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" strokecolor="red" strokeweight="2pt">
                <v:stroke joinstyle="miter"/>
              </v:line>
            </w:pict>
          </mc:Fallback>
        </mc:AlternateContent>
      </w:r>
      <w:commentRangeEnd w:id="6"/>
      <w:r w:rsidR="00595F5D">
        <w:rPr>
          <w:rStyle w:val="CommentReference"/>
          <w:lang w:eastAsia="en-GB"/>
        </w:rPr>
        <w:commentReference w:id="6"/>
      </w:r>
    </w:p>
    <w:p w14:paraId="19FF5ED8" w14:textId="77777777" w:rsidR="00E971B9" w:rsidRDefault="00E971B9" w:rsidP="00E971B9">
      <w:pPr>
        <w:widowControl w:val="0"/>
        <w:autoSpaceDE w:val="0"/>
        <w:autoSpaceDN w:val="0"/>
      </w:pPr>
    </w:p>
    <w:p w14:paraId="5DE31C7E" w14:textId="741FAB95" w:rsidR="00047100" w:rsidRDefault="00047100" w:rsidP="00E971B9">
      <w:pPr>
        <w:pStyle w:val="ListParagraph"/>
        <w:widowControl w:val="0"/>
        <w:numPr>
          <w:ilvl w:val="0"/>
          <w:numId w:val="19"/>
        </w:numPr>
        <w:autoSpaceDE w:val="0"/>
        <w:autoSpaceDN w:val="0"/>
      </w:pPr>
      <w:r>
        <w:t>Video-Voyage</w:t>
      </w:r>
    </w:p>
    <w:p w14:paraId="557E187D" w14:textId="77777777" w:rsidR="00047100" w:rsidRDefault="00047100" w:rsidP="00047100">
      <w:pPr>
        <w:pStyle w:val="ListParagraph"/>
        <w:widowControl w:val="0"/>
        <w:autoSpaceDE w:val="0"/>
        <w:autoSpaceDN w:val="0"/>
        <w:ind w:left="360"/>
      </w:pPr>
    </w:p>
    <w:p w14:paraId="361937B7" w14:textId="72951F6A" w:rsidR="00347E01" w:rsidRDefault="00E971B9" w:rsidP="00047100">
      <w:pPr>
        <w:pStyle w:val="ListParagraph"/>
        <w:widowControl w:val="0"/>
        <w:autoSpaceDE w:val="0"/>
        <w:autoSpaceDN w:val="0"/>
        <w:ind w:left="360"/>
      </w:pPr>
      <w:r>
        <w:t>Schaue nun folgendes Video</w:t>
      </w:r>
      <w:r w:rsidR="00347E01">
        <w:t>-T</w:t>
      </w:r>
      <w:r>
        <w:t xml:space="preserve">utorial zweimal auf Französisch: </w:t>
      </w:r>
      <w:hyperlink r:id="rId15" w:history="1">
        <w:r w:rsidRPr="008D3B89">
          <w:rPr>
            <w:rStyle w:val="Hyperlink"/>
          </w:rPr>
          <w:t>https://www.youtube.com/watch?v=tf_pexCP9Zc&amp;t=32s</w:t>
        </w:r>
      </w:hyperlink>
      <w:r>
        <w:t xml:space="preserve"> </w:t>
      </w:r>
    </w:p>
    <w:p w14:paraId="18F8153E" w14:textId="519365CB" w:rsidR="00E971B9" w:rsidRDefault="00E971B9" w:rsidP="00347E01">
      <w:pPr>
        <w:pStyle w:val="ListParagraph"/>
        <w:widowControl w:val="0"/>
        <w:numPr>
          <w:ilvl w:val="0"/>
          <w:numId w:val="44"/>
        </w:numPr>
        <w:autoSpaceDE w:val="0"/>
        <w:autoSpaceDN w:val="0"/>
      </w:pPr>
      <w:r w:rsidRPr="0029537C">
        <w:t>Notiere dir dabei die wichtigsten Begriffe rund um den Wirtschaftskreislauf in</w:t>
      </w:r>
      <w:r>
        <w:t xml:space="preserve"> die</w:t>
      </w:r>
      <w:r w:rsidRPr="0029537C">
        <w:t xml:space="preserve"> untenstehende Tabelle. </w:t>
      </w:r>
    </w:p>
    <w:p w14:paraId="0D9D3F50" w14:textId="77777777" w:rsidR="009F79A3" w:rsidRPr="00E971B9" w:rsidRDefault="009F79A3" w:rsidP="009F79A3">
      <w:pPr>
        <w:rPr>
          <w:rFonts w:cs="Arial"/>
          <w:szCs w:val="21"/>
        </w:rPr>
      </w:pPr>
    </w:p>
    <w:p w14:paraId="34BB3E34" w14:textId="77777777" w:rsidR="007A7C65" w:rsidRPr="004467BE" w:rsidRDefault="007A7C65" w:rsidP="002C6DD1">
      <w:pPr>
        <w:rPr>
          <w:rFonts w:ascii="Arial" w:hAnsi="Arial" w:cs="Arial"/>
          <w:sz w:val="21"/>
          <w:szCs w:val="21"/>
          <w:lang w:val="de-DE"/>
        </w:rPr>
      </w:pPr>
    </w:p>
    <w:tbl>
      <w:tblPr>
        <w:tblStyle w:val="TableGrid"/>
        <w:tblW w:w="0" w:type="auto"/>
        <w:tblInd w:w="-5" w:type="dxa"/>
        <w:tblLook w:val="04A0" w:firstRow="1" w:lastRow="0" w:firstColumn="1" w:lastColumn="0" w:noHBand="0" w:noVBand="1"/>
      </w:tblPr>
      <w:tblGrid>
        <w:gridCol w:w="4536"/>
        <w:gridCol w:w="4530"/>
      </w:tblGrid>
      <w:tr w:rsidR="00E971B9" w14:paraId="6CC0E09A" w14:textId="77777777" w:rsidTr="00E971B9">
        <w:tc>
          <w:tcPr>
            <w:tcW w:w="4536" w:type="dxa"/>
            <w:shd w:val="pct12" w:color="auto" w:fill="auto"/>
          </w:tcPr>
          <w:p w14:paraId="45B80E9D" w14:textId="7733B0BB" w:rsidR="00E971B9" w:rsidRPr="00E971B9" w:rsidRDefault="00E971B9" w:rsidP="00E971B9">
            <w:pPr>
              <w:rPr>
                <w:rFonts w:ascii="Arial" w:hAnsi="Arial" w:cs="Arial"/>
                <w:b/>
                <w:bCs/>
                <w:sz w:val="22"/>
                <w:szCs w:val="22"/>
              </w:rPr>
            </w:pPr>
            <w:r w:rsidRPr="00E971B9">
              <w:rPr>
                <w:rFonts w:ascii="Arial" w:hAnsi="Arial" w:cs="Arial"/>
                <w:b/>
                <w:bCs/>
                <w:sz w:val="22"/>
                <w:szCs w:val="22"/>
              </w:rPr>
              <w:t>Begriff Französisch</w:t>
            </w:r>
          </w:p>
        </w:tc>
        <w:tc>
          <w:tcPr>
            <w:tcW w:w="4530" w:type="dxa"/>
            <w:shd w:val="pct12" w:color="auto" w:fill="auto"/>
          </w:tcPr>
          <w:p w14:paraId="62A84C6C" w14:textId="77777777" w:rsidR="00E971B9" w:rsidRPr="00E971B9" w:rsidRDefault="00E971B9" w:rsidP="00E971B9">
            <w:pPr>
              <w:rPr>
                <w:rFonts w:ascii="Arial" w:hAnsi="Arial" w:cs="Arial"/>
                <w:b/>
                <w:bCs/>
                <w:sz w:val="22"/>
                <w:szCs w:val="22"/>
              </w:rPr>
            </w:pPr>
            <w:r w:rsidRPr="00E971B9">
              <w:rPr>
                <w:rFonts w:ascii="Arial" w:hAnsi="Arial" w:cs="Arial"/>
                <w:b/>
                <w:bCs/>
                <w:sz w:val="22"/>
                <w:szCs w:val="22"/>
              </w:rPr>
              <w:t>Begriff Deutsch</w:t>
            </w:r>
          </w:p>
          <w:p w14:paraId="41156498" w14:textId="77777777" w:rsidR="00E971B9" w:rsidRPr="00E971B9" w:rsidRDefault="00E971B9" w:rsidP="00E971B9">
            <w:pPr>
              <w:rPr>
                <w:rFonts w:ascii="Arial" w:hAnsi="Arial" w:cs="Arial"/>
                <w:b/>
                <w:bCs/>
                <w:sz w:val="22"/>
                <w:szCs w:val="22"/>
              </w:rPr>
            </w:pPr>
          </w:p>
        </w:tc>
      </w:tr>
      <w:tr w:rsidR="00E971B9" w14:paraId="7A962718" w14:textId="77777777" w:rsidTr="00E971B9">
        <w:tc>
          <w:tcPr>
            <w:tcW w:w="4536" w:type="dxa"/>
          </w:tcPr>
          <w:p w14:paraId="2093A72E" w14:textId="77777777" w:rsidR="00E971B9" w:rsidRDefault="00E971B9" w:rsidP="00E971B9"/>
          <w:p w14:paraId="365B1C93" w14:textId="24C0D29D" w:rsidR="00E971B9" w:rsidRDefault="00E971B9" w:rsidP="00E971B9"/>
        </w:tc>
        <w:tc>
          <w:tcPr>
            <w:tcW w:w="4530" w:type="dxa"/>
          </w:tcPr>
          <w:p w14:paraId="60641568" w14:textId="77777777" w:rsidR="00E971B9" w:rsidRDefault="00E971B9" w:rsidP="00E971B9">
            <w:pPr>
              <w:pStyle w:val="ListParagraph"/>
            </w:pPr>
          </w:p>
        </w:tc>
      </w:tr>
      <w:tr w:rsidR="00E971B9" w14:paraId="01F3EFDC" w14:textId="77777777" w:rsidTr="00E971B9">
        <w:tc>
          <w:tcPr>
            <w:tcW w:w="4536" w:type="dxa"/>
          </w:tcPr>
          <w:p w14:paraId="10AA241E" w14:textId="77777777" w:rsidR="00E971B9" w:rsidRDefault="00E971B9" w:rsidP="00E971B9"/>
          <w:p w14:paraId="1C121411" w14:textId="77777777" w:rsidR="00E971B9" w:rsidRDefault="00E971B9" w:rsidP="00E971B9"/>
        </w:tc>
        <w:tc>
          <w:tcPr>
            <w:tcW w:w="4530" w:type="dxa"/>
          </w:tcPr>
          <w:p w14:paraId="7C988359" w14:textId="77777777" w:rsidR="00E971B9" w:rsidRDefault="00E971B9" w:rsidP="00E971B9">
            <w:pPr>
              <w:pStyle w:val="ListParagraph"/>
            </w:pPr>
          </w:p>
        </w:tc>
      </w:tr>
      <w:tr w:rsidR="00E971B9" w14:paraId="02302BAE" w14:textId="77777777" w:rsidTr="00E971B9">
        <w:tc>
          <w:tcPr>
            <w:tcW w:w="4536" w:type="dxa"/>
          </w:tcPr>
          <w:p w14:paraId="24D87037" w14:textId="77777777" w:rsidR="00E971B9" w:rsidRDefault="00E971B9" w:rsidP="00E971B9"/>
          <w:p w14:paraId="357BC4CC" w14:textId="77777777" w:rsidR="00E971B9" w:rsidRDefault="00E971B9" w:rsidP="00E971B9"/>
        </w:tc>
        <w:tc>
          <w:tcPr>
            <w:tcW w:w="4530" w:type="dxa"/>
          </w:tcPr>
          <w:p w14:paraId="68398856" w14:textId="77777777" w:rsidR="00E971B9" w:rsidRDefault="00E971B9" w:rsidP="00E971B9">
            <w:pPr>
              <w:pStyle w:val="ListParagraph"/>
            </w:pPr>
          </w:p>
        </w:tc>
      </w:tr>
      <w:tr w:rsidR="00E971B9" w14:paraId="386A2CA3" w14:textId="77777777" w:rsidTr="00E971B9">
        <w:tc>
          <w:tcPr>
            <w:tcW w:w="4536" w:type="dxa"/>
          </w:tcPr>
          <w:p w14:paraId="0CA27C8C" w14:textId="77777777" w:rsidR="00E971B9" w:rsidRDefault="00E971B9" w:rsidP="00E971B9"/>
          <w:p w14:paraId="14E191BF" w14:textId="77777777" w:rsidR="00E971B9" w:rsidRDefault="00E971B9" w:rsidP="00E971B9"/>
        </w:tc>
        <w:tc>
          <w:tcPr>
            <w:tcW w:w="4530" w:type="dxa"/>
          </w:tcPr>
          <w:p w14:paraId="2CA105D9" w14:textId="77777777" w:rsidR="00E971B9" w:rsidRDefault="00E971B9" w:rsidP="00E971B9">
            <w:pPr>
              <w:pStyle w:val="ListParagraph"/>
            </w:pPr>
          </w:p>
        </w:tc>
      </w:tr>
      <w:tr w:rsidR="00E971B9" w14:paraId="101E26BC" w14:textId="77777777" w:rsidTr="00E971B9">
        <w:tc>
          <w:tcPr>
            <w:tcW w:w="4536" w:type="dxa"/>
          </w:tcPr>
          <w:p w14:paraId="672BA7D9" w14:textId="77777777" w:rsidR="00E971B9" w:rsidRDefault="00E971B9" w:rsidP="00E971B9"/>
          <w:p w14:paraId="01963651" w14:textId="77777777" w:rsidR="00E971B9" w:rsidRDefault="00E971B9" w:rsidP="00E971B9"/>
        </w:tc>
        <w:tc>
          <w:tcPr>
            <w:tcW w:w="4530" w:type="dxa"/>
          </w:tcPr>
          <w:p w14:paraId="7AAE69CF" w14:textId="77777777" w:rsidR="00E971B9" w:rsidRDefault="00E971B9" w:rsidP="00E971B9">
            <w:pPr>
              <w:pStyle w:val="ListParagraph"/>
            </w:pPr>
          </w:p>
        </w:tc>
      </w:tr>
      <w:tr w:rsidR="00E971B9" w14:paraId="4B8923AD" w14:textId="77777777" w:rsidTr="00E971B9">
        <w:tc>
          <w:tcPr>
            <w:tcW w:w="4536" w:type="dxa"/>
          </w:tcPr>
          <w:p w14:paraId="0418B480" w14:textId="77777777" w:rsidR="00E971B9" w:rsidRDefault="00E971B9" w:rsidP="00E971B9"/>
          <w:p w14:paraId="4EEB4A30" w14:textId="77777777" w:rsidR="00E971B9" w:rsidRDefault="00E971B9" w:rsidP="00E971B9"/>
        </w:tc>
        <w:tc>
          <w:tcPr>
            <w:tcW w:w="4530" w:type="dxa"/>
          </w:tcPr>
          <w:p w14:paraId="3389E0FD" w14:textId="77777777" w:rsidR="00E971B9" w:rsidRDefault="00E971B9" w:rsidP="00E971B9">
            <w:pPr>
              <w:pStyle w:val="ListParagraph"/>
            </w:pPr>
          </w:p>
        </w:tc>
      </w:tr>
      <w:tr w:rsidR="00E971B9" w14:paraId="4A0BE714" w14:textId="77777777" w:rsidTr="00E971B9">
        <w:tc>
          <w:tcPr>
            <w:tcW w:w="4536" w:type="dxa"/>
          </w:tcPr>
          <w:p w14:paraId="5B5A4DD6" w14:textId="77777777" w:rsidR="00E971B9" w:rsidRDefault="00E971B9" w:rsidP="00E971B9"/>
          <w:p w14:paraId="61DFF4BB" w14:textId="77777777" w:rsidR="00E971B9" w:rsidRDefault="00E971B9" w:rsidP="00E971B9"/>
        </w:tc>
        <w:tc>
          <w:tcPr>
            <w:tcW w:w="4530" w:type="dxa"/>
          </w:tcPr>
          <w:p w14:paraId="67BC9E25" w14:textId="77777777" w:rsidR="00E971B9" w:rsidRDefault="00E971B9" w:rsidP="00E971B9">
            <w:pPr>
              <w:pStyle w:val="ListParagraph"/>
            </w:pPr>
          </w:p>
        </w:tc>
      </w:tr>
      <w:tr w:rsidR="00E971B9" w14:paraId="3AD75A61" w14:textId="77777777" w:rsidTr="00E971B9">
        <w:tc>
          <w:tcPr>
            <w:tcW w:w="4536" w:type="dxa"/>
          </w:tcPr>
          <w:p w14:paraId="2F85A0A3" w14:textId="77777777" w:rsidR="00E971B9" w:rsidRDefault="00E971B9" w:rsidP="00E971B9"/>
          <w:p w14:paraId="10EEC5D8" w14:textId="77777777" w:rsidR="00E971B9" w:rsidRDefault="00E971B9" w:rsidP="00E971B9"/>
        </w:tc>
        <w:tc>
          <w:tcPr>
            <w:tcW w:w="4530" w:type="dxa"/>
          </w:tcPr>
          <w:p w14:paraId="3328AF3C" w14:textId="77777777" w:rsidR="00E971B9" w:rsidRDefault="00E971B9" w:rsidP="00E971B9">
            <w:pPr>
              <w:pStyle w:val="ListParagraph"/>
            </w:pPr>
          </w:p>
        </w:tc>
      </w:tr>
      <w:tr w:rsidR="00E971B9" w14:paraId="25A363B4" w14:textId="77777777" w:rsidTr="00E971B9">
        <w:tc>
          <w:tcPr>
            <w:tcW w:w="4536" w:type="dxa"/>
          </w:tcPr>
          <w:p w14:paraId="5C2961B2" w14:textId="77777777" w:rsidR="00E971B9" w:rsidRDefault="00E971B9" w:rsidP="00E971B9"/>
          <w:p w14:paraId="579EDB94" w14:textId="77777777" w:rsidR="00E971B9" w:rsidRDefault="00E971B9" w:rsidP="00E971B9"/>
        </w:tc>
        <w:tc>
          <w:tcPr>
            <w:tcW w:w="4530" w:type="dxa"/>
          </w:tcPr>
          <w:p w14:paraId="045AACCA" w14:textId="77777777" w:rsidR="00E971B9" w:rsidRDefault="00E971B9" w:rsidP="00E971B9">
            <w:pPr>
              <w:pStyle w:val="ListParagraph"/>
            </w:pPr>
          </w:p>
        </w:tc>
      </w:tr>
      <w:tr w:rsidR="00E971B9" w14:paraId="5A6A92CE" w14:textId="77777777" w:rsidTr="00E971B9">
        <w:tc>
          <w:tcPr>
            <w:tcW w:w="4536" w:type="dxa"/>
          </w:tcPr>
          <w:p w14:paraId="6AE4C7D7" w14:textId="77777777" w:rsidR="00E971B9" w:rsidRDefault="00E971B9" w:rsidP="00E971B9"/>
          <w:p w14:paraId="679900A5" w14:textId="77777777" w:rsidR="00E971B9" w:rsidRDefault="00E971B9" w:rsidP="00E971B9"/>
        </w:tc>
        <w:tc>
          <w:tcPr>
            <w:tcW w:w="4530" w:type="dxa"/>
          </w:tcPr>
          <w:p w14:paraId="73BAA576" w14:textId="77777777" w:rsidR="00E971B9" w:rsidRDefault="00E971B9" w:rsidP="00E971B9">
            <w:pPr>
              <w:pStyle w:val="ListParagraph"/>
            </w:pPr>
          </w:p>
        </w:tc>
      </w:tr>
    </w:tbl>
    <w:p w14:paraId="3BC11546" w14:textId="77777777" w:rsidR="007A7C65" w:rsidRDefault="007A7C65" w:rsidP="00BF0A43">
      <w:pPr>
        <w:pStyle w:val="ListParagraph"/>
        <w:ind w:left="360"/>
        <w:rPr>
          <w:rFonts w:cs="Arial"/>
          <w:szCs w:val="21"/>
          <w:lang w:val="de-DE"/>
        </w:rPr>
      </w:pPr>
    </w:p>
    <w:p w14:paraId="0E8E2C09" w14:textId="03CE96CA" w:rsidR="00347E01" w:rsidRDefault="00347E01" w:rsidP="00347E01">
      <w:pPr>
        <w:pStyle w:val="ListParagraph"/>
        <w:numPr>
          <w:ilvl w:val="0"/>
          <w:numId w:val="44"/>
        </w:numPr>
      </w:pPr>
      <w:r w:rsidRPr="22F28C94">
        <w:t xml:space="preserve">Welche dieser Begriffe kommen bereits in </w:t>
      </w:r>
      <w:r>
        <w:t xml:space="preserve">deiner Zeichnung aus </w:t>
      </w:r>
      <w:r w:rsidRPr="22F28C94">
        <w:t xml:space="preserve">1 a) und deiner </w:t>
      </w:r>
      <w:r>
        <w:t>Tabelle</w:t>
      </w:r>
      <w:r w:rsidRPr="22F28C94">
        <w:t xml:space="preserve"> aus </w:t>
      </w:r>
      <w:r>
        <w:t xml:space="preserve">1 </w:t>
      </w:r>
      <w:r w:rsidRPr="22F28C94">
        <w:t xml:space="preserve">b) vor? Umkreise </w:t>
      </w:r>
      <w:r>
        <w:t xml:space="preserve">die </w:t>
      </w:r>
      <w:r w:rsidRPr="22F28C94">
        <w:t xml:space="preserve">Begriffe. Benutze dafür dieselbe Farbe.  </w:t>
      </w:r>
    </w:p>
    <w:p w14:paraId="6969C62C" w14:textId="77777777" w:rsidR="004752F4" w:rsidRDefault="004752F4" w:rsidP="004752F4">
      <w:pPr>
        <w:ind w:left="360"/>
      </w:pPr>
    </w:p>
    <w:p w14:paraId="69DE75F1" w14:textId="77777777" w:rsidR="004752F4" w:rsidRDefault="004752F4" w:rsidP="004752F4">
      <w:pPr>
        <w:ind w:left="360"/>
      </w:pPr>
    </w:p>
    <w:p w14:paraId="26B4F4B2" w14:textId="555BB071" w:rsidR="00047100" w:rsidRDefault="00047100" w:rsidP="005B480B">
      <w:pPr>
        <w:pStyle w:val="ListParagraph"/>
        <w:widowControl w:val="0"/>
        <w:numPr>
          <w:ilvl w:val="0"/>
          <w:numId w:val="19"/>
        </w:numPr>
        <w:autoSpaceDE w:val="0"/>
        <w:autoSpaceDN w:val="0"/>
      </w:pPr>
      <w:r>
        <w:t>Kreislauf-Künstler gesucht</w:t>
      </w:r>
    </w:p>
    <w:p w14:paraId="73131959" w14:textId="77777777" w:rsidR="00047100" w:rsidRDefault="00047100" w:rsidP="00047100">
      <w:pPr>
        <w:widowControl w:val="0"/>
        <w:autoSpaceDE w:val="0"/>
        <w:autoSpaceDN w:val="0"/>
      </w:pPr>
    </w:p>
    <w:p w14:paraId="57BDD794" w14:textId="19302EB9" w:rsidR="005B480B" w:rsidRDefault="005B480B" w:rsidP="00047100">
      <w:pPr>
        <w:pStyle w:val="ListParagraph"/>
        <w:widowControl w:val="0"/>
        <w:numPr>
          <w:ilvl w:val="0"/>
          <w:numId w:val="45"/>
        </w:numPr>
        <w:autoSpaceDE w:val="0"/>
        <w:autoSpaceDN w:val="0"/>
      </w:pPr>
      <w:r>
        <w:t>Versuche nun, den Wirtschaftskreislauf hier aufzuzeichnen. Benutze die französischen Begriffe. Schaue wenn nötig das Video nochmals und pausiere da, wo es dir hilfreich ist. Du darfst mit Übersetzungstools (</w:t>
      </w:r>
      <w:proofErr w:type="gramStart"/>
      <w:r>
        <w:t>z.B..</w:t>
      </w:r>
      <w:proofErr w:type="gramEnd"/>
      <w:r>
        <w:t xml:space="preserve"> </w:t>
      </w:r>
      <w:r w:rsidRPr="00047100">
        <w:rPr>
          <w:i/>
          <w:iCs/>
        </w:rPr>
        <w:t>Leo</w:t>
      </w:r>
      <w:r>
        <w:t xml:space="preserve">, </w:t>
      </w:r>
      <w:proofErr w:type="spellStart"/>
      <w:r w:rsidRPr="00047100">
        <w:rPr>
          <w:i/>
          <w:iCs/>
        </w:rPr>
        <w:t>DeepL</w:t>
      </w:r>
      <w:proofErr w:type="spellEnd"/>
      <w:r>
        <w:t xml:space="preserve"> oder </w:t>
      </w:r>
      <w:r w:rsidRPr="00047100">
        <w:rPr>
          <w:i/>
          <w:iCs/>
        </w:rPr>
        <w:t xml:space="preserve">Google </w:t>
      </w:r>
      <w:proofErr w:type="spellStart"/>
      <w:r w:rsidRPr="00047100">
        <w:rPr>
          <w:i/>
          <w:iCs/>
        </w:rPr>
        <w:t>Translate</w:t>
      </w:r>
      <w:proofErr w:type="spellEnd"/>
      <w:r>
        <w:t xml:space="preserve">) arbeiten, falls nötig. </w:t>
      </w:r>
    </w:p>
    <w:p w14:paraId="290420A9" w14:textId="77777777" w:rsidR="005B480B" w:rsidRDefault="005B480B" w:rsidP="005B480B">
      <w:pPr>
        <w:pStyle w:val="ListParagraph"/>
      </w:pPr>
    </w:p>
    <w:p w14:paraId="59B84DD1" w14:textId="77777777" w:rsidR="00347E01" w:rsidRDefault="00347E01" w:rsidP="005B480B"/>
    <w:p w14:paraId="561CBE31" w14:textId="77777777" w:rsidR="00047100" w:rsidRDefault="00047100" w:rsidP="005B480B"/>
    <w:p w14:paraId="7695AF1F" w14:textId="6E7338D0" w:rsidR="00047100" w:rsidRDefault="00047100" w:rsidP="005B480B">
      <w:r>
        <w:rPr>
          <w:rFonts w:ascii="Arial" w:hAnsi="Arial" w:cs="Arial"/>
          <w:noProof/>
          <w:sz w:val="21"/>
          <w:szCs w:val="21"/>
        </w:rPr>
        <mc:AlternateContent>
          <mc:Choice Requires="wps">
            <w:drawing>
              <wp:anchor distT="0" distB="0" distL="114300" distR="114300" simplePos="0" relativeHeight="251676672" behindDoc="0" locked="0" layoutInCell="1" allowOverlap="1" wp14:anchorId="5557723B" wp14:editId="16C62637">
                <wp:simplePos x="0" y="0"/>
                <wp:positionH relativeFrom="column">
                  <wp:posOffset>0</wp:posOffset>
                </wp:positionH>
                <wp:positionV relativeFrom="paragraph">
                  <wp:posOffset>25400</wp:posOffset>
                </wp:positionV>
                <wp:extent cx="5706319" cy="3055716"/>
                <wp:effectExtent l="25400" t="25400" r="21590" b="30480"/>
                <wp:wrapNone/>
                <wp:docPr id="830365834" name="Text Box 2"/>
                <wp:cNvGraphicFramePr/>
                <a:graphic xmlns:a="http://schemas.openxmlformats.org/drawingml/2006/main">
                  <a:graphicData uri="http://schemas.microsoft.com/office/word/2010/wordprocessingShape">
                    <wps:wsp>
                      <wps:cNvSpPr txBox="1"/>
                      <wps:spPr>
                        <a:xfrm>
                          <a:off x="0" y="0"/>
                          <a:ext cx="5706319" cy="3055716"/>
                        </a:xfrm>
                        <a:prstGeom prst="rect">
                          <a:avLst/>
                        </a:prstGeom>
                        <a:noFill/>
                        <a:ln w="53975">
                          <a:solidFill>
                            <a:schemeClr val="tx1"/>
                          </a:solidFill>
                        </a:ln>
                      </wps:spPr>
                      <wps:txbx>
                        <w:txbxContent>
                          <w:p w14:paraId="0D361293" w14:textId="77777777" w:rsidR="00047100" w:rsidRDefault="00047100" w:rsidP="00047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7723B" id="_x0000_s1027" type="#_x0000_t202" style="position:absolute;margin-left:0;margin-top:2pt;width:449.3pt;height:240.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" filled="f" strokecolor="black [3213]" strokeweight="4.25pt">
                <v:textbox>
                  <w:txbxContent>
                    <w:p w14:paraId="0D361293" w14:textId="77777777" w:rsidR="00047100" w:rsidRDefault="00047100" w:rsidP="00047100"/>
                  </w:txbxContent>
                </v:textbox>
              </v:shape>
            </w:pict>
          </mc:Fallback>
        </mc:AlternateContent>
      </w:r>
    </w:p>
    <w:p w14:paraId="3D464469" w14:textId="77777777" w:rsidR="00047100" w:rsidRDefault="00047100" w:rsidP="005B480B"/>
    <w:p w14:paraId="693D8F4C" w14:textId="77777777" w:rsidR="00047100" w:rsidRDefault="00047100" w:rsidP="005B480B"/>
    <w:p w14:paraId="53BF7C78" w14:textId="77777777" w:rsidR="00047100" w:rsidRDefault="00047100" w:rsidP="005B480B"/>
    <w:p w14:paraId="3042C96C" w14:textId="77777777" w:rsidR="00047100" w:rsidRDefault="00047100" w:rsidP="005B480B"/>
    <w:p w14:paraId="0667ADF6" w14:textId="77777777" w:rsidR="00047100" w:rsidRDefault="00047100" w:rsidP="005B480B"/>
    <w:p w14:paraId="7ED63C4E" w14:textId="77777777" w:rsidR="00047100" w:rsidRDefault="00047100" w:rsidP="005B480B"/>
    <w:p w14:paraId="23D133D4" w14:textId="77777777" w:rsidR="00047100" w:rsidRDefault="00047100" w:rsidP="005B480B"/>
    <w:p w14:paraId="341909C6" w14:textId="77777777" w:rsidR="00047100" w:rsidRDefault="00047100" w:rsidP="005B480B"/>
    <w:p w14:paraId="608E5CEE" w14:textId="77777777" w:rsidR="00047100" w:rsidRDefault="00047100" w:rsidP="005B480B"/>
    <w:p w14:paraId="40ABA17C" w14:textId="77777777" w:rsidR="00047100" w:rsidRDefault="00047100" w:rsidP="005B480B"/>
    <w:p w14:paraId="3B5E3735" w14:textId="77777777" w:rsidR="00047100" w:rsidRDefault="00047100" w:rsidP="005B480B"/>
    <w:p w14:paraId="372F41F2" w14:textId="77777777" w:rsidR="00047100" w:rsidRDefault="00047100" w:rsidP="005B480B"/>
    <w:p w14:paraId="789D9B5D" w14:textId="77777777" w:rsidR="00047100" w:rsidRDefault="00047100" w:rsidP="005B480B"/>
    <w:p w14:paraId="28BA150A" w14:textId="77777777" w:rsidR="00047100" w:rsidRDefault="00047100" w:rsidP="005B480B"/>
    <w:p w14:paraId="14AB8236" w14:textId="77777777" w:rsidR="00047100" w:rsidRDefault="00047100" w:rsidP="005B480B"/>
    <w:p w14:paraId="63936B26" w14:textId="77777777" w:rsidR="00047100" w:rsidRDefault="00047100" w:rsidP="005B480B"/>
    <w:p w14:paraId="108BF0B4" w14:textId="77777777" w:rsidR="00047100" w:rsidRDefault="00047100" w:rsidP="005B480B"/>
    <w:p w14:paraId="3C70C854" w14:textId="77777777" w:rsidR="00047100" w:rsidRPr="005B480B" w:rsidRDefault="00047100" w:rsidP="005B480B"/>
    <w:p w14:paraId="64CE929F" w14:textId="77777777" w:rsidR="00B565DD" w:rsidRDefault="00B565DD" w:rsidP="00BF0A43">
      <w:pPr>
        <w:pStyle w:val="ListParagraph"/>
        <w:ind w:left="360"/>
        <w:rPr>
          <w:rFonts w:cs="Arial"/>
          <w:szCs w:val="21"/>
          <w:lang w:val="de-DE"/>
        </w:rPr>
      </w:pPr>
    </w:p>
    <w:p w14:paraId="41DAFA30" w14:textId="77777777" w:rsidR="001F3A84" w:rsidRPr="001F3A84" w:rsidRDefault="00047100" w:rsidP="001F3A84">
      <w:pPr>
        <w:pStyle w:val="ListParagraph"/>
        <w:numPr>
          <w:ilvl w:val="0"/>
          <w:numId w:val="45"/>
        </w:numPr>
        <w:rPr>
          <w:rFonts w:cs="Arial"/>
          <w:szCs w:val="21"/>
          <w:lang w:val="de-DE"/>
        </w:rPr>
      </w:pPr>
      <w:r>
        <w:rPr>
          <w:rFonts w:cs="Arial"/>
          <w:szCs w:val="21"/>
          <w:lang w:val="de-DE"/>
        </w:rPr>
        <w:t xml:space="preserve">Vergleiche nun deine Darstellung mit der deiner / deines </w:t>
      </w:r>
      <w:r>
        <w:rPr>
          <w:rFonts w:cs="Arial"/>
          <w:szCs w:val="21"/>
        </w:rPr>
        <w:t xml:space="preserve">Banknachbarin / Banknachbarn. Nun vergleicht mit dem Vorschlag des Chatbots. Dazu überlegt ihr euch ein «Prompt». Vergleicht anschliessend die unterschiedlichen Vorschläge der Chatbots und überlegt euch, warum diese anhand der «Prompts» unterschiedlich sind. </w:t>
      </w:r>
    </w:p>
    <w:p w14:paraId="4DAA7F2F" w14:textId="77777777" w:rsidR="001F3A84" w:rsidRDefault="001F3A84" w:rsidP="001F3A84">
      <w:pPr>
        <w:pStyle w:val="ListParagraph"/>
        <w:rPr>
          <w:rFonts w:cs="Arial"/>
          <w:szCs w:val="21"/>
        </w:rPr>
      </w:pPr>
    </w:p>
    <w:p w14:paraId="61821D2F" w14:textId="08BCCA53" w:rsidR="001F3A84" w:rsidRPr="001F3A84" w:rsidRDefault="001F3A84" w:rsidP="001F3A84">
      <w:pPr>
        <w:pStyle w:val="ListParagraph"/>
        <w:rPr>
          <w:rFonts w:cs="Arial"/>
          <w:szCs w:val="21"/>
          <w:lang w:val="de-DE"/>
        </w:rPr>
      </w:pPr>
      <w:r w:rsidRPr="001F3A84">
        <w:rPr>
          <w:rFonts w:cs="Arial"/>
          <w:lang w:val="de-DE"/>
        </w:rPr>
        <w:t xml:space="preserve">Welche Unterschiede erkennt ihr? </w:t>
      </w:r>
    </w:p>
    <w:p w14:paraId="191E48F1" w14:textId="77777777" w:rsidR="001F3A84" w:rsidRPr="001F3A84" w:rsidRDefault="001F3A84" w:rsidP="001F3A84">
      <w:pPr>
        <w:pStyle w:val="ListParagraph"/>
        <w:ind w:left="1080"/>
        <w:rPr>
          <w:rFonts w:cs="Arial"/>
          <w:szCs w:val="21"/>
          <w:lang w:val="de-DE"/>
        </w:rPr>
      </w:pPr>
    </w:p>
    <w:p w14:paraId="57A67016" w14:textId="7B9F418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r>
        <w:rPr>
          <w:rFonts w:ascii="Arial" w:hAnsi="Arial" w:cs="Arial"/>
          <w:sz w:val="21"/>
          <w:szCs w:val="21"/>
          <w:lang w:val="de-DE"/>
        </w:rPr>
        <w:t>....</w:t>
      </w:r>
    </w:p>
    <w:p w14:paraId="0373C2C8" w14:textId="7777777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3B7F3DC5" w14:textId="7777777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6E96236C" w14:textId="7777777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126748A4" w14:textId="77777777" w:rsidR="001F3A84" w:rsidRPr="004467BE"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18369A6F" w14:textId="77777777" w:rsidR="001F3A84" w:rsidRPr="004467BE" w:rsidRDefault="001F3A84" w:rsidP="001F3A84">
      <w:pPr>
        <w:rPr>
          <w:rFonts w:ascii="Arial" w:hAnsi="Arial" w:cs="Arial"/>
          <w:sz w:val="21"/>
          <w:szCs w:val="21"/>
          <w:lang w:val="de-DE"/>
        </w:rPr>
      </w:pPr>
    </w:p>
    <w:p w14:paraId="51D79FC6" w14:textId="77777777" w:rsidR="00B565DD" w:rsidRDefault="00B565DD" w:rsidP="00047100">
      <w:pPr>
        <w:rPr>
          <w:rFonts w:cs="Arial"/>
          <w:szCs w:val="21"/>
          <w:lang w:val="de-DE"/>
        </w:rPr>
      </w:pPr>
    </w:p>
    <w:p w14:paraId="1FF75B34" w14:textId="28E631D5" w:rsidR="001F3A84" w:rsidRDefault="00FF7997" w:rsidP="00047100">
      <w:pPr>
        <w:rPr>
          <w:rFonts w:cs="Arial"/>
          <w:szCs w:val="21"/>
          <w:lang w:val="de-DE"/>
        </w:rPr>
      </w:pPr>
      <w:commentRangeStart w:id="7"/>
      <w:r>
        <w:rPr>
          <w:rFonts w:cs="Arial"/>
          <w:noProof/>
          <w:szCs w:val="21"/>
        </w:rPr>
        <mc:AlternateContent>
          <mc:Choice Requires="wps">
            <w:drawing>
              <wp:anchor distT="0" distB="0" distL="114300" distR="114300" simplePos="0" relativeHeight="251679744" behindDoc="0" locked="0" layoutInCell="1" allowOverlap="1" wp14:anchorId="2212755F" wp14:editId="392D91CF">
                <wp:simplePos x="0" y="0"/>
                <wp:positionH relativeFrom="column">
                  <wp:posOffset>0</wp:posOffset>
                </wp:positionH>
                <wp:positionV relativeFrom="paragraph">
                  <wp:posOffset>12700</wp:posOffset>
                </wp:positionV>
                <wp:extent cx="5980430" cy="0"/>
                <wp:effectExtent l="0" t="12700" r="13970" b="12700"/>
                <wp:wrapNone/>
                <wp:docPr id="989069605" name="Straight Connector 6"/>
                <wp:cNvGraphicFramePr/>
                <a:graphic xmlns:a="http://schemas.openxmlformats.org/drawingml/2006/main">
                  <a:graphicData uri="http://schemas.microsoft.com/office/word/2010/wordprocessingShape">
                    <wps:wsp>
                      <wps:cNvCnPr/>
                      <wps:spPr>
                        <a:xfrm>
                          <a:off x="0" y="0"/>
                          <a:ext cx="598043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5E0A8"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pt" to="470.9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" strokecolor="red" strokeweight="2pt">
                <v:stroke joinstyle="miter"/>
              </v:line>
            </w:pict>
          </mc:Fallback>
        </mc:AlternateContent>
      </w:r>
      <w:commentRangeEnd w:id="7"/>
      <w:r w:rsidR="00495DD2">
        <w:rPr>
          <w:rStyle w:val="CommentReference"/>
          <w:lang w:eastAsia="en-GB"/>
        </w:rPr>
        <w:commentReference w:id="7"/>
      </w:r>
    </w:p>
    <w:p w14:paraId="1BCDDC7B" w14:textId="77777777" w:rsidR="001F3A84" w:rsidRDefault="001F3A84" w:rsidP="00047100">
      <w:pPr>
        <w:rPr>
          <w:rFonts w:cs="Arial"/>
          <w:szCs w:val="21"/>
          <w:lang w:val="de-DE"/>
        </w:rPr>
      </w:pPr>
    </w:p>
    <w:p w14:paraId="0D1C574A" w14:textId="77777777" w:rsidR="001F3A84" w:rsidRPr="00047100" w:rsidRDefault="001F3A84" w:rsidP="00047100">
      <w:pPr>
        <w:rPr>
          <w:rFonts w:cs="Arial"/>
          <w:szCs w:val="21"/>
          <w:lang w:val="de-DE"/>
        </w:rPr>
      </w:pPr>
    </w:p>
    <w:p w14:paraId="20359DC7" w14:textId="77777777" w:rsidR="00047100" w:rsidRDefault="00047100" w:rsidP="00BF0A43">
      <w:pPr>
        <w:pStyle w:val="ListParagraph"/>
        <w:ind w:left="360"/>
        <w:rPr>
          <w:rFonts w:cs="Arial"/>
          <w:szCs w:val="21"/>
          <w:lang w:val="de-DE"/>
        </w:rPr>
      </w:pPr>
    </w:p>
    <w:p w14:paraId="2A57D861" w14:textId="4D594E39" w:rsidR="001F3A84" w:rsidRDefault="001F3A84" w:rsidP="001F3A84">
      <w:pPr>
        <w:pStyle w:val="ListParagraph"/>
        <w:widowControl w:val="0"/>
        <w:numPr>
          <w:ilvl w:val="0"/>
          <w:numId w:val="19"/>
        </w:numPr>
        <w:autoSpaceDE w:val="0"/>
        <w:autoSpaceDN w:val="0"/>
      </w:pPr>
      <w:r>
        <w:t>Leporello</w:t>
      </w:r>
    </w:p>
    <w:p w14:paraId="7887D4A5" w14:textId="77777777" w:rsidR="001F3A84" w:rsidRDefault="001F3A84" w:rsidP="001F3A84">
      <w:pPr>
        <w:pStyle w:val="ListParagraph"/>
        <w:widowControl w:val="0"/>
        <w:autoSpaceDE w:val="0"/>
        <w:autoSpaceDN w:val="0"/>
        <w:ind w:left="360"/>
      </w:pPr>
    </w:p>
    <w:p w14:paraId="0724ECF6" w14:textId="6250F9B1" w:rsidR="001F3A84" w:rsidRDefault="001F3A84" w:rsidP="001F3A84">
      <w:pPr>
        <w:pStyle w:val="ListParagraph"/>
        <w:widowControl w:val="0"/>
        <w:numPr>
          <w:ilvl w:val="0"/>
          <w:numId w:val="47"/>
        </w:numPr>
        <w:autoSpaceDE w:val="0"/>
        <w:autoSpaceDN w:val="0"/>
      </w:pPr>
      <w:r>
        <w:t xml:space="preserve">Gestalte nun ein Leporello. Hilfe für die Herstellung eines Leporellos findest du hier: </w:t>
      </w:r>
      <w:hyperlink r:id="rId16" w:history="1">
        <w:r w:rsidRPr="008D3B89">
          <w:rPr>
            <w:rStyle w:val="Hyperlink"/>
          </w:rPr>
          <w:t>https://www.youtube.com/watch?v=d2utAOFN6Zw</w:t>
        </w:r>
      </w:hyperlink>
      <w:r>
        <w:t xml:space="preserve"> </w:t>
      </w:r>
    </w:p>
    <w:p w14:paraId="62DAC7F8" w14:textId="77777777" w:rsidR="00CC4F2F" w:rsidRDefault="001F3A84" w:rsidP="00CC4F2F">
      <w:pPr>
        <w:pStyle w:val="ListParagraph"/>
      </w:pPr>
      <w:r w:rsidRPr="00B37240">
        <w:t xml:space="preserve">Du brauchst ein Leporello mit: </w:t>
      </w:r>
      <w:proofErr w:type="spellStart"/>
      <w:r w:rsidRPr="00CC4F2F">
        <w:rPr>
          <w:lang w:val="fr-CH"/>
        </w:rPr>
        <w:t>Titelseite</w:t>
      </w:r>
      <w:proofErr w:type="spellEnd"/>
      <w:r w:rsidRPr="00CC4F2F">
        <w:rPr>
          <w:lang w:val="fr-CH"/>
        </w:rPr>
        <w:t xml:space="preserve">, les ménages, les entreprises, biens de consommation, dépenses de consommation, travail, salaire, circuit économique </w:t>
      </w:r>
      <w:r w:rsidRPr="00CC4F2F">
        <w:rPr>
          <w:rFonts w:ascii="Wingdings" w:eastAsia="Wingdings" w:hAnsi="Wingdings" w:cs="Wingdings"/>
          <w:lang w:val="fr-CH"/>
        </w:rPr>
        <w:t>à</w:t>
      </w:r>
      <w:r w:rsidRPr="00CC4F2F">
        <w:rPr>
          <w:lang w:val="fr-CH"/>
        </w:rPr>
        <w:t xml:space="preserve"> 8 </w:t>
      </w:r>
      <w:proofErr w:type="spellStart"/>
      <w:r w:rsidRPr="00CC4F2F">
        <w:rPr>
          <w:lang w:val="fr-CH"/>
        </w:rPr>
        <w:t>Seiten</w:t>
      </w:r>
      <w:proofErr w:type="spellEnd"/>
      <w:r w:rsidRPr="00CC4F2F">
        <w:rPr>
          <w:lang w:val="fr-CH"/>
        </w:rPr>
        <w:t xml:space="preserve">. </w:t>
      </w:r>
      <w:r w:rsidRPr="0037010A">
        <w:t>In diesem L</w:t>
      </w:r>
      <w:r>
        <w:t>e</w:t>
      </w:r>
      <w:r w:rsidRPr="0037010A">
        <w:t>p</w:t>
      </w:r>
      <w:r>
        <w:t>o</w:t>
      </w:r>
      <w:r w:rsidRPr="0037010A">
        <w:t>rello mit den verschiedenen Seiten sollst du nun auf deine eigene Art und Weise die verschiedenen Bestandteile des</w:t>
      </w:r>
    </w:p>
    <w:p w14:paraId="67FFE400" w14:textId="77777777" w:rsidR="00546489" w:rsidRDefault="001F3A84" w:rsidP="00546489">
      <w:pPr>
        <w:pStyle w:val="ListParagraph"/>
      </w:pPr>
      <w:r w:rsidRPr="0037010A">
        <w:t>Wirtschaftskreislaufes</w:t>
      </w:r>
      <w:r>
        <w:t xml:space="preserve"> auf Französisch</w:t>
      </w:r>
      <w:r w:rsidRPr="0037010A">
        <w:t xml:space="preserve"> erklären. Nutze dafür Text</w:t>
      </w:r>
      <w:r>
        <w:t xml:space="preserve"> </w:t>
      </w:r>
      <w:r w:rsidRPr="0037010A">
        <w:t>&amp;</w:t>
      </w:r>
      <w:r>
        <w:t xml:space="preserve"> Zeichnungen. Deine Ergebnisse aus den Aufgaben 1-3 sollen dir dabei helfen.  Du darfst mit </w:t>
      </w:r>
      <w:commentRangeStart w:id="8"/>
      <w:proofErr w:type="spellStart"/>
      <w:r w:rsidR="00CC4F2F">
        <w:t>ChatGPT</w:t>
      </w:r>
      <w:proofErr w:type="spellEnd"/>
      <w:r w:rsidR="00CC4F2F">
        <w:t xml:space="preserve"> </w:t>
      </w:r>
      <w:commentRangeEnd w:id="8"/>
      <w:r w:rsidR="00652372">
        <w:rPr>
          <w:rStyle w:val="CommentReference"/>
          <w:rFonts w:ascii="Times New Roman" w:hAnsi="Times New Roman"/>
          <w:lang w:eastAsia="en-GB"/>
        </w:rPr>
        <w:commentReference w:id="8"/>
      </w:r>
      <w:r w:rsidR="00CC4F2F">
        <w:t>arbeiten, um deine Ideen zu überprüfen.</w:t>
      </w:r>
    </w:p>
    <w:p w14:paraId="2AC1A9A2" w14:textId="77777777" w:rsidR="00546489" w:rsidRDefault="00546489" w:rsidP="00546489">
      <w:pPr>
        <w:pStyle w:val="ListParagraph"/>
      </w:pPr>
    </w:p>
    <w:p w14:paraId="5E712268" w14:textId="5B154B29" w:rsidR="001F3A84" w:rsidRDefault="001F3A84" w:rsidP="00652372">
      <w:pPr>
        <w:pStyle w:val="ListParagraph"/>
        <w:numPr>
          <w:ilvl w:val="0"/>
          <w:numId w:val="47"/>
        </w:numPr>
      </w:pPr>
      <w:r>
        <w:t xml:space="preserve">Bereite nun eine Präsentation deines Leporellos vor. </w:t>
      </w:r>
      <w:r w:rsidR="00546489">
        <w:t>Die Präsentation hallte ihr in Dreiergruppen auf</w:t>
      </w:r>
      <w:r>
        <w:t xml:space="preserve"> Französisch</w:t>
      </w:r>
      <w:r w:rsidR="00546489">
        <w:t xml:space="preserve">. </w:t>
      </w:r>
      <w:r>
        <w:t>Übersetzungstools können dir helfen, deinen Text für die Präsentation zu verfassen</w:t>
      </w:r>
      <w:r w:rsidR="00546489">
        <w:t xml:space="preserve"> (und um die </w:t>
      </w:r>
      <w:commentRangeStart w:id="9"/>
      <w:r w:rsidR="00546489">
        <w:t xml:space="preserve">Aussprache </w:t>
      </w:r>
      <w:commentRangeEnd w:id="9"/>
      <w:r w:rsidR="00546489">
        <w:rPr>
          <w:rStyle w:val="CommentReference"/>
          <w:rFonts w:ascii="Times New Roman" w:hAnsi="Times New Roman"/>
          <w:lang w:eastAsia="en-GB"/>
        </w:rPr>
        <w:commentReference w:id="9"/>
      </w:r>
      <w:r w:rsidR="00546489">
        <w:t xml:space="preserve">zu üben </w:t>
      </w:r>
      <w:r w:rsidR="00546489">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sidR="00546489">
        <w:t xml:space="preserve">). </w:t>
      </w:r>
      <w:r w:rsidRPr="22F28C94">
        <w:t>Um sicherzustellen, dass deine Gruppenmitglieder alles richtig verstanden haben, stelle drei Fragen auf</w:t>
      </w:r>
      <w:r w:rsidR="00546489">
        <w:t xml:space="preserve"> </w:t>
      </w:r>
      <w:r w:rsidRPr="22F28C94">
        <w:t>Französisch, welche sie schriftlich</w:t>
      </w:r>
      <w:r w:rsidR="00652372">
        <w:t xml:space="preserve"> </w:t>
      </w:r>
      <w:r>
        <w:t xml:space="preserve">beantworten müssen. Die Antwort darf auf Deutsch sein. </w:t>
      </w:r>
    </w:p>
    <w:p w14:paraId="4C674136" w14:textId="77777777" w:rsidR="00047100" w:rsidRPr="001F3A84" w:rsidRDefault="00047100" w:rsidP="00BF0A43">
      <w:pPr>
        <w:pStyle w:val="ListParagraph"/>
        <w:ind w:left="360"/>
        <w:rPr>
          <w:rFonts w:cs="Arial"/>
          <w:szCs w:val="21"/>
        </w:rPr>
      </w:pPr>
    </w:p>
    <w:p w14:paraId="448C104E" w14:textId="6C0D1116" w:rsidR="00047100" w:rsidRDefault="000C2756" w:rsidP="000C2756">
      <w:pPr>
        <w:rPr>
          <w:rFonts w:cs="Arial"/>
          <w:szCs w:val="21"/>
          <w:lang w:val="de-DE"/>
        </w:rPr>
      </w:pPr>
      <w:commentRangeStart w:id="10"/>
      <w:r>
        <w:rPr>
          <w:rFonts w:cs="Arial"/>
          <w:noProof/>
          <w:szCs w:val="21"/>
        </w:rPr>
        <mc:AlternateContent>
          <mc:Choice Requires="wps">
            <w:drawing>
              <wp:anchor distT="0" distB="0" distL="114300" distR="114300" simplePos="0" relativeHeight="251681792" behindDoc="0" locked="0" layoutInCell="1" allowOverlap="1" wp14:anchorId="4C5574B3" wp14:editId="056ACCAD">
                <wp:simplePos x="0" y="0"/>
                <wp:positionH relativeFrom="column">
                  <wp:posOffset>0</wp:posOffset>
                </wp:positionH>
                <wp:positionV relativeFrom="paragraph">
                  <wp:posOffset>12065</wp:posOffset>
                </wp:positionV>
                <wp:extent cx="5980430" cy="0"/>
                <wp:effectExtent l="0" t="12700" r="13970" b="12700"/>
                <wp:wrapNone/>
                <wp:docPr id="1939940396" name="Straight Connector 6"/>
                <wp:cNvGraphicFramePr/>
                <a:graphic xmlns:a="http://schemas.openxmlformats.org/drawingml/2006/main">
                  <a:graphicData uri="http://schemas.microsoft.com/office/word/2010/wordprocessingShape">
                    <wps:wsp>
                      <wps:cNvCnPr/>
                      <wps:spPr>
                        <a:xfrm>
                          <a:off x="0" y="0"/>
                          <a:ext cx="598043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C387D"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95pt" to="470.9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" strokecolor="red" strokeweight="2pt">
                <v:stroke joinstyle="miter"/>
              </v:line>
            </w:pict>
          </mc:Fallback>
        </mc:AlternateContent>
      </w:r>
      <w:commentRangeEnd w:id="10"/>
      <w:r>
        <w:rPr>
          <w:rStyle w:val="CommentReference"/>
          <w:lang w:eastAsia="en-GB"/>
        </w:rPr>
        <w:commentReference w:id="10"/>
      </w:r>
    </w:p>
    <w:p w14:paraId="78DA5C1F" w14:textId="77777777" w:rsidR="000C2756" w:rsidRPr="000C2756" w:rsidRDefault="000C2756" w:rsidP="000C2756">
      <w:pPr>
        <w:rPr>
          <w:rFonts w:cs="Arial"/>
          <w:szCs w:val="21"/>
          <w:lang w:val="de-DE"/>
        </w:rPr>
      </w:pPr>
    </w:p>
    <w:p w14:paraId="1CAFFC0B" w14:textId="6D959ED8" w:rsidR="00652372" w:rsidRDefault="00652372" w:rsidP="00652372">
      <w:pPr>
        <w:pStyle w:val="ListParagraph"/>
        <w:widowControl w:val="0"/>
        <w:numPr>
          <w:ilvl w:val="0"/>
          <w:numId w:val="19"/>
        </w:numPr>
        <w:autoSpaceDE w:val="0"/>
        <w:autoSpaceDN w:val="0"/>
      </w:pPr>
      <w:r w:rsidRPr="00652372">
        <w:t>Reflexion</w:t>
      </w:r>
    </w:p>
    <w:p w14:paraId="16564772" w14:textId="199C582E" w:rsidR="00652372" w:rsidRDefault="00652372" w:rsidP="00652372">
      <w:pPr>
        <w:pStyle w:val="ListParagraph"/>
        <w:widowControl w:val="0"/>
        <w:autoSpaceDE w:val="0"/>
        <w:autoSpaceDN w:val="0"/>
        <w:ind w:left="360"/>
      </w:pPr>
    </w:p>
    <w:p w14:paraId="0A7E32FC" w14:textId="2CC25032" w:rsidR="00652372" w:rsidRPr="00652372" w:rsidRDefault="00652372" w:rsidP="00652372">
      <w:pPr>
        <w:pStyle w:val="ListParagraph"/>
        <w:widowControl w:val="0"/>
        <w:autoSpaceDE w:val="0"/>
        <w:autoSpaceDN w:val="0"/>
        <w:ind w:left="360"/>
      </w:pPr>
      <w:r>
        <w:t xml:space="preserve">Gebt einander in den Dreiergruppen ein Peerfeedback und diskutiert, wie ihr den Chatbot und die anderen digitalen Tools verwendet habt, welche Schwierigkeiten ihr hattet, und was euch gut gelungen ist. </w:t>
      </w:r>
    </w:p>
    <w:p w14:paraId="4ECC032B" w14:textId="77777777" w:rsidR="00946E95" w:rsidRPr="00753A96" w:rsidRDefault="00946E95" w:rsidP="00753A96">
      <w:pPr>
        <w:rPr>
          <w:rFonts w:cs="Arial"/>
          <w:szCs w:val="21"/>
          <w:lang w:val="de-DE"/>
        </w:rPr>
      </w:pPr>
    </w:p>
    <w:sectPr w:rsidR="00946E95" w:rsidRPr="00753A96" w:rsidSect="00F4270F">
      <w:headerReference w:type="default" r:id="rId17"/>
      <w:footerReference w:type="even" r:id="rId18"/>
      <w:footerReference w:type="default" r:id="rId19"/>
      <w:headerReference w:type="first" r:id="rId20"/>
      <w:footerReference w:type="first" r:id="rId21"/>
      <w:pgSz w:w="11906" w:h="16838" w:code="9"/>
      <w:pgMar w:top="1344" w:right="1134" w:bottom="1134" w:left="1701" w:header="709" w:footer="567"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therine Ferris" w:date="2024-04-26T11:28:00Z" w:initials="CF">
    <w:p w14:paraId="6E51C5AA" w14:textId="77777777" w:rsidR="0091145B" w:rsidRDefault="0091145B" w:rsidP="0091145B">
      <w:r>
        <w:rPr>
          <w:rStyle w:val="CommentReference"/>
        </w:rPr>
        <w:annotationRef/>
      </w:r>
      <w:r>
        <w:rPr>
          <w:color w:val="000000"/>
          <w:sz w:val="20"/>
          <w:szCs w:val="20"/>
          <w:lang w:eastAsia="en-GB"/>
        </w:rPr>
        <w:t xml:space="preserve">Vor der Bearbeitung der Aufgabe lohnt es sich, sich nochmals mit den KI-Tools vertraut zu machen. Dazu empfehlen wir folgende Ressourcensammlung: </w:t>
      </w:r>
    </w:p>
    <w:p w14:paraId="52190ACF" w14:textId="77777777" w:rsidR="0091145B" w:rsidRDefault="0091145B" w:rsidP="0091145B">
      <w:r>
        <w:rPr>
          <w:color w:val="000000"/>
          <w:sz w:val="20"/>
          <w:szCs w:val="20"/>
          <w:lang w:eastAsia="en-GB"/>
        </w:rPr>
        <w:t>ChatGPT &amp; Co. in der Schule: Überblick zu den Möglichkeiten für den Einsatz in der Schule (Mirjam Egloff, PH Zürich)</w:t>
      </w:r>
    </w:p>
    <w:p w14:paraId="25C09160" w14:textId="77777777" w:rsidR="0091145B" w:rsidRDefault="0091145B" w:rsidP="0091145B">
      <w:r>
        <w:rPr>
          <w:color w:val="000000"/>
          <w:sz w:val="20"/>
          <w:szCs w:val="20"/>
          <w:lang w:eastAsia="en-GB"/>
        </w:rPr>
        <w:t xml:space="preserve">Available at: </w:t>
      </w:r>
      <w:hyperlink r:id="rId1" w:history="1">
        <w:r w:rsidRPr="00063BEC">
          <w:rPr>
            <w:rStyle w:val="Hyperlink"/>
            <w:sz w:val="20"/>
            <w:szCs w:val="20"/>
            <w:lang w:eastAsia="en-GB"/>
          </w:rPr>
          <w:t>https://www.schabi.ch/seite/KI-und-Schule</w:t>
        </w:r>
      </w:hyperlink>
      <w:r>
        <w:rPr>
          <w:color w:val="000000"/>
          <w:sz w:val="20"/>
          <w:szCs w:val="20"/>
          <w:lang w:eastAsia="en-GB"/>
        </w:rPr>
        <w:t xml:space="preserve"> Accessed on 26/04/24.</w:t>
      </w:r>
    </w:p>
    <w:p w14:paraId="6795D21C" w14:textId="77777777" w:rsidR="0091145B" w:rsidRDefault="0091145B" w:rsidP="0091145B">
      <w:r>
        <w:rPr>
          <w:color w:val="000000"/>
          <w:sz w:val="20"/>
          <w:szCs w:val="20"/>
          <w:lang w:eastAsia="en-GB"/>
        </w:rPr>
        <w:t> </w:t>
      </w:r>
    </w:p>
    <w:p w14:paraId="79AA6BE3" w14:textId="77777777" w:rsidR="0091145B" w:rsidRDefault="0091145B" w:rsidP="0091145B">
      <w:r>
        <w:rPr>
          <w:color w:val="000000"/>
          <w:sz w:val="20"/>
          <w:szCs w:val="20"/>
          <w:lang w:eastAsia="en-GB"/>
        </w:rPr>
        <w:t xml:space="preserve">Insbesondere das “Merkplakat-VOR-Nutzung.png” empfiehlt sich zur Sichtung. </w:t>
      </w:r>
    </w:p>
    <w:p w14:paraId="28F12924" w14:textId="77777777" w:rsidR="0091145B" w:rsidRDefault="0091145B" w:rsidP="0091145B"/>
  </w:comment>
  <w:comment w:id="1" w:author="Catherine Ferris" w:date="2024-04-26T11:22:00Z" w:initials="CF">
    <w:p w14:paraId="6150E824" w14:textId="21A01474" w:rsidR="00200B68" w:rsidRDefault="00200B68" w:rsidP="00200B68">
      <w:r>
        <w:rPr>
          <w:rStyle w:val="CommentReference"/>
        </w:rPr>
        <w:annotationRef/>
      </w:r>
      <w:r>
        <w:rPr>
          <w:color w:val="000000"/>
          <w:sz w:val="20"/>
          <w:szCs w:val="20"/>
          <w:lang w:eastAsia="en-GB"/>
        </w:rPr>
        <w:t xml:space="preserve">Kommentar an die Lehrperson: </w:t>
      </w:r>
    </w:p>
    <w:p w14:paraId="77E697FF" w14:textId="77777777" w:rsidR="00200B68" w:rsidRDefault="00200B68" w:rsidP="00200B68">
      <w:r>
        <w:rPr>
          <w:color w:val="000000"/>
          <w:sz w:val="20"/>
          <w:szCs w:val="20"/>
          <w:lang w:eastAsia="en-GB"/>
        </w:rPr>
        <w:t xml:space="preserve">Es ist vorstellbar den Wirtschaftskreislauf durch einen anderen Prozess zu ersetzen: </w:t>
      </w:r>
    </w:p>
    <w:p w14:paraId="6462198E" w14:textId="77777777" w:rsidR="00200B68" w:rsidRDefault="00200B68" w:rsidP="00200B68">
      <w:r>
        <w:rPr>
          <w:color w:val="000000"/>
          <w:sz w:val="20"/>
          <w:szCs w:val="20"/>
          <w:lang w:eastAsia="en-GB"/>
        </w:rPr>
        <w:t>- Ernährungspyramide</w:t>
      </w:r>
    </w:p>
    <w:p w14:paraId="227B499C" w14:textId="77777777" w:rsidR="00200B68" w:rsidRDefault="00200B68" w:rsidP="00200B68">
      <w:r>
        <w:rPr>
          <w:color w:val="000000"/>
          <w:sz w:val="20"/>
          <w:szCs w:val="20"/>
          <w:lang w:eastAsia="en-GB"/>
        </w:rPr>
        <w:t>- Produktvergleich</w:t>
      </w:r>
    </w:p>
    <w:p w14:paraId="16625741" w14:textId="77777777" w:rsidR="00200B68" w:rsidRDefault="00200B68" w:rsidP="00200B68">
      <w:r>
        <w:rPr>
          <w:color w:val="000000"/>
          <w:sz w:val="20"/>
          <w:szCs w:val="20"/>
          <w:lang w:eastAsia="en-GB"/>
        </w:rPr>
        <w:t>- Konsument:innengruppen reflektieren</w:t>
      </w:r>
    </w:p>
  </w:comment>
  <w:comment w:id="2" w:author="Ferris Catherine PHSG" w:date="2024-04-12T12:12:00Z" w:initials="CD">
    <w:p w14:paraId="319ADEAE" w14:textId="627DA577" w:rsidR="00AA16B6" w:rsidRDefault="00AA16B6" w:rsidP="00AA16B6">
      <w:r>
        <w:rPr>
          <w:rStyle w:val="CommentReference"/>
        </w:rPr>
        <w:annotationRef/>
      </w:r>
      <w:r>
        <w:rPr>
          <w:sz w:val="20"/>
          <w:szCs w:val="20"/>
          <w:lang w:eastAsia="en-GB"/>
        </w:rPr>
        <w:t xml:space="preserve">In dieser Aufgabe, entdecken die Schülerinnen und Schüler das maschinelle Übersetzungstool DeepL und das KI-Tool ChatGPT. Viele SuS werden die Tools schon kennen. Wichtig ist, dass einmal in beide Tools reingeschaut wird. z.B. Könnte man die SuS auffordern einfach Fragen an den Chatbot zu stellen und ihre Ergebnisse zu zweit zu besprechen. </w:t>
      </w:r>
      <w:r>
        <w:rPr>
          <w:sz w:val="20"/>
          <w:szCs w:val="20"/>
          <w:lang w:eastAsia="en-GB"/>
        </w:rPr>
        <w:cr/>
        <w:t xml:space="preserve">Es lohnt sich auch das “Prompting” also die Befehle anzuschauen. </w:t>
      </w:r>
    </w:p>
  </w:comment>
  <w:comment w:id="3" w:author="Catherine Ferris" w:date="2024-06-24T14:59:00Z" w:initials="CF">
    <w:p w14:paraId="01B03DCA" w14:textId="77777777" w:rsidR="00671D56" w:rsidRDefault="00671D56" w:rsidP="00671D56">
      <w:r>
        <w:rPr>
          <w:rStyle w:val="CommentReference"/>
        </w:rPr>
        <w:annotationRef/>
      </w:r>
      <w:r>
        <w:rPr>
          <w:color w:val="000000"/>
          <w:sz w:val="20"/>
          <w:szCs w:val="20"/>
          <w:lang w:eastAsia="en-GB"/>
        </w:rPr>
        <w:t xml:space="preserve">Mit farbigen rotten Balken werde ich die Modularisierung markieren. </w:t>
      </w:r>
    </w:p>
  </w:comment>
  <w:comment w:id="4" w:author="Catherine Ferris" w:date="2024-04-26T11:43:00Z" w:initials="CF">
    <w:p w14:paraId="5459B561" w14:textId="78EA8C29" w:rsidR="009F79A3" w:rsidRDefault="009F79A3" w:rsidP="009F79A3">
      <w:r>
        <w:rPr>
          <w:rStyle w:val="CommentReference"/>
        </w:rPr>
        <w:annotationRef/>
      </w:r>
      <w:r>
        <w:rPr>
          <w:sz w:val="20"/>
          <w:szCs w:val="20"/>
          <w:lang w:eastAsia="en-GB"/>
        </w:rPr>
        <w:t xml:space="preserve">PROMPTING: </w:t>
      </w:r>
    </w:p>
    <w:p w14:paraId="10903491" w14:textId="77777777" w:rsidR="009F79A3" w:rsidRDefault="009F79A3" w:rsidP="009F79A3">
      <w:r>
        <w:rPr>
          <w:sz w:val="20"/>
          <w:szCs w:val="20"/>
          <w:lang w:eastAsia="en-GB"/>
        </w:rPr>
        <w:t xml:space="preserve">Obwohl es keine „richtigen“ oder „falschen“ Eingabeaufforderungen (Prompts) gibt, gibt es einige Aspekte, die eine gutes Prompt ausmachen. Dazu gehören: </w:t>
      </w:r>
    </w:p>
    <w:p w14:paraId="073D487D" w14:textId="77777777" w:rsidR="009F79A3" w:rsidRDefault="009F79A3" w:rsidP="009F79A3">
      <w:r>
        <w:rPr>
          <w:sz w:val="20"/>
          <w:szCs w:val="20"/>
          <w:lang w:eastAsia="en-GB"/>
        </w:rPr>
        <w:t>• Definition einer Rolle, die ChatGPT übernehmen soll</w:t>
      </w:r>
    </w:p>
    <w:p w14:paraId="5512A486" w14:textId="77777777" w:rsidR="009F79A3" w:rsidRDefault="009F79A3" w:rsidP="009F79A3">
      <w:r>
        <w:rPr>
          <w:sz w:val="20"/>
          <w:szCs w:val="20"/>
          <w:lang w:eastAsia="en-GB"/>
        </w:rPr>
        <w:t>• Definition einer Zielgruppe und eines Mediums</w:t>
      </w:r>
    </w:p>
    <w:p w14:paraId="473E7C99" w14:textId="77777777" w:rsidR="009F79A3" w:rsidRDefault="009F79A3" w:rsidP="009F79A3">
      <w:r>
        <w:rPr>
          <w:sz w:val="20"/>
          <w:szCs w:val="20"/>
          <w:lang w:eastAsia="en-GB"/>
        </w:rPr>
        <w:t>• Prompt mit Beispielantwort an (&gt; One-Shot-Prompt)</w:t>
      </w:r>
    </w:p>
    <w:p w14:paraId="2DE66D27" w14:textId="77777777" w:rsidR="009F79A3" w:rsidRDefault="009F79A3" w:rsidP="009F79A3">
      <w:r>
        <w:rPr>
          <w:sz w:val="20"/>
          <w:szCs w:val="20"/>
          <w:lang w:eastAsia="en-GB"/>
        </w:rPr>
        <w:t>• Festlegen des Ausgabeformats (z.B. eine Worliste)</w:t>
      </w:r>
    </w:p>
  </w:comment>
  <w:comment w:id="5" w:author="Catherine Ferris" w:date="2024-04-26T11:44:00Z" w:initials="CF">
    <w:p w14:paraId="5B6FF02E" w14:textId="77777777" w:rsidR="00DF4A06" w:rsidRDefault="009F79A3" w:rsidP="00DF4A06">
      <w:r>
        <w:rPr>
          <w:rStyle w:val="CommentReference"/>
        </w:rPr>
        <w:annotationRef/>
      </w:r>
      <w:r w:rsidR="00DF4A06">
        <w:rPr>
          <w:sz w:val="20"/>
          <w:szCs w:val="20"/>
          <w:lang w:eastAsia="en-GB"/>
        </w:rPr>
        <w:t xml:space="preserve">Auch hier empfehlen wir Hilfsmittel für das Prompting, z.B. </w:t>
      </w:r>
      <w:hyperlink r:id="rId2" w:anchor="t-1693849391801" w:history="1">
        <w:r w:rsidR="00DF4A06" w:rsidRPr="00675C00">
          <w:rPr>
            <w:rStyle w:val="Hyperlink"/>
            <w:sz w:val="20"/>
            <w:szCs w:val="20"/>
            <w:lang w:eastAsia="en-GB"/>
          </w:rPr>
          <w:t>https://astridbruggemann.com/chatgpt-die-besten-prompts-fuer-schuelerinnen/#t-1693849391801</w:t>
        </w:r>
      </w:hyperlink>
      <w:r w:rsidR="00DF4A06">
        <w:rPr>
          <w:sz w:val="20"/>
          <w:szCs w:val="20"/>
          <w:lang w:eastAsia="en-GB"/>
        </w:rPr>
        <w:t xml:space="preserve"> oder https://x.com/_jauch/status/1721274244649087223</w:t>
      </w:r>
    </w:p>
  </w:comment>
  <w:comment w:id="6" w:author="Catherine Ferris" w:date="2024-06-24T15:20:00Z" w:initials="CF">
    <w:p w14:paraId="42004F1A" w14:textId="77777777" w:rsidR="00595F5D" w:rsidRDefault="00595F5D" w:rsidP="00595F5D">
      <w:r>
        <w:rPr>
          <w:rStyle w:val="CommentReference"/>
        </w:rPr>
        <w:annotationRef/>
      </w:r>
      <w:r>
        <w:rPr>
          <w:color w:val="000000"/>
          <w:sz w:val="20"/>
          <w:szCs w:val="20"/>
          <w:lang w:eastAsia="en-GB"/>
        </w:rPr>
        <w:t xml:space="preserve">Die 1. Teilaufgabe “Sackgeldaufgabe” kann gut einzeln erarbeitet werden z.B. im Zusammenhang mit den Themen “Marktwirtschaft” oder “Konsum” (Lehrplan 21) &gt; Hier kann man den Chatbot als eine Art Lexikon erkunden und die Informationen der gelebten Erfahrungswelt gegenüberstellen. </w:t>
      </w:r>
    </w:p>
  </w:comment>
  <w:comment w:id="7" w:author="Catherine Ferris" w:date="2024-06-24T15:45:00Z" w:initials="CF">
    <w:p w14:paraId="7A38DA16" w14:textId="77777777" w:rsidR="00495DD2" w:rsidRDefault="00495DD2" w:rsidP="00495DD2">
      <w:r>
        <w:rPr>
          <w:rStyle w:val="CommentReference"/>
        </w:rPr>
        <w:annotationRef/>
      </w:r>
      <w:r>
        <w:rPr>
          <w:color w:val="000000"/>
          <w:sz w:val="20"/>
          <w:szCs w:val="20"/>
          <w:lang w:eastAsia="en-GB"/>
        </w:rPr>
        <w:t xml:space="preserve">Teilaufgabe 2 “Video-Voyage” kann beim Entdecken ganz verschiedener Prozesse bearbeitet werden, z.B. beim Einbezug eines Videotutorials zu Wirtschaftskreislauf (Kompetenzstufe WAH.2.1.a, LP 21) oder Rezeptanleitung / Nahrungszubereitung (Kompetenzstufe FS1F.2.A.1.d), </w:t>
      </w:r>
    </w:p>
  </w:comment>
  <w:comment w:id="8" w:author="Catherine Ferris" w:date="2024-04-26T12:24:00Z" w:initials="CF">
    <w:p w14:paraId="083D7CD9" w14:textId="77123E41" w:rsidR="00652372" w:rsidRDefault="00652372" w:rsidP="00652372">
      <w:r>
        <w:rPr>
          <w:rStyle w:val="CommentReference"/>
        </w:rPr>
        <w:annotationRef/>
      </w:r>
      <w:r>
        <w:rPr>
          <w:color w:val="000000"/>
          <w:sz w:val="20"/>
          <w:szCs w:val="20"/>
          <w:lang w:eastAsia="en-GB"/>
        </w:rPr>
        <w:t xml:space="preserve">Falls die Lehrperson der Meinung ist, die SuS bräuchten etwas mehr Übung beim Umgang mit ChatGPT, so ist eine Vorbereitungsübung möglich, z.B. </w:t>
      </w:r>
    </w:p>
    <w:p w14:paraId="39EB4DAD" w14:textId="77777777" w:rsidR="00652372" w:rsidRDefault="00652372" w:rsidP="00652372"/>
    <w:p w14:paraId="130FAC35" w14:textId="77777777" w:rsidR="00652372" w:rsidRDefault="00652372" w:rsidP="00652372">
      <w:r>
        <w:rPr>
          <w:sz w:val="20"/>
          <w:szCs w:val="20"/>
          <w:lang w:eastAsia="en-GB"/>
        </w:rPr>
        <w:t xml:space="preserve">Die SuS müssen Ideen für ein Leporello zum Wirtschaftskreislauf sammeln. Sie erhalten die folgenden Prompts: (2 irreführende Prompts und 1 lösungsorientiertes Prompt): </w:t>
      </w:r>
    </w:p>
    <w:p w14:paraId="5B4E363C" w14:textId="77777777" w:rsidR="00652372" w:rsidRDefault="00652372" w:rsidP="00652372"/>
    <w:p w14:paraId="6283727D" w14:textId="77777777" w:rsidR="00652372" w:rsidRDefault="00652372" w:rsidP="00652372">
      <w:r>
        <w:rPr>
          <w:sz w:val="20"/>
          <w:szCs w:val="20"/>
          <w:lang w:eastAsia="en-GB"/>
        </w:rPr>
        <w:t>1 (irreführend): “Beschreibe den Wirtschaftskreislauf für die Migros”</w:t>
      </w:r>
    </w:p>
    <w:p w14:paraId="67CC0551" w14:textId="77777777" w:rsidR="00652372" w:rsidRDefault="00652372" w:rsidP="00652372"/>
    <w:p w14:paraId="18F4E173" w14:textId="77777777" w:rsidR="00652372" w:rsidRDefault="00652372" w:rsidP="00652372">
      <w:r>
        <w:rPr>
          <w:sz w:val="20"/>
          <w:szCs w:val="20"/>
          <w:lang w:eastAsia="en-GB"/>
        </w:rPr>
        <w:t>2 (irreführend): “Zeige alle Phasen des Wirtschaftskreislaufes auf”</w:t>
      </w:r>
    </w:p>
    <w:p w14:paraId="0579B745" w14:textId="77777777" w:rsidR="00652372" w:rsidRDefault="00652372" w:rsidP="00652372"/>
    <w:p w14:paraId="29789847" w14:textId="77777777" w:rsidR="00652372" w:rsidRDefault="00652372" w:rsidP="00652372">
      <w:r>
        <w:rPr>
          <w:sz w:val="20"/>
          <w:szCs w:val="20"/>
          <w:lang w:eastAsia="en-GB"/>
        </w:rPr>
        <w:t>3 (lösungsorientiert): “Wie können wir den Wirtschaftskreislauf kreativ in einem Leporello darstellen?”</w:t>
      </w:r>
    </w:p>
    <w:p w14:paraId="127696D7" w14:textId="77777777" w:rsidR="00652372" w:rsidRDefault="00652372" w:rsidP="00652372"/>
    <w:p w14:paraId="03F42CB0" w14:textId="77777777" w:rsidR="00652372" w:rsidRDefault="00652372" w:rsidP="00652372">
      <w:r>
        <w:rPr>
          <w:sz w:val="20"/>
          <w:szCs w:val="20"/>
          <w:lang w:eastAsia="en-GB"/>
        </w:rPr>
        <w:t xml:space="preserve">Sie sollen alle 3 Prompts ausprobieren und selber reflektieren was mögliche Probleme sein könnten. </w:t>
      </w:r>
    </w:p>
  </w:comment>
  <w:comment w:id="9" w:author="Catherine Ferris" w:date="2024-04-26T12:13:00Z" w:initials="CF">
    <w:p w14:paraId="4351EC82" w14:textId="1BF3C202" w:rsidR="00546489" w:rsidRDefault="00546489" w:rsidP="00546489">
      <w:r>
        <w:rPr>
          <w:rStyle w:val="CommentReference"/>
        </w:rPr>
        <w:annotationRef/>
      </w:r>
      <w:r>
        <w:rPr>
          <w:color w:val="000000"/>
          <w:sz w:val="20"/>
          <w:szCs w:val="20"/>
          <w:lang w:eastAsia="en-GB"/>
        </w:rPr>
        <w:t xml:space="preserve">Das Online-Wörterbuch </w:t>
      </w:r>
      <w:r>
        <w:rPr>
          <w:i/>
          <w:iCs/>
          <w:color w:val="000000"/>
          <w:sz w:val="20"/>
          <w:szCs w:val="20"/>
          <w:lang w:eastAsia="en-GB"/>
        </w:rPr>
        <w:t>Leo</w:t>
      </w:r>
      <w:r>
        <w:rPr>
          <w:color w:val="000000"/>
          <w:sz w:val="20"/>
          <w:szCs w:val="20"/>
          <w:lang w:eastAsia="en-GB"/>
        </w:rPr>
        <w:t xml:space="preserve"> eignet sich, um sich die Aussprache einzelner Wörter anzuhören und nachzusprechen. </w:t>
      </w:r>
    </w:p>
  </w:comment>
  <w:comment w:id="10" w:author="Catherine Ferris" w:date="2024-06-24T15:51:00Z" w:initials="CF">
    <w:p w14:paraId="3ED7779A" w14:textId="77777777" w:rsidR="000C2756" w:rsidRDefault="000C2756" w:rsidP="000C2756">
      <w:r>
        <w:rPr>
          <w:rStyle w:val="CommentReference"/>
        </w:rPr>
        <w:annotationRef/>
      </w:r>
      <w:r>
        <w:rPr>
          <w:color w:val="000000"/>
          <w:sz w:val="20"/>
          <w:szCs w:val="20"/>
          <w:lang w:eastAsia="en-GB"/>
        </w:rPr>
        <w:t xml:space="preserve">Teilaufgabe 3 Leporello beinhaltet die Gestatung eines Produkts anhand eines gelernten Prozesses. Das kann ein Leporello sein, könnte aber auch ein Poster oder Flipchart sein. Die Schüler:innen können versuchen dieses Produkt in der Fremdsprache vorzustellen. Sie können z.B. ihren mündlichen Text verschriftlichen und anhand des Chatbots “korrigieren optimieren lassen”. Auch können sie sich einen Text mit ChatGPT vorlesen lassen um die Aussprache zu üben.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F12924" w15:done="0"/>
  <w15:commentEx w15:paraId="16625741" w15:done="0"/>
  <w15:commentEx w15:paraId="319ADEAE" w15:done="0"/>
  <w15:commentEx w15:paraId="01B03DCA" w15:done="0"/>
  <w15:commentEx w15:paraId="2DE66D27" w15:done="0"/>
  <w15:commentEx w15:paraId="5B6FF02E" w15:paraIdParent="2DE66D27" w15:done="0"/>
  <w15:commentEx w15:paraId="42004F1A" w15:done="0"/>
  <w15:commentEx w15:paraId="7A38DA16" w15:done="0"/>
  <w15:commentEx w15:paraId="03F42CB0" w15:done="0"/>
  <w15:commentEx w15:paraId="4351EC82" w15:done="0"/>
  <w15:commentEx w15:paraId="3ED777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D1EDCF" w16cex:dateUtc="2024-04-26T09:28:00Z"/>
  <w16cex:commentExtensible w16cex:durableId="491BFC74" w16cex:dateUtc="2024-04-26T09:22:00Z"/>
  <w16cex:commentExtensible w16cex:durableId="5EBB1177" w16cex:dateUtc="2024-04-12T10:12:00Z"/>
  <w16cex:commentExtensible w16cex:durableId="77A54C53" w16cex:dateUtc="2024-06-24T12:59:00Z"/>
  <w16cex:commentExtensible w16cex:durableId="438AD83C" w16cex:dateUtc="2024-04-26T09:43:00Z"/>
  <w16cex:commentExtensible w16cex:durableId="2579C031" w16cex:dateUtc="2024-04-26T09:44:00Z"/>
  <w16cex:commentExtensible w16cex:durableId="2FD5B3A1" w16cex:dateUtc="2024-06-24T13:20:00Z"/>
  <w16cex:commentExtensible w16cex:durableId="54F243D0" w16cex:dateUtc="2024-06-24T13:45:00Z"/>
  <w16cex:commentExtensible w16cex:durableId="7282B16C" w16cex:dateUtc="2024-04-26T10:24:00Z"/>
  <w16cex:commentExtensible w16cex:durableId="34391853" w16cex:dateUtc="2024-04-26T10:13:00Z"/>
  <w16cex:commentExtensible w16cex:durableId="48DFA827" w16cex:dateUtc="2024-06-24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12924" w16cid:durableId="70D1EDCF"/>
  <w16cid:commentId w16cid:paraId="16625741" w16cid:durableId="491BFC74"/>
  <w16cid:commentId w16cid:paraId="319ADEAE" w16cid:durableId="5EBB1177"/>
  <w16cid:commentId w16cid:paraId="01B03DCA" w16cid:durableId="77A54C53"/>
  <w16cid:commentId w16cid:paraId="2DE66D27" w16cid:durableId="438AD83C"/>
  <w16cid:commentId w16cid:paraId="5B6FF02E" w16cid:durableId="2579C031"/>
  <w16cid:commentId w16cid:paraId="42004F1A" w16cid:durableId="2FD5B3A1"/>
  <w16cid:commentId w16cid:paraId="7A38DA16" w16cid:durableId="54F243D0"/>
  <w16cid:commentId w16cid:paraId="03F42CB0" w16cid:durableId="7282B16C"/>
  <w16cid:commentId w16cid:paraId="4351EC82" w16cid:durableId="34391853"/>
  <w16cid:commentId w16cid:paraId="3ED7779A" w16cid:durableId="48DFA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38F2" w14:textId="77777777" w:rsidR="00352FB9" w:rsidRDefault="00352FB9">
      <w:r>
        <w:separator/>
      </w:r>
    </w:p>
  </w:endnote>
  <w:endnote w:type="continuationSeparator" w:id="0">
    <w:p w14:paraId="1CABEAC2" w14:textId="77777777" w:rsidR="00352FB9" w:rsidRDefault="00352FB9">
      <w:r>
        <w:continuationSeparator/>
      </w:r>
    </w:p>
  </w:endnote>
  <w:endnote w:type="continuationNotice" w:id="1">
    <w:p w14:paraId="3449CB6E" w14:textId="77777777" w:rsidR="00352FB9" w:rsidRDefault="00352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8958257"/>
      <w:docPartObj>
        <w:docPartGallery w:val="Page Numbers (Bottom of Page)"/>
        <w:docPartUnique/>
      </w:docPartObj>
    </w:sdtPr>
    <w:sdtContent>
      <w:p w14:paraId="027FDD70" w14:textId="14573297" w:rsidR="005115BF" w:rsidRDefault="005115BF"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667ABF" w14:textId="77777777" w:rsidR="005115BF" w:rsidRDefault="005115BF" w:rsidP="005115BF">
    <w:pPr>
      <w:pStyle w:val="Footer"/>
      <w:ind w:right="360"/>
    </w:pPr>
  </w:p>
  <w:p w14:paraId="1B5CDC7F" w14:textId="77777777" w:rsidR="00DD7148" w:rsidRDefault="00DD7148"/>
  <w:p w14:paraId="305C6A82" w14:textId="77777777" w:rsidR="00DD7148" w:rsidRDefault="00DD71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530638591"/>
      <w:docPartObj>
        <w:docPartGallery w:val="Page Numbers (Bottom of Page)"/>
        <w:docPartUnique/>
      </w:docPartObj>
    </w:sdtPr>
    <w:sdtContent>
      <w:p w14:paraId="55604907" w14:textId="47FA636D" w:rsidR="005115BF" w:rsidRPr="005115BF" w:rsidRDefault="005115BF" w:rsidP="008E48C4">
        <w:pPr>
          <w:pStyle w:val="Footer"/>
          <w:framePr w:wrap="none" w:vAnchor="text" w:hAnchor="margin" w:xAlign="right" w:y="1"/>
          <w:rPr>
            <w:rStyle w:val="PageNumber"/>
            <w:rFonts w:ascii="Arial" w:hAnsi="Arial" w:cs="Arial"/>
            <w:sz w:val="18"/>
            <w:szCs w:val="18"/>
          </w:rPr>
        </w:pPr>
        <w:r w:rsidRPr="005115BF">
          <w:rPr>
            <w:rStyle w:val="PageNumber"/>
            <w:rFonts w:ascii="Arial" w:hAnsi="Arial" w:cs="Arial"/>
            <w:sz w:val="18"/>
            <w:szCs w:val="18"/>
          </w:rPr>
          <w:fldChar w:fldCharType="begin"/>
        </w:r>
        <w:r w:rsidRPr="005115BF">
          <w:rPr>
            <w:rStyle w:val="PageNumber"/>
            <w:rFonts w:ascii="Arial" w:hAnsi="Arial" w:cs="Arial"/>
            <w:sz w:val="18"/>
            <w:szCs w:val="18"/>
          </w:rPr>
          <w:instrText xml:space="preserve"> PAGE </w:instrText>
        </w:r>
        <w:r w:rsidRPr="005115BF">
          <w:rPr>
            <w:rStyle w:val="PageNumber"/>
            <w:rFonts w:ascii="Arial" w:hAnsi="Arial" w:cs="Arial"/>
            <w:sz w:val="18"/>
            <w:szCs w:val="18"/>
          </w:rPr>
          <w:fldChar w:fldCharType="separate"/>
        </w:r>
        <w:r w:rsidRPr="005115BF">
          <w:rPr>
            <w:rStyle w:val="PageNumber"/>
            <w:rFonts w:ascii="Arial" w:hAnsi="Arial" w:cs="Arial"/>
            <w:noProof/>
            <w:sz w:val="18"/>
            <w:szCs w:val="18"/>
          </w:rPr>
          <w:t>2</w:t>
        </w:r>
        <w:r w:rsidRPr="005115BF">
          <w:rPr>
            <w:rStyle w:val="PageNumber"/>
            <w:rFonts w:ascii="Arial" w:hAnsi="Arial" w:cs="Arial"/>
            <w:sz w:val="18"/>
            <w:szCs w:val="18"/>
          </w:rPr>
          <w:fldChar w:fldCharType="end"/>
        </w:r>
      </w:p>
    </w:sdtContent>
  </w:sdt>
  <w:p w14:paraId="34F69C5A" w14:textId="6167523B" w:rsidR="001F26A7" w:rsidRPr="005115BF" w:rsidRDefault="005115BF" w:rsidP="005115BF">
    <w:pPr>
      <w:tabs>
        <w:tab w:val="right" w:pos="9071"/>
      </w:tabs>
      <w:ind w:right="360"/>
      <w:rPr>
        <w:rFonts w:ascii="Arial" w:hAnsi="Arial" w:cs="Arial"/>
        <w:sz w:val="18"/>
        <w:szCs w:val="18"/>
      </w:rPr>
    </w:pPr>
    <w:r w:rsidRPr="005115BF">
      <w:rPr>
        <w:rFonts w:ascii="Arial" w:hAnsi="Arial" w:cs="Arial"/>
        <w:sz w:val="18"/>
        <w:szCs w:val="18"/>
      </w:rPr>
      <w:t xml:space="preserve">Projekt </w:t>
    </w:r>
    <w:proofErr w:type="spellStart"/>
    <w:r w:rsidRPr="005115BF">
      <w:rPr>
        <w:rFonts w:ascii="Arial" w:hAnsi="Arial" w:cs="Arial"/>
        <w:sz w:val="18"/>
        <w:szCs w:val="18"/>
      </w:rPr>
      <w:t>Tools@</w:t>
    </w:r>
    <w:proofErr w:type="gramStart"/>
    <w:r w:rsidRPr="005115BF">
      <w:rPr>
        <w:rFonts w:ascii="Arial" w:hAnsi="Arial" w:cs="Arial"/>
        <w:sz w:val="18"/>
        <w:szCs w:val="18"/>
      </w:rPr>
      <w:t>Schools</w:t>
    </w:r>
    <w:r w:rsidR="00026D15">
      <w:rPr>
        <w:rFonts w:ascii="Arial" w:hAnsi="Arial" w:cs="Arial"/>
        <w:sz w:val="18"/>
        <w:szCs w:val="18"/>
      </w:rPr>
      <w:t>:immersiv</w:t>
    </w:r>
    <w:proofErr w:type="spellEnd"/>
    <w:proofErr w:type="gramEnd"/>
    <w:r w:rsidR="002D4EA1">
      <w:rPr>
        <w:rFonts w:ascii="Arial" w:hAnsi="Arial" w:cs="Arial"/>
        <w:sz w:val="18"/>
        <w:szCs w:val="18"/>
      </w:rPr>
      <w:t xml:space="preserve"> / </w:t>
    </w:r>
    <w:r w:rsidR="00026D15">
      <w:rPr>
        <w:rFonts w:ascii="Arial" w:hAnsi="Arial" w:cs="Arial"/>
        <w:sz w:val="18"/>
        <w:szCs w:val="18"/>
      </w:rPr>
      <w:t>April</w:t>
    </w:r>
    <w:r w:rsidR="002D4EA1">
      <w:rPr>
        <w:rFonts w:ascii="Arial" w:hAnsi="Arial" w:cs="Arial"/>
        <w:sz w:val="18"/>
        <w:szCs w:val="18"/>
      </w:rPr>
      <w:t xml:space="preserve"> 2024</w:t>
    </w:r>
    <w:r w:rsidRPr="005115BF">
      <w:rPr>
        <w:rFonts w:ascii="Arial" w:hAnsi="Arial" w:cs="Arial"/>
        <w:sz w:val="18"/>
        <w:szCs w:val="18"/>
      </w:rPr>
      <w:t xml:space="preserve"> </w:t>
    </w:r>
  </w:p>
  <w:p w14:paraId="341DB0E7" w14:textId="77777777" w:rsidR="00DD7148" w:rsidRDefault="00DD7148"/>
  <w:p w14:paraId="3D56244F" w14:textId="77777777" w:rsidR="00DD7148" w:rsidRDefault="00DD71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F26A7" w:rsidRDefault="00F369D8" w:rsidP="001F26A7">
    <w:pPr>
      <w:tabs>
        <w:tab w:val="right" w:pos="9071"/>
      </w:tabs>
    </w:pPr>
    <w:r w:rsidRPr="002231CA">
      <w:rPr>
        <w:b/>
        <w:sz w:val="17"/>
      </w:rPr>
      <w:t xml:space="preserve">Pädagogische Hochschule </w:t>
    </w:r>
    <w:proofErr w:type="spellStart"/>
    <w:r w:rsidRPr="002231CA">
      <w:rPr>
        <w:b/>
        <w:sz w:val="17"/>
      </w:rPr>
      <w:t>St.Gallen</w:t>
    </w:r>
    <w:proofErr w:type="spellEnd"/>
    <w:r w:rsidRPr="002231CA">
      <w:rPr>
        <w:sz w:val="17"/>
      </w:rPr>
      <w:t xml:space="preserve"> </w:t>
    </w:r>
    <w:proofErr w:type="spellStart"/>
    <w:r w:rsidRPr="002231CA">
      <w:rPr>
        <w:sz w:val="17"/>
      </w:rPr>
      <w:t>Notkerstrasse</w:t>
    </w:r>
    <w:proofErr w:type="spellEnd"/>
    <w:r w:rsidRPr="002231CA">
      <w:rPr>
        <w:sz w:val="17"/>
      </w:rPr>
      <w:t xml:space="preserve"> 27, 9000 </w:t>
    </w:r>
    <w:proofErr w:type="spellStart"/>
    <w:r w:rsidRPr="002231CA">
      <w:rPr>
        <w:sz w:val="17"/>
      </w:rPr>
      <w:t>St.Gallen</w:t>
    </w:r>
    <w:proofErr w:type="spellEnd"/>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p w14:paraId="55EE1CFC" w14:textId="77777777" w:rsidR="00DD7148" w:rsidRDefault="00DD7148"/>
  <w:p w14:paraId="533747BB" w14:textId="77777777" w:rsidR="00DD7148" w:rsidRDefault="00DD7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B83E" w14:textId="77777777" w:rsidR="00352FB9" w:rsidRDefault="00352FB9">
      <w:r>
        <w:separator/>
      </w:r>
    </w:p>
  </w:footnote>
  <w:footnote w:type="continuationSeparator" w:id="0">
    <w:p w14:paraId="3C2E43FB" w14:textId="77777777" w:rsidR="00352FB9" w:rsidRDefault="00352FB9">
      <w:r>
        <w:continuationSeparator/>
      </w:r>
    </w:p>
  </w:footnote>
  <w:footnote w:type="continuationNotice" w:id="1">
    <w:p w14:paraId="5BB1B210" w14:textId="77777777" w:rsidR="00352FB9" w:rsidRDefault="00352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1E047380" w:rsidR="001F26A7" w:rsidRPr="00BE3CAD" w:rsidRDefault="008530C8" w:rsidP="001F26A7">
    <w:pPr>
      <w:pStyle w:val="PHSG-KopfzeileTitel"/>
    </w:pPr>
    <w:r w:rsidRPr="00BE3CAD">
      <w:rPr>
        <w:noProof/>
        <w:lang w:val="en-GB" w:eastAsia="en-GB"/>
      </w:rPr>
      <w:drawing>
        <wp:anchor distT="0" distB="0" distL="114300" distR="114300" simplePos="0" relativeHeight="251660290" behindDoc="0" locked="0" layoutInCell="1" allowOverlap="1" wp14:anchorId="2BCFB1F8" wp14:editId="60049B10">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p w14:paraId="2DE93A2D" w14:textId="77777777" w:rsidR="00DD7148" w:rsidRDefault="00DD7148"/>
  <w:p w14:paraId="78221C49" w14:textId="77777777" w:rsidR="00DD7148" w:rsidRDefault="00DD71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F26A7" w:rsidRDefault="00F369D8" w:rsidP="001F26A7">
    <w:pPr>
      <w:spacing w:before="440"/>
    </w:pPr>
    <w:r>
      <w:rPr>
        <w:noProof/>
        <w:color w:val="2B579A"/>
        <w:shd w:val="clear" w:color="auto" w:fill="E6E6E6"/>
        <w:lang w:val="en-GB"/>
      </w:rPr>
      <w:drawing>
        <wp:anchor distT="0" distB="0" distL="114300" distR="114300" simplePos="0" relativeHeight="251658240"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58241"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257A7C53">
            <v:line id="Line 5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4EBAA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p w14:paraId="5B3B443D" w14:textId="77777777" w:rsidR="00DD7148" w:rsidRDefault="00DD7148"/>
  <w:p w14:paraId="00A91ECF" w14:textId="77777777" w:rsidR="00DD7148" w:rsidRDefault="00DD7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16D"/>
    <w:multiLevelType w:val="hybridMultilevel"/>
    <w:tmpl w:val="465A370C"/>
    <w:lvl w:ilvl="0" w:tplc="0D32A8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4E2E5B"/>
    <w:multiLevelType w:val="hybridMultilevel"/>
    <w:tmpl w:val="FAD20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14E71"/>
    <w:multiLevelType w:val="hybridMultilevel"/>
    <w:tmpl w:val="36746B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75667"/>
    <w:multiLevelType w:val="hybridMultilevel"/>
    <w:tmpl w:val="3E465460"/>
    <w:lvl w:ilvl="0" w:tplc="08100015">
      <w:start w:val="1"/>
      <w:numFmt w:val="upperLetter"/>
      <w:lvlText w:val="%1."/>
      <w:lvlJc w:val="left"/>
      <w:pPr>
        <w:ind w:left="720" w:hanging="360"/>
      </w:pPr>
      <w:rPr>
        <w:rFonts w:hint="default"/>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 w15:restartNumberingAfterBreak="0">
    <w:nsid w:val="0FBF4B62"/>
    <w:multiLevelType w:val="hybridMultilevel"/>
    <w:tmpl w:val="0FCC7CB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EF2F9D"/>
    <w:multiLevelType w:val="hybridMultilevel"/>
    <w:tmpl w:val="B5D65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C0E7E"/>
    <w:multiLevelType w:val="hybridMultilevel"/>
    <w:tmpl w:val="E0ACB2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C6B97"/>
    <w:multiLevelType w:val="hybridMultilevel"/>
    <w:tmpl w:val="BB24D14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0528B2"/>
    <w:multiLevelType w:val="hybridMultilevel"/>
    <w:tmpl w:val="BC0221DC"/>
    <w:lvl w:ilvl="0" w:tplc="0810000F">
      <w:start w:val="1"/>
      <w:numFmt w:val="decimal"/>
      <w:lvlText w:val="%1."/>
      <w:lvlJc w:val="left"/>
      <w:pPr>
        <w:ind w:left="360" w:hanging="360"/>
      </w:pPr>
      <w:rPr>
        <w:rFonts w:hint="default"/>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9" w15:restartNumberingAfterBreak="0">
    <w:nsid w:val="18314DB5"/>
    <w:multiLevelType w:val="hybridMultilevel"/>
    <w:tmpl w:val="FCD085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C266D3"/>
    <w:multiLevelType w:val="hybridMultilevel"/>
    <w:tmpl w:val="CD84E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B013BB"/>
    <w:multiLevelType w:val="hybridMultilevel"/>
    <w:tmpl w:val="61E873FC"/>
    <w:lvl w:ilvl="0" w:tplc="396A2AF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82925"/>
    <w:multiLevelType w:val="hybridMultilevel"/>
    <w:tmpl w:val="A0320A5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2218E8"/>
    <w:multiLevelType w:val="hybridMultilevel"/>
    <w:tmpl w:val="852C543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5" w15:restartNumberingAfterBreak="0">
    <w:nsid w:val="296124EE"/>
    <w:multiLevelType w:val="hybridMultilevel"/>
    <w:tmpl w:val="5560A1D4"/>
    <w:lvl w:ilvl="0" w:tplc="671ADF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6B604C"/>
    <w:multiLevelType w:val="hybridMultilevel"/>
    <w:tmpl w:val="386CD8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26F77"/>
    <w:multiLevelType w:val="hybridMultilevel"/>
    <w:tmpl w:val="F4AAD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95CE9"/>
    <w:multiLevelType w:val="hybridMultilevel"/>
    <w:tmpl w:val="4F1C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0734C6"/>
    <w:multiLevelType w:val="hybridMultilevel"/>
    <w:tmpl w:val="EFC87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A46A68"/>
    <w:multiLevelType w:val="hybridMultilevel"/>
    <w:tmpl w:val="17600B9C"/>
    <w:lvl w:ilvl="0" w:tplc="9A1A5136">
      <w:start w:val="1"/>
      <w:numFmt w:val="decimal"/>
      <w:lvlText w:val="%1."/>
      <w:lvlJc w:val="left"/>
      <w:pPr>
        <w:ind w:left="720" w:hanging="360"/>
      </w:pPr>
      <w:rPr>
        <w:rFonts w:hint="default"/>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2" w15:restartNumberingAfterBreak="0">
    <w:nsid w:val="38456513"/>
    <w:multiLevelType w:val="hybridMultilevel"/>
    <w:tmpl w:val="289665D4"/>
    <w:lvl w:ilvl="0" w:tplc="A6B60C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B64786"/>
    <w:multiLevelType w:val="hybridMultilevel"/>
    <w:tmpl w:val="A2FC3366"/>
    <w:lvl w:ilvl="0" w:tplc="08090015">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0D1B92"/>
    <w:multiLevelType w:val="hybridMultilevel"/>
    <w:tmpl w:val="6546CDE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942F4"/>
    <w:multiLevelType w:val="hybridMultilevel"/>
    <w:tmpl w:val="73888794"/>
    <w:lvl w:ilvl="0" w:tplc="FAB47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641FF"/>
    <w:multiLevelType w:val="hybridMultilevel"/>
    <w:tmpl w:val="2340C85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63A7FF"/>
    <w:multiLevelType w:val="hybridMultilevel"/>
    <w:tmpl w:val="EBD4A648"/>
    <w:lvl w:ilvl="0" w:tplc="C89CC590">
      <w:start w:val="1"/>
      <w:numFmt w:val="decimal"/>
      <w:lvlText w:val="%1."/>
      <w:lvlJc w:val="left"/>
      <w:pPr>
        <w:ind w:left="720" w:hanging="360"/>
      </w:pPr>
    </w:lvl>
    <w:lvl w:ilvl="1" w:tplc="CFDCE8E4">
      <w:start w:val="1"/>
      <w:numFmt w:val="lowerLetter"/>
      <w:lvlText w:val="%2."/>
      <w:lvlJc w:val="left"/>
      <w:pPr>
        <w:ind w:left="1440" w:hanging="360"/>
      </w:pPr>
    </w:lvl>
    <w:lvl w:ilvl="2" w:tplc="FD0656B8">
      <w:start w:val="1"/>
      <w:numFmt w:val="lowerRoman"/>
      <w:lvlText w:val="%3."/>
      <w:lvlJc w:val="right"/>
      <w:pPr>
        <w:ind w:left="2160" w:hanging="180"/>
      </w:pPr>
    </w:lvl>
    <w:lvl w:ilvl="3" w:tplc="26FABD76">
      <w:start w:val="1"/>
      <w:numFmt w:val="decimal"/>
      <w:lvlText w:val="%4."/>
      <w:lvlJc w:val="left"/>
      <w:pPr>
        <w:ind w:left="2880" w:hanging="360"/>
      </w:pPr>
    </w:lvl>
    <w:lvl w:ilvl="4" w:tplc="CA34A2B8">
      <w:start w:val="1"/>
      <w:numFmt w:val="lowerLetter"/>
      <w:lvlText w:val="%5."/>
      <w:lvlJc w:val="left"/>
      <w:pPr>
        <w:ind w:left="3600" w:hanging="360"/>
      </w:pPr>
    </w:lvl>
    <w:lvl w:ilvl="5" w:tplc="DCE498EA">
      <w:start w:val="1"/>
      <w:numFmt w:val="lowerRoman"/>
      <w:lvlText w:val="%6."/>
      <w:lvlJc w:val="right"/>
      <w:pPr>
        <w:ind w:left="4320" w:hanging="180"/>
      </w:pPr>
    </w:lvl>
    <w:lvl w:ilvl="6" w:tplc="C7B29360">
      <w:start w:val="1"/>
      <w:numFmt w:val="decimal"/>
      <w:lvlText w:val="%7."/>
      <w:lvlJc w:val="left"/>
      <w:pPr>
        <w:ind w:left="5040" w:hanging="360"/>
      </w:pPr>
    </w:lvl>
    <w:lvl w:ilvl="7" w:tplc="2E5CD428">
      <w:start w:val="1"/>
      <w:numFmt w:val="lowerLetter"/>
      <w:lvlText w:val="%8."/>
      <w:lvlJc w:val="left"/>
      <w:pPr>
        <w:ind w:left="5760" w:hanging="360"/>
      </w:pPr>
    </w:lvl>
    <w:lvl w:ilvl="8" w:tplc="80B40E8A">
      <w:start w:val="1"/>
      <w:numFmt w:val="lowerRoman"/>
      <w:lvlText w:val="%9."/>
      <w:lvlJc w:val="right"/>
      <w:pPr>
        <w:ind w:left="6480" w:hanging="180"/>
      </w:pPr>
    </w:lvl>
  </w:abstractNum>
  <w:abstractNum w:abstractNumId="29" w15:restartNumberingAfterBreak="0">
    <w:nsid w:val="58AA4857"/>
    <w:multiLevelType w:val="hybridMultilevel"/>
    <w:tmpl w:val="8828F2A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E46A16"/>
    <w:multiLevelType w:val="hybridMultilevel"/>
    <w:tmpl w:val="37D0A3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A7E8477"/>
    <w:multiLevelType w:val="hybridMultilevel"/>
    <w:tmpl w:val="EB000474"/>
    <w:lvl w:ilvl="0" w:tplc="1C46EA5C">
      <w:start w:val="1"/>
      <w:numFmt w:val="bullet"/>
      <w:lvlText w:val="-"/>
      <w:lvlJc w:val="left"/>
      <w:pPr>
        <w:ind w:left="720" w:hanging="360"/>
      </w:pPr>
      <w:rPr>
        <w:rFonts w:ascii="Calibri" w:hAnsi="Calibri" w:hint="default"/>
      </w:rPr>
    </w:lvl>
    <w:lvl w:ilvl="1" w:tplc="7E52A8EA">
      <w:start w:val="1"/>
      <w:numFmt w:val="bullet"/>
      <w:lvlText w:val="o"/>
      <w:lvlJc w:val="left"/>
      <w:pPr>
        <w:ind w:left="1440" w:hanging="360"/>
      </w:pPr>
      <w:rPr>
        <w:rFonts w:ascii="Courier New" w:hAnsi="Courier New" w:hint="default"/>
      </w:rPr>
    </w:lvl>
    <w:lvl w:ilvl="2" w:tplc="85A8F8CC">
      <w:start w:val="1"/>
      <w:numFmt w:val="bullet"/>
      <w:lvlText w:val=""/>
      <w:lvlJc w:val="left"/>
      <w:pPr>
        <w:ind w:left="2160" w:hanging="360"/>
      </w:pPr>
      <w:rPr>
        <w:rFonts w:ascii="Wingdings" w:hAnsi="Wingdings" w:hint="default"/>
      </w:rPr>
    </w:lvl>
    <w:lvl w:ilvl="3" w:tplc="4378CA72">
      <w:start w:val="1"/>
      <w:numFmt w:val="bullet"/>
      <w:lvlText w:val=""/>
      <w:lvlJc w:val="left"/>
      <w:pPr>
        <w:ind w:left="2880" w:hanging="360"/>
      </w:pPr>
      <w:rPr>
        <w:rFonts w:ascii="Symbol" w:hAnsi="Symbol" w:hint="default"/>
      </w:rPr>
    </w:lvl>
    <w:lvl w:ilvl="4" w:tplc="0C8233A2">
      <w:start w:val="1"/>
      <w:numFmt w:val="bullet"/>
      <w:lvlText w:val="o"/>
      <w:lvlJc w:val="left"/>
      <w:pPr>
        <w:ind w:left="3600" w:hanging="360"/>
      </w:pPr>
      <w:rPr>
        <w:rFonts w:ascii="Courier New" w:hAnsi="Courier New" w:hint="default"/>
      </w:rPr>
    </w:lvl>
    <w:lvl w:ilvl="5" w:tplc="50986074">
      <w:start w:val="1"/>
      <w:numFmt w:val="bullet"/>
      <w:lvlText w:val=""/>
      <w:lvlJc w:val="left"/>
      <w:pPr>
        <w:ind w:left="4320" w:hanging="360"/>
      </w:pPr>
      <w:rPr>
        <w:rFonts w:ascii="Wingdings" w:hAnsi="Wingdings" w:hint="default"/>
      </w:rPr>
    </w:lvl>
    <w:lvl w:ilvl="6" w:tplc="CCE85AD2">
      <w:start w:val="1"/>
      <w:numFmt w:val="bullet"/>
      <w:lvlText w:val=""/>
      <w:lvlJc w:val="left"/>
      <w:pPr>
        <w:ind w:left="5040" w:hanging="360"/>
      </w:pPr>
      <w:rPr>
        <w:rFonts w:ascii="Symbol" w:hAnsi="Symbol" w:hint="default"/>
      </w:rPr>
    </w:lvl>
    <w:lvl w:ilvl="7" w:tplc="8D6CF514">
      <w:start w:val="1"/>
      <w:numFmt w:val="bullet"/>
      <w:lvlText w:val="o"/>
      <w:lvlJc w:val="left"/>
      <w:pPr>
        <w:ind w:left="5760" w:hanging="360"/>
      </w:pPr>
      <w:rPr>
        <w:rFonts w:ascii="Courier New" w:hAnsi="Courier New" w:hint="default"/>
      </w:rPr>
    </w:lvl>
    <w:lvl w:ilvl="8" w:tplc="C81458CC">
      <w:start w:val="1"/>
      <w:numFmt w:val="bullet"/>
      <w:lvlText w:val=""/>
      <w:lvlJc w:val="left"/>
      <w:pPr>
        <w:ind w:left="6480" w:hanging="360"/>
      </w:pPr>
      <w:rPr>
        <w:rFonts w:ascii="Wingdings" w:hAnsi="Wingdings" w:hint="default"/>
      </w:rPr>
    </w:lvl>
  </w:abstractNum>
  <w:abstractNum w:abstractNumId="33" w15:restartNumberingAfterBreak="0">
    <w:nsid w:val="5C2D779B"/>
    <w:multiLevelType w:val="hybridMultilevel"/>
    <w:tmpl w:val="124C56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4E0956"/>
    <w:multiLevelType w:val="hybridMultilevel"/>
    <w:tmpl w:val="C06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32495"/>
    <w:multiLevelType w:val="hybridMultilevel"/>
    <w:tmpl w:val="FAFADEDE"/>
    <w:lvl w:ilvl="0" w:tplc="6706D1FA">
      <w:start w:val="2"/>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2E010C"/>
    <w:multiLevelType w:val="hybridMultilevel"/>
    <w:tmpl w:val="D59A1CAA"/>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C442E"/>
    <w:multiLevelType w:val="hybridMultilevel"/>
    <w:tmpl w:val="456C9E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370540"/>
    <w:multiLevelType w:val="hybridMultilevel"/>
    <w:tmpl w:val="5DE697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BE3E33"/>
    <w:multiLevelType w:val="hybridMultilevel"/>
    <w:tmpl w:val="A3B6214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74675"/>
    <w:multiLevelType w:val="hybridMultilevel"/>
    <w:tmpl w:val="D9B2181A"/>
    <w:lvl w:ilvl="0" w:tplc="08100017">
      <w:start w:val="1"/>
      <w:numFmt w:val="lowerLetter"/>
      <w:lvlText w:val="%1)"/>
      <w:lvlJc w:val="left"/>
      <w:pPr>
        <w:ind w:left="360" w:hanging="360"/>
      </w:pPr>
      <w:rPr>
        <w:rFonts w:hint="default"/>
        <w:b w:val="0"/>
        <w:u w:val="none"/>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43" w15:restartNumberingAfterBreak="0">
    <w:nsid w:val="727B3BE9"/>
    <w:multiLevelType w:val="hybridMultilevel"/>
    <w:tmpl w:val="F6804B66"/>
    <w:lvl w:ilvl="0" w:tplc="AD2AB136">
      <w:start w:val="4"/>
      <w:numFmt w:val="bullet"/>
      <w:lvlText w:val="-"/>
      <w:lvlJc w:val="left"/>
      <w:pPr>
        <w:ind w:left="720" w:hanging="360"/>
      </w:pPr>
      <w:rPr>
        <w:rFonts w:ascii="Calibri" w:eastAsiaTheme="minorHAnsi" w:hAnsi="Calibri" w:cs="Calibr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4"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6F0040"/>
    <w:multiLevelType w:val="hybridMultilevel"/>
    <w:tmpl w:val="636ED26A"/>
    <w:lvl w:ilvl="0" w:tplc="17FA59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E920575"/>
    <w:multiLevelType w:val="hybridMultilevel"/>
    <w:tmpl w:val="4CA25E9A"/>
    <w:lvl w:ilvl="0" w:tplc="C05048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698980">
    <w:abstractNumId w:val="32"/>
  </w:num>
  <w:num w:numId="2" w16cid:durableId="1740249436">
    <w:abstractNumId w:val="31"/>
  </w:num>
  <w:num w:numId="3" w16cid:durableId="1157069228">
    <w:abstractNumId w:val="44"/>
  </w:num>
  <w:num w:numId="4" w16cid:durableId="935985975">
    <w:abstractNumId w:val="16"/>
  </w:num>
  <w:num w:numId="5" w16cid:durableId="828912353">
    <w:abstractNumId w:val="13"/>
  </w:num>
  <w:num w:numId="6" w16cid:durableId="1148009720">
    <w:abstractNumId w:val="27"/>
  </w:num>
  <w:num w:numId="7" w16cid:durableId="1508977307">
    <w:abstractNumId w:val="34"/>
  </w:num>
  <w:num w:numId="8" w16cid:durableId="776024412">
    <w:abstractNumId w:val="35"/>
  </w:num>
  <w:num w:numId="9" w16cid:durableId="1897426145">
    <w:abstractNumId w:val="45"/>
  </w:num>
  <w:num w:numId="10" w16cid:durableId="1251738421">
    <w:abstractNumId w:val="14"/>
  </w:num>
  <w:num w:numId="11" w16cid:durableId="1587423192">
    <w:abstractNumId w:val="0"/>
  </w:num>
  <w:num w:numId="12" w16cid:durableId="1797136197">
    <w:abstractNumId w:val="46"/>
  </w:num>
  <w:num w:numId="13" w16cid:durableId="459961341">
    <w:abstractNumId w:val="36"/>
  </w:num>
  <w:num w:numId="14" w16cid:durableId="1078097251">
    <w:abstractNumId w:val="19"/>
  </w:num>
  <w:num w:numId="15" w16cid:durableId="1298997616">
    <w:abstractNumId w:val="6"/>
  </w:num>
  <w:num w:numId="16" w16cid:durableId="1991445190">
    <w:abstractNumId w:val="1"/>
  </w:num>
  <w:num w:numId="17" w16cid:durableId="641617228">
    <w:abstractNumId w:val="30"/>
  </w:num>
  <w:num w:numId="18" w16cid:durableId="1589998601">
    <w:abstractNumId w:val="29"/>
  </w:num>
  <w:num w:numId="19" w16cid:durableId="1105733813">
    <w:abstractNumId w:val="8"/>
  </w:num>
  <w:num w:numId="20" w16cid:durableId="1567646052">
    <w:abstractNumId w:val="4"/>
  </w:num>
  <w:num w:numId="21" w16cid:durableId="2084985143">
    <w:abstractNumId w:val="28"/>
  </w:num>
  <w:num w:numId="22" w16cid:durableId="68311808">
    <w:abstractNumId w:val="5"/>
  </w:num>
  <w:num w:numId="23" w16cid:durableId="838740605">
    <w:abstractNumId w:val="15"/>
  </w:num>
  <w:num w:numId="24" w16cid:durableId="2141729713">
    <w:abstractNumId w:val="26"/>
  </w:num>
  <w:num w:numId="25" w16cid:durableId="225652322">
    <w:abstractNumId w:val="18"/>
  </w:num>
  <w:num w:numId="26" w16cid:durableId="857701531">
    <w:abstractNumId w:val="10"/>
  </w:num>
  <w:num w:numId="27" w16cid:durableId="841551897">
    <w:abstractNumId w:val="17"/>
  </w:num>
  <w:num w:numId="28" w16cid:durableId="1038702834">
    <w:abstractNumId w:val="9"/>
  </w:num>
  <w:num w:numId="29" w16cid:durableId="1788426264">
    <w:abstractNumId w:val="3"/>
  </w:num>
  <w:num w:numId="30" w16cid:durableId="1010643002">
    <w:abstractNumId w:val="38"/>
  </w:num>
  <w:num w:numId="31" w16cid:durableId="1082071420">
    <w:abstractNumId w:val="7"/>
  </w:num>
  <w:num w:numId="32" w16cid:durableId="679237564">
    <w:abstractNumId w:val="25"/>
  </w:num>
  <w:num w:numId="33" w16cid:durableId="516651323">
    <w:abstractNumId w:val="40"/>
  </w:num>
  <w:num w:numId="34" w16cid:durableId="335808704">
    <w:abstractNumId w:val="21"/>
  </w:num>
  <w:num w:numId="35" w16cid:durableId="368725946">
    <w:abstractNumId w:val="22"/>
  </w:num>
  <w:num w:numId="36" w16cid:durableId="633829795">
    <w:abstractNumId w:val="39"/>
  </w:num>
  <w:num w:numId="37" w16cid:durableId="636565736">
    <w:abstractNumId w:val="43"/>
  </w:num>
  <w:num w:numId="38" w16cid:durableId="210112658">
    <w:abstractNumId w:val="42"/>
  </w:num>
  <w:num w:numId="39" w16cid:durableId="786121747">
    <w:abstractNumId w:val="12"/>
  </w:num>
  <w:num w:numId="40" w16cid:durableId="751123431">
    <w:abstractNumId w:val="23"/>
  </w:num>
  <w:num w:numId="41" w16cid:durableId="717047060">
    <w:abstractNumId w:val="41"/>
  </w:num>
  <w:num w:numId="42" w16cid:durableId="1826166035">
    <w:abstractNumId w:val="11"/>
  </w:num>
  <w:num w:numId="43" w16cid:durableId="465899923">
    <w:abstractNumId w:val="20"/>
  </w:num>
  <w:num w:numId="44" w16cid:durableId="150827325">
    <w:abstractNumId w:val="33"/>
  </w:num>
  <w:num w:numId="45" w16cid:durableId="126168811">
    <w:abstractNumId w:val="24"/>
  </w:num>
  <w:num w:numId="46" w16cid:durableId="14037286">
    <w:abstractNumId w:val="37"/>
  </w:num>
  <w:num w:numId="47" w16cid:durableId="20201607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Ferris">
    <w15:presenceInfo w15:providerId="Windows Live" w15:userId="bd0a638a63217c28"/>
  </w15:person>
  <w15:person w15:author="Ferris Catherine PHSG">
    <w15:presenceInfo w15:providerId="AD" w15:userId="S::catherine.ferris@phsg.ch::614e4f8e-92cc-431b-9ea6-ac2aa699d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2EE"/>
    <w:rsid w:val="00003522"/>
    <w:rsid w:val="00013FF4"/>
    <w:rsid w:val="00023944"/>
    <w:rsid w:val="00023AB2"/>
    <w:rsid w:val="00023D05"/>
    <w:rsid w:val="00023D85"/>
    <w:rsid w:val="00024155"/>
    <w:rsid w:val="00026D15"/>
    <w:rsid w:val="00034BF1"/>
    <w:rsid w:val="000422D2"/>
    <w:rsid w:val="000435A1"/>
    <w:rsid w:val="000436F7"/>
    <w:rsid w:val="00047100"/>
    <w:rsid w:val="00047AF2"/>
    <w:rsid w:val="00050731"/>
    <w:rsid w:val="00055179"/>
    <w:rsid w:val="00055E4B"/>
    <w:rsid w:val="00056E33"/>
    <w:rsid w:val="00057D33"/>
    <w:rsid w:val="00061ADA"/>
    <w:rsid w:val="00062504"/>
    <w:rsid w:val="0006291E"/>
    <w:rsid w:val="0006326C"/>
    <w:rsid w:val="000651ED"/>
    <w:rsid w:val="00065534"/>
    <w:rsid w:val="00065D56"/>
    <w:rsid w:val="00070C47"/>
    <w:rsid w:val="00071B9C"/>
    <w:rsid w:val="00077816"/>
    <w:rsid w:val="0008105D"/>
    <w:rsid w:val="00081A41"/>
    <w:rsid w:val="00082312"/>
    <w:rsid w:val="000824D6"/>
    <w:rsid w:val="00083955"/>
    <w:rsid w:val="00083E6D"/>
    <w:rsid w:val="00087784"/>
    <w:rsid w:val="000909EA"/>
    <w:rsid w:val="00092A96"/>
    <w:rsid w:val="000978EB"/>
    <w:rsid w:val="000B0521"/>
    <w:rsid w:val="000B0743"/>
    <w:rsid w:val="000B0EF6"/>
    <w:rsid w:val="000B1856"/>
    <w:rsid w:val="000B1E68"/>
    <w:rsid w:val="000B3C57"/>
    <w:rsid w:val="000C2756"/>
    <w:rsid w:val="000C5808"/>
    <w:rsid w:val="000C7409"/>
    <w:rsid w:val="000D452B"/>
    <w:rsid w:val="000E7625"/>
    <w:rsid w:val="000F46C1"/>
    <w:rsid w:val="000F5BF4"/>
    <w:rsid w:val="00101851"/>
    <w:rsid w:val="0010320D"/>
    <w:rsid w:val="00104CE7"/>
    <w:rsid w:val="00106CE6"/>
    <w:rsid w:val="00112480"/>
    <w:rsid w:val="00122D59"/>
    <w:rsid w:val="0013177A"/>
    <w:rsid w:val="00135A44"/>
    <w:rsid w:val="00136762"/>
    <w:rsid w:val="00143FBC"/>
    <w:rsid w:val="0014468E"/>
    <w:rsid w:val="00152C05"/>
    <w:rsid w:val="00152FA8"/>
    <w:rsid w:val="001568F7"/>
    <w:rsid w:val="00157863"/>
    <w:rsid w:val="001636E5"/>
    <w:rsid w:val="00163FC4"/>
    <w:rsid w:val="0016542D"/>
    <w:rsid w:val="00166EAD"/>
    <w:rsid w:val="00167464"/>
    <w:rsid w:val="00171019"/>
    <w:rsid w:val="001822DE"/>
    <w:rsid w:val="00184D3C"/>
    <w:rsid w:val="00185D63"/>
    <w:rsid w:val="001969FA"/>
    <w:rsid w:val="001A1746"/>
    <w:rsid w:val="001A3095"/>
    <w:rsid w:val="001A58E8"/>
    <w:rsid w:val="001A6AD6"/>
    <w:rsid w:val="001B25F9"/>
    <w:rsid w:val="001B5B5D"/>
    <w:rsid w:val="001B7974"/>
    <w:rsid w:val="001C0A6F"/>
    <w:rsid w:val="001C1258"/>
    <w:rsid w:val="001C650E"/>
    <w:rsid w:val="001D0285"/>
    <w:rsid w:val="001D4007"/>
    <w:rsid w:val="001D7BE2"/>
    <w:rsid w:val="001E1CBC"/>
    <w:rsid w:val="001E2C3F"/>
    <w:rsid w:val="001E35CB"/>
    <w:rsid w:val="001E42B1"/>
    <w:rsid w:val="001E5E86"/>
    <w:rsid w:val="001F26A7"/>
    <w:rsid w:val="001F3A84"/>
    <w:rsid w:val="001F409A"/>
    <w:rsid w:val="001F742F"/>
    <w:rsid w:val="00200B68"/>
    <w:rsid w:val="00207AE6"/>
    <w:rsid w:val="00220850"/>
    <w:rsid w:val="00222932"/>
    <w:rsid w:val="00227A99"/>
    <w:rsid w:val="002318F9"/>
    <w:rsid w:val="00247429"/>
    <w:rsid w:val="00257715"/>
    <w:rsid w:val="002610AA"/>
    <w:rsid w:val="002611CF"/>
    <w:rsid w:val="002705AF"/>
    <w:rsid w:val="002730B3"/>
    <w:rsid w:val="00276D7C"/>
    <w:rsid w:val="002928FD"/>
    <w:rsid w:val="00293EE4"/>
    <w:rsid w:val="00297B5B"/>
    <w:rsid w:val="002A063F"/>
    <w:rsid w:val="002A1AF9"/>
    <w:rsid w:val="002A57C1"/>
    <w:rsid w:val="002A6112"/>
    <w:rsid w:val="002A6763"/>
    <w:rsid w:val="002A78D6"/>
    <w:rsid w:val="002B0937"/>
    <w:rsid w:val="002B3065"/>
    <w:rsid w:val="002B53AD"/>
    <w:rsid w:val="002B541E"/>
    <w:rsid w:val="002B5E20"/>
    <w:rsid w:val="002C28B8"/>
    <w:rsid w:val="002C54B1"/>
    <w:rsid w:val="002C55D4"/>
    <w:rsid w:val="002C677D"/>
    <w:rsid w:val="002C6DD1"/>
    <w:rsid w:val="002D0187"/>
    <w:rsid w:val="002D1EB7"/>
    <w:rsid w:val="002D31AF"/>
    <w:rsid w:val="002D4EA1"/>
    <w:rsid w:val="002E07DA"/>
    <w:rsid w:val="002E52F6"/>
    <w:rsid w:val="002E6B5B"/>
    <w:rsid w:val="002F5708"/>
    <w:rsid w:val="002F6230"/>
    <w:rsid w:val="002F7752"/>
    <w:rsid w:val="003054F4"/>
    <w:rsid w:val="003104EA"/>
    <w:rsid w:val="0031271F"/>
    <w:rsid w:val="003128F7"/>
    <w:rsid w:val="00313E77"/>
    <w:rsid w:val="00314AE4"/>
    <w:rsid w:val="00314CBA"/>
    <w:rsid w:val="0031796F"/>
    <w:rsid w:val="00323542"/>
    <w:rsid w:val="003246D3"/>
    <w:rsid w:val="00330A71"/>
    <w:rsid w:val="00332569"/>
    <w:rsid w:val="00332C32"/>
    <w:rsid w:val="00336ED6"/>
    <w:rsid w:val="00343BDE"/>
    <w:rsid w:val="00346B79"/>
    <w:rsid w:val="00347E01"/>
    <w:rsid w:val="0035034C"/>
    <w:rsid w:val="00352FB9"/>
    <w:rsid w:val="00361621"/>
    <w:rsid w:val="00362DFA"/>
    <w:rsid w:val="00365CE5"/>
    <w:rsid w:val="0037434E"/>
    <w:rsid w:val="00376135"/>
    <w:rsid w:val="0038240F"/>
    <w:rsid w:val="00384616"/>
    <w:rsid w:val="00387199"/>
    <w:rsid w:val="00387356"/>
    <w:rsid w:val="0038752D"/>
    <w:rsid w:val="003A0F17"/>
    <w:rsid w:val="003A160A"/>
    <w:rsid w:val="003A2080"/>
    <w:rsid w:val="003B5468"/>
    <w:rsid w:val="003C340A"/>
    <w:rsid w:val="003D0D49"/>
    <w:rsid w:val="003D289A"/>
    <w:rsid w:val="003D2D2D"/>
    <w:rsid w:val="003D525F"/>
    <w:rsid w:val="003E27DB"/>
    <w:rsid w:val="003E36F6"/>
    <w:rsid w:val="003E3A02"/>
    <w:rsid w:val="003E3E69"/>
    <w:rsid w:val="003E52F0"/>
    <w:rsid w:val="003E552A"/>
    <w:rsid w:val="003E562C"/>
    <w:rsid w:val="003E62E6"/>
    <w:rsid w:val="003E720D"/>
    <w:rsid w:val="003F2A9B"/>
    <w:rsid w:val="003F2F33"/>
    <w:rsid w:val="003F4FBD"/>
    <w:rsid w:val="00405C0F"/>
    <w:rsid w:val="00410831"/>
    <w:rsid w:val="00411FA6"/>
    <w:rsid w:val="004155A2"/>
    <w:rsid w:val="00416B01"/>
    <w:rsid w:val="00416BE1"/>
    <w:rsid w:val="0042114A"/>
    <w:rsid w:val="0042126F"/>
    <w:rsid w:val="00421288"/>
    <w:rsid w:val="004226B2"/>
    <w:rsid w:val="00424314"/>
    <w:rsid w:val="004272C2"/>
    <w:rsid w:val="00433334"/>
    <w:rsid w:val="004353B6"/>
    <w:rsid w:val="00436207"/>
    <w:rsid w:val="0044158D"/>
    <w:rsid w:val="00442330"/>
    <w:rsid w:val="00443B6E"/>
    <w:rsid w:val="00443C7F"/>
    <w:rsid w:val="00444322"/>
    <w:rsid w:val="004467BE"/>
    <w:rsid w:val="0045015F"/>
    <w:rsid w:val="00451CB6"/>
    <w:rsid w:val="00452C6B"/>
    <w:rsid w:val="0045364D"/>
    <w:rsid w:val="0045764A"/>
    <w:rsid w:val="004611BC"/>
    <w:rsid w:val="00465211"/>
    <w:rsid w:val="00467061"/>
    <w:rsid w:val="00471727"/>
    <w:rsid w:val="004724FD"/>
    <w:rsid w:val="004752F4"/>
    <w:rsid w:val="00476036"/>
    <w:rsid w:val="00480884"/>
    <w:rsid w:val="00481F54"/>
    <w:rsid w:val="00484CB6"/>
    <w:rsid w:val="00490B9F"/>
    <w:rsid w:val="00493995"/>
    <w:rsid w:val="00494548"/>
    <w:rsid w:val="00495DD2"/>
    <w:rsid w:val="0049621E"/>
    <w:rsid w:val="004A170B"/>
    <w:rsid w:val="004A22E8"/>
    <w:rsid w:val="004A236E"/>
    <w:rsid w:val="004A5A7B"/>
    <w:rsid w:val="004B0D20"/>
    <w:rsid w:val="004B416A"/>
    <w:rsid w:val="004B608F"/>
    <w:rsid w:val="004B6A9D"/>
    <w:rsid w:val="004C0556"/>
    <w:rsid w:val="004C1633"/>
    <w:rsid w:val="004C1E21"/>
    <w:rsid w:val="004C42AB"/>
    <w:rsid w:val="004C5627"/>
    <w:rsid w:val="004C60BC"/>
    <w:rsid w:val="004C7571"/>
    <w:rsid w:val="004C7A9D"/>
    <w:rsid w:val="004D3D86"/>
    <w:rsid w:val="004E4F30"/>
    <w:rsid w:val="004F4504"/>
    <w:rsid w:val="00500518"/>
    <w:rsid w:val="00503755"/>
    <w:rsid w:val="005115BF"/>
    <w:rsid w:val="00514E56"/>
    <w:rsid w:val="00516EE7"/>
    <w:rsid w:val="005205B1"/>
    <w:rsid w:val="0052568A"/>
    <w:rsid w:val="00535117"/>
    <w:rsid w:val="005351A3"/>
    <w:rsid w:val="00543A25"/>
    <w:rsid w:val="00545E86"/>
    <w:rsid w:val="00546489"/>
    <w:rsid w:val="00547341"/>
    <w:rsid w:val="00550A61"/>
    <w:rsid w:val="00552050"/>
    <w:rsid w:val="0056641E"/>
    <w:rsid w:val="005720C7"/>
    <w:rsid w:val="00573CEE"/>
    <w:rsid w:val="005748F7"/>
    <w:rsid w:val="0057661B"/>
    <w:rsid w:val="00583037"/>
    <w:rsid w:val="00583171"/>
    <w:rsid w:val="00583B4E"/>
    <w:rsid w:val="005842E6"/>
    <w:rsid w:val="00584437"/>
    <w:rsid w:val="005848E8"/>
    <w:rsid w:val="00595F5D"/>
    <w:rsid w:val="005A2433"/>
    <w:rsid w:val="005A32FB"/>
    <w:rsid w:val="005A5195"/>
    <w:rsid w:val="005B1017"/>
    <w:rsid w:val="005B2044"/>
    <w:rsid w:val="005B480B"/>
    <w:rsid w:val="005C671E"/>
    <w:rsid w:val="005D436B"/>
    <w:rsid w:val="005D65E0"/>
    <w:rsid w:val="005E7564"/>
    <w:rsid w:val="005F0752"/>
    <w:rsid w:val="005F10BC"/>
    <w:rsid w:val="005F1C89"/>
    <w:rsid w:val="0060020D"/>
    <w:rsid w:val="006034DE"/>
    <w:rsid w:val="0062083C"/>
    <w:rsid w:val="006212CE"/>
    <w:rsid w:val="00623A64"/>
    <w:rsid w:val="00625D07"/>
    <w:rsid w:val="00626B83"/>
    <w:rsid w:val="00626FDF"/>
    <w:rsid w:val="0063012D"/>
    <w:rsid w:val="00633C45"/>
    <w:rsid w:val="00640773"/>
    <w:rsid w:val="0064136A"/>
    <w:rsid w:val="006440C4"/>
    <w:rsid w:val="0064467A"/>
    <w:rsid w:val="006456CA"/>
    <w:rsid w:val="006471B4"/>
    <w:rsid w:val="00647CE8"/>
    <w:rsid w:val="00651C30"/>
    <w:rsid w:val="00652372"/>
    <w:rsid w:val="00654A1E"/>
    <w:rsid w:val="00663691"/>
    <w:rsid w:val="006651FC"/>
    <w:rsid w:val="00671D56"/>
    <w:rsid w:val="00673CA0"/>
    <w:rsid w:val="00687518"/>
    <w:rsid w:val="00690EAE"/>
    <w:rsid w:val="00691A58"/>
    <w:rsid w:val="0069333B"/>
    <w:rsid w:val="00695A55"/>
    <w:rsid w:val="00695F89"/>
    <w:rsid w:val="006A0741"/>
    <w:rsid w:val="006A430B"/>
    <w:rsid w:val="006A51C4"/>
    <w:rsid w:val="006A5D6E"/>
    <w:rsid w:val="006A71C7"/>
    <w:rsid w:val="006A791A"/>
    <w:rsid w:val="006B0DE9"/>
    <w:rsid w:val="006B48F1"/>
    <w:rsid w:val="006B5199"/>
    <w:rsid w:val="006B6972"/>
    <w:rsid w:val="006C05CF"/>
    <w:rsid w:val="006C06B3"/>
    <w:rsid w:val="006C3A7E"/>
    <w:rsid w:val="006C441F"/>
    <w:rsid w:val="006C55A7"/>
    <w:rsid w:val="006C5B5F"/>
    <w:rsid w:val="006C68E5"/>
    <w:rsid w:val="006C737F"/>
    <w:rsid w:val="006C7E90"/>
    <w:rsid w:val="006D6EC4"/>
    <w:rsid w:val="006D7A42"/>
    <w:rsid w:val="006E2724"/>
    <w:rsid w:val="006E4CF3"/>
    <w:rsid w:val="006F52F9"/>
    <w:rsid w:val="007016E2"/>
    <w:rsid w:val="00704E4E"/>
    <w:rsid w:val="0070508D"/>
    <w:rsid w:val="0070608D"/>
    <w:rsid w:val="00707941"/>
    <w:rsid w:val="00714311"/>
    <w:rsid w:val="0071458F"/>
    <w:rsid w:val="007152A5"/>
    <w:rsid w:val="00715CFC"/>
    <w:rsid w:val="00720C4C"/>
    <w:rsid w:val="00723054"/>
    <w:rsid w:val="00724087"/>
    <w:rsid w:val="00732EE4"/>
    <w:rsid w:val="00733F20"/>
    <w:rsid w:val="00735ED6"/>
    <w:rsid w:val="00740537"/>
    <w:rsid w:val="007409D5"/>
    <w:rsid w:val="00740CE0"/>
    <w:rsid w:val="00741AA3"/>
    <w:rsid w:val="00742C00"/>
    <w:rsid w:val="0074367F"/>
    <w:rsid w:val="007522E9"/>
    <w:rsid w:val="007531F0"/>
    <w:rsid w:val="00753A96"/>
    <w:rsid w:val="00755139"/>
    <w:rsid w:val="0076064B"/>
    <w:rsid w:val="007617A1"/>
    <w:rsid w:val="007658E7"/>
    <w:rsid w:val="00766F67"/>
    <w:rsid w:val="00771025"/>
    <w:rsid w:val="00782EB0"/>
    <w:rsid w:val="0078468A"/>
    <w:rsid w:val="00785E90"/>
    <w:rsid w:val="00790401"/>
    <w:rsid w:val="00790A21"/>
    <w:rsid w:val="00791BC9"/>
    <w:rsid w:val="007936F5"/>
    <w:rsid w:val="00795C51"/>
    <w:rsid w:val="007A3CCB"/>
    <w:rsid w:val="007A50EB"/>
    <w:rsid w:val="007A6E98"/>
    <w:rsid w:val="007A7C65"/>
    <w:rsid w:val="007B38EA"/>
    <w:rsid w:val="007C356D"/>
    <w:rsid w:val="007C47D6"/>
    <w:rsid w:val="007C4A9E"/>
    <w:rsid w:val="007E2800"/>
    <w:rsid w:val="007E3FF5"/>
    <w:rsid w:val="007E5CDC"/>
    <w:rsid w:val="007F15D4"/>
    <w:rsid w:val="00800A21"/>
    <w:rsid w:val="0080464D"/>
    <w:rsid w:val="0080602C"/>
    <w:rsid w:val="00807750"/>
    <w:rsid w:val="00810BDD"/>
    <w:rsid w:val="008141E2"/>
    <w:rsid w:val="00815A08"/>
    <w:rsid w:val="00821711"/>
    <w:rsid w:val="0082534E"/>
    <w:rsid w:val="0083392F"/>
    <w:rsid w:val="00833955"/>
    <w:rsid w:val="00833CB9"/>
    <w:rsid w:val="00837817"/>
    <w:rsid w:val="00840C74"/>
    <w:rsid w:val="0084157C"/>
    <w:rsid w:val="00847141"/>
    <w:rsid w:val="008530C8"/>
    <w:rsid w:val="0085350E"/>
    <w:rsid w:val="008538F7"/>
    <w:rsid w:val="00856F60"/>
    <w:rsid w:val="008626FC"/>
    <w:rsid w:val="008629B8"/>
    <w:rsid w:val="008652E0"/>
    <w:rsid w:val="00865CBC"/>
    <w:rsid w:val="0086717D"/>
    <w:rsid w:val="00880B60"/>
    <w:rsid w:val="00882F08"/>
    <w:rsid w:val="00883BC0"/>
    <w:rsid w:val="008A4D1B"/>
    <w:rsid w:val="008B1781"/>
    <w:rsid w:val="008B6EF8"/>
    <w:rsid w:val="008C0B98"/>
    <w:rsid w:val="008D56CE"/>
    <w:rsid w:val="008D65E8"/>
    <w:rsid w:val="008D7FAC"/>
    <w:rsid w:val="008F0D17"/>
    <w:rsid w:val="008F2464"/>
    <w:rsid w:val="008F328C"/>
    <w:rsid w:val="008F4531"/>
    <w:rsid w:val="008F6732"/>
    <w:rsid w:val="008F79C9"/>
    <w:rsid w:val="008F7FB4"/>
    <w:rsid w:val="00903BAC"/>
    <w:rsid w:val="0091145B"/>
    <w:rsid w:val="00911A02"/>
    <w:rsid w:val="0091536F"/>
    <w:rsid w:val="00915A5F"/>
    <w:rsid w:val="009231FA"/>
    <w:rsid w:val="00924403"/>
    <w:rsid w:val="0092C2FC"/>
    <w:rsid w:val="00933AA6"/>
    <w:rsid w:val="00937732"/>
    <w:rsid w:val="00940628"/>
    <w:rsid w:val="00944468"/>
    <w:rsid w:val="00946E95"/>
    <w:rsid w:val="009524B5"/>
    <w:rsid w:val="00954B57"/>
    <w:rsid w:val="00956631"/>
    <w:rsid w:val="009612BE"/>
    <w:rsid w:val="0096319F"/>
    <w:rsid w:val="009634DE"/>
    <w:rsid w:val="00967C58"/>
    <w:rsid w:val="00972B43"/>
    <w:rsid w:val="00975A7A"/>
    <w:rsid w:val="009800E5"/>
    <w:rsid w:val="00984F7F"/>
    <w:rsid w:val="00985B51"/>
    <w:rsid w:val="009869D5"/>
    <w:rsid w:val="00990379"/>
    <w:rsid w:val="00996FE0"/>
    <w:rsid w:val="00997632"/>
    <w:rsid w:val="009A3220"/>
    <w:rsid w:val="009B3F23"/>
    <w:rsid w:val="009B7F4D"/>
    <w:rsid w:val="009C1B63"/>
    <w:rsid w:val="009C7B8F"/>
    <w:rsid w:val="009D3C68"/>
    <w:rsid w:val="009D553E"/>
    <w:rsid w:val="009D5624"/>
    <w:rsid w:val="009D640E"/>
    <w:rsid w:val="009E51C2"/>
    <w:rsid w:val="009F6380"/>
    <w:rsid w:val="009F79A3"/>
    <w:rsid w:val="00A00395"/>
    <w:rsid w:val="00A0119C"/>
    <w:rsid w:val="00A04954"/>
    <w:rsid w:val="00A070B0"/>
    <w:rsid w:val="00A140D6"/>
    <w:rsid w:val="00A14C98"/>
    <w:rsid w:val="00A212AC"/>
    <w:rsid w:val="00A25C72"/>
    <w:rsid w:val="00A409E0"/>
    <w:rsid w:val="00A40A78"/>
    <w:rsid w:val="00A575F0"/>
    <w:rsid w:val="00A61CE3"/>
    <w:rsid w:val="00A658C3"/>
    <w:rsid w:val="00A679C3"/>
    <w:rsid w:val="00A8137B"/>
    <w:rsid w:val="00A83272"/>
    <w:rsid w:val="00A84A34"/>
    <w:rsid w:val="00A86883"/>
    <w:rsid w:val="00A91C2E"/>
    <w:rsid w:val="00A927B2"/>
    <w:rsid w:val="00A96703"/>
    <w:rsid w:val="00A97FAD"/>
    <w:rsid w:val="00AA089B"/>
    <w:rsid w:val="00AA16B6"/>
    <w:rsid w:val="00AA6767"/>
    <w:rsid w:val="00AB2766"/>
    <w:rsid w:val="00AB57E3"/>
    <w:rsid w:val="00AC4009"/>
    <w:rsid w:val="00AC593E"/>
    <w:rsid w:val="00AD1687"/>
    <w:rsid w:val="00AD575D"/>
    <w:rsid w:val="00AD606C"/>
    <w:rsid w:val="00AD7914"/>
    <w:rsid w:val="00AE0CCB"/>
    <w:rsid w:val="00AE2B38"/>
    <w:rsid w:val="00AE3CBE"/>
    <w:rsid w:val="00AE4FF6"/>
    <w:rsid w:val="00AE77B9"/>
    <w:rsid w:val="00AF0561"/>
    <w:rsid w:val="00AF1198"/>
    <w:rsid w:val="00B00DE1"/>
    <w:rsid w:val="00B01167"/>
    <w:rsid w:val="00B01F44"/>
    <w:rsid w:val="00B05343"/>
    <w:rsid w:val="00B07D5C"/>
    <w:rsid w:val="00B11780"/>
    <w:rsid w:val="00B1537A"/>
    <w:rsid w:val="00B160BB"/>
    <w:rsid w:val="00B263EE"/>
    <w:rsid w:val="00B2751F"/>
    <w:rsid w:val="00B31E61"/>
    <w:rsid w:val="00B3715C"/>
    <w:rsid w:val="00B439D3"/>
    <w:rsid w:val="00B44FF2"/>
    <w:rsid w:val="00B457D5"/>
    <w:rsid w:val="00B471FB"/>
    <w:rsid w:val="00B518C4"/>
    <w:rsid w:val="00B53D71"/>
    <w:rsid w:val="00B555D0"/>
    <w:rsid w:val="00B565DD"/>
    <w:rsid w:val="00B62EEA"/>
    <w:rsid w:val="00B62F4B"/>
    <w:rsid w:val="00B652E3"/>
    <w:rsid w:val="00B657AC"/>
    <w:rsid w:val="00B74C27"/>
    <w:rsid w:val="00B75FAA"/>
    <w:rsid w:val="00B8005D"/>
    <w:rsid w:val="00B81B39"/>
    <w:rsid w:val="00B85F1A"/>
    <w:rsid w:val="00B9029F"/>
    <w:rsid w:val="00B94B3E"/>
    <w:rsid w:val="00B9646E"/>
    <w:rsid w:val="00BA2613"/>
    <w:rsid w:val="00BB6459"/>
    <w:rsid w:val="00BB7574"/>
    <w:rsid w:val="00BB776C"/>
    <w:rsid w:val="00BC6FB4"/>
    <w:rsid w:val="00BD1FA9"/>
    <w:rsid w:val="00BD2177"/>
    <w:rsid w:val="00BD2F0D"/>
    <w:rsid w:val="00BD2FB6"/>
    <w:rsid w:val="00BD32BE"/>
    <w:rsid w:val="00BE38BE"/>
    <w:rsid w:val="00BE5625"/>
    <w:rsid w:val="00BF067F"/>
    <w:rsid w:val="00BF0A43"/>
    <w:rsid w:val="00BF2025"/>
    <w:rsid w:val="00BF2894"/>
    <w:rsid w:val="00BF2A69"/>
    <w:rsid w:val="00BF5A7A"/>
    <w:rsid w:val="00BF658F"/>
    <w:rsid w:val="00BF660A"/>
    <w:rsid w:val="00C0410B"/>
    <w:rsid w:val="00C11DE3"/>
    <w:rsid w:val="00C16FFA"/>
    <w:rsid w:val="00C27369"/>
    <w:rsid w:val="00C302FC"/>
    <w:rsid w:val="00C350BB"/>
    <w:rsid w:val="00C45437"/>
    <w:rsid w:val="00C52497"/>
    <w:rsid w:val="00C56B42"/>
    <w:rsid w:val="00C61BD3"/>
    <w:rsid w:val="00C71976"/>
    <w:rsid w:val="00C73DA8"/>
    <w:rsid w:val="00C7432A"/>
    <w:rsid w:val="00C80B14"/>
    <w:rsid w:val="00C80E7C"/>
    <w:rsid w:val="00C82AAB"/>
    <w:rsid w:val="00CA0B62"/>
    <w:rsid w:val="00CA6FF0"/>
    <w:rsid w:val="00CA7AD3"/>
    <w:rsid w:val="00CB3372"/>
    <w:rsid w:val="00CC3021"/>
    <w:rsid w:val="00CC4F2F"/>
    <w:rsid w:val="00CC5B3B"/>
    <w:rsid w:val="00CC649B"/>
    <w:rsid w:val="00CD621F"/>
    <w:rsid w:val="00CD7BBD"/>
    <w:rsid w:val="00CE0D03"/>
    <w:rsid w:val="00CE30EF"/>
    <w:rsid w:val="00CE33C7"/>
    <w:rsid w:val="00CF1C10"/>
    <w:rsid w:val="00CF3A18"/>
    <w:rsid w:val="00CF6CFF"/>
    <w:rsid w:val="00CF75F8"/>
    <w:rsid w:val="00D0018D"/>
    <w:rsid w:val="00D01C84"/>
    <w:rsid w:val="00D04D2F"/>
    <w:rsid w:val="00D06FFC"/>
    <w:rsid w:val="00D12A62"/>
    <w:rsid w:val="00D14889"/>
    <w:rsid w:val="00D159FD"/>
    <w:rsid w:val="00D16669"/>
    <w:rsid w:val="00D2689D"/>
    <w:rsid w:val="00D27526"/>
    <w:rsid w:val="00D30E2F"/>
    <w:rsid w:val="00D32C11"/>
    <w:rsid w:val="00D34E65"/>
    <w:rsid w:val="00D35D6C"/>
    <w:rsid w:val="00D42F08"/>
    <w:rsid w:val="00D46634"/>
    <w:rsid w:val="00D546CA"/>
    <w:rsid w:val="00D62797"/>
    <w:rsid w:val="00D71568"/>
    <w:rsid w:val="00D72086"/>
    <w:rsid w:val="00D738AC"/>
    <w:rsid w:val="00D74561"/>
    <w:rsid w:val="00D85880"/>
    <w:rsid w:val="00DA18FB"/>
    <w:rsid w:val="00DA3A77"/>
    <w:rsid w:val="00DA57F7"/>
    <w:rsid w:val="00DB03F1"/>
    <w:rsid w:val="00DB05FD"/>
    <w:rsid w:val="00DB254B"/>
    <w:rsid w:val="00DB4DA3"/>
    <w:rsid w:val="00DB52A6"/>
    <w:rsid w:val="00DB6CF3"/>
    <w:rsid w:val="00DB7913"/>
    <w:rsid w:val="00DD2B9E"/>
    <w:rsid w:val="00DD4E4D"/>
    <w:rsid w:val="00DD5136"/>
    <w:rsid w:val="00DD7148"/>
    <w:rsid w:val="00DF26FB"/>
    <w:rsid w:val="00DF2908"/>
    <w:rsid w:val="00DF4A06"/>
    <w:rsid w:val="00DF4F69"/>
    <w:rsid w:val="00DF5072"/>
    <w:rsid w:val="00DF73E8"/>
    <w:rsid w:val="00E00666"/>
    <w:rsid w:val="00E0325F"/>
    <w:rsid w:val="00E045F5"/>
    <w:rsid w:val="00E04A07"/>
    <w:rsid w:val="00E14915"/>
    <w:rsid w:val="00E16A7B"/>
    <w:rsid w:val="00E222B2"/>
    <w:rsid w:val="00E24F7B"/>
    <w:rsid w:val="00E30BCD"/>
    <w:rsid w:val="00E30CFB"/>
    <w:rsid w:val="00E31338"/>
    <w:rsid w:val="00E33FD5"/>
    <w:rsid w:val="00E34C1B"/>
    <w:rsid w:val="00E363FF"/>
    <w:rsid w:val="00E3641D"/>
    <w:rsid w:val="00E440BD"/>
    <w:rsid w:val="00E47787"/>
    <w:rsid w:val="00E52A51"/>
    <w:rsid w:val="00E55D44"/>
    <w:rsid w:val="00E5702F"/>
    <w:rsid w:val="00E57C21"/>
    <w:rsid w:val="00E62D4C"/>
    <w:rsid w:val="00E635D2"/>
    <w:rsid w:val="00E65FAC"/>
    <w:rsid w:val="00E66D07"/>
    <w:rsid w:val="00E70586"/>
    <w:rsid w:val="00E747F0"/>
    <w:rsid w:val="00E7659E"/>
    <w:rsid w:val="00E768DC"/>
    <w:rsid w:val="00E80A02"/>
    <w:rsid w:val="00E84A21"/>
    <w:rsid w:val="00E86530"/>
    <w:rsid w:val="00E971B9"/>
    <w:rsid w:val="00E97F47"/>
    <w:rsid w:val="00EA090F"/>
    <w:rsid w:val="00EA54EE"/>
    <w:rsid w:val="00EA625E"/>
    <w:rsid w:val="00EB3370"/>
    <w:rsid w:val="00EB4540"/>
    <w:rsid w:val="00EB5095"/>
    <w:rsid w:val="00EB79BF"/>
    <w:rsid w:val="00EC06FF"/>
    <w:rsid w:val="00EC24AD"/>
    <w:rsid w:val="00EC2DA7"/>
    <w:rsid w:val="00ED3D8E"/>
    <w:rsid w:val="00EE777C"/>
    <w:rsid w:val="00EF249B"/>
    <w:rsid w:val="00EF3447"/>
    <w:rsid w:val="00EF7A5F"/>
    <w:rsid w:val="00F0427F"/>
    <w:rsid w:val="00F13ECF"/>
    <w:rsid w:val="00F166D5"/>
    <w:rsid w:val="00F24DFD"/>
    <w:rsid w:val="00F251F7"/>
    <w:rsid w:val="00F257B4"/>
    <w:rsid w:val="00F267F6"/>
    <w:rsid w:val="00F30A5F"/>
    <w:rsid w:val="00F30B00"/>
    <w:rsid w:val="00F32ECF"/>
    <w:rsid w:val="00F3423C"/>
    <w:rsid w:val="00F3651F"/>
    <w:rsid w:val="00F369D8"/>
    <w:rsid w:val="00F4070D"/>
    <w:rsid w:val="00F4270F"/>
    <w:rsid w:val="00F44E19"/>
    <w:rsid w:val="00F464D4"/>
    <w:rsid w:val="00F47F4D"/>
    <w:rsid w:val="00F50A38"/>
    <w:rsid w:val="00F55519"/>
    <w:rsid w:val="00F6299F"/>
    <w:rsid w:val="00F65706"/>
    <w:rsid w:val="00F67113"/>
    <w:rsid w:val="00F703E0"/>
    <w:rsid w:val="00F71BB7"/>
    <w:rsid w:val="00F82A36"/>
    <w:rsid w:val="00F83C1F"/>
    <w:rsid w:val="00F84193"/>
    <w:rsid w:val="00F872A7"/>
    <w:rsid w:val="00F9133F"/>
    <w:rsid w:val="00F939DD"/>
    <w:rsid w:val="00F94B5D"/>
    <w:rsid w:val="00F94B9D"/>
    <w:rsid w:val="00F95D17"/>
    <w:rsid w:val="00F96189"/>
    <w:rsid w:val="00FA1B1C"/>
    <w:rsid w:val="00FA2548"/>
    <w:rsid w:val="00FA3BE8"/>
    <w:rsid w:val="00FA3FEF"/>
    <w:rsid w:val="00FB3148"/>
    <w:rsid w:val="00FB6809"/>
    <w:rsid w:val="00FC4BA0"/>
    <w:rsid w:val="00FD0A9E"/>
    <w:rsid w:val="00FD1F53"/>
    <w:rsid w:val="00FD7C5B"/>
    <w:rsid w:val="00FE70FB"/>
    <w:rsid w:val="00FE795F"/>
    <w:rsid w:val="00FF1275"/>
    <w:rsid w:val="00FF4776"/>
    <w:rsid w:val="00FF7997"/>
    <w:rsid w:val="013AD06A"/>
    <w:rsid w:val="01836030"/>
    <w:rsid w:val="01EEC276"/>
    <w:rsid w:val="0260DB5B"/>
    <w:rsid w:val="03982406"/>
    <w:rsid w:val="044A908B"/>
    <w:rsid w:val="046CDDEF"/>
    <w:rsid w:val="08322C41"/>
    <w:rsid w:val="087DEC0D"/>
    <w:rsid w:val="0942E25F"/>
    <w:rsid w:val="09EF043B"/>
    <w:rsid w:val="0A2D38E4"/>
    <w:rsid w:val="0A576A49"/>
    <w:rsid w:val="0B21425C"/>
    <w:rsid w:val="0C604311"/>
    <w:rsid w:val="0D8B7E3E"/>
    <w:rsid w:val="0DA38C8F"/>
    <w:rsid w:val="0E24B596"/>
    <w:rsid w:val="0E6F3D61"/>
    <w:rsid w:val="0FBD1159"/>
    <w:rsid w:val="12F4B21B"/>
    <w:rsid w:val="13675AD4"/>
    <w:rsid w:val="137088CA"/>
    <w:rsid w:val="1490827C"/>
    <w:rsid w:val="17C78734"/>
    <w:rsid w:val="193E362A"/>
    <w:rsid w:val="1B200A69"/>
    <w:rsid w:val="1C221BF8"/>
    <w:rsid w:val="1DB7735A"/>
    <w:rsid w:val="1ECEFD10"/>
    <w:rsid w:val="207543D6"/>
    <w:rsid w:val="20EDCE7A"/>
    <w:rsid w:val="212B79F3"/>
    <w:rsid w:val="215D3335"/>
    <w:rsid w:val="2359FA9D"/>
    <w:rsid w:val="25FC1C9F"/>
    <w:rsid w:val="273F3F14"/>
    <w:rsid w:val="274D2FB4"/>
    <w:rsid w:val="275EF57B"/>
    <w:rsid w:val="27FF57BA"/>
    <w:rsid w:val="2A3AEC6A"/>
    <w:rsid w:val="2A7C0AD5"/>
    <w:rsid w:val="30E67277"/>
    <w:rsid w:val="32CFA606"/>
    <w:rsid w:val="339738D5"/>
    <w:rsid w:val="33C2022F"/>
    <w:rsid w:val="33F60108"/>
    <w:rsid w:val="34D25097"/>
    <w:rsid w:val="36D3550A"/>
    <w:rsid w:val="381EC2BB"/>
    <w:rsid w:val="387217F0"/>
    <w:rsid w:val="388DFC6A"/>
    <w:rsid w:val="3C393352"/>
    <w:rsid w:val="3C497983"/>
    <w:rsid w:val="3D68DFE4"/>
    <w:rsid w:val="41C912DC"/>
    <w:rsid w:val="4327A3D9"/>
    <w:rsid w:val="43971A46"/>
    <w:rsid w:val="44C03C3C"/>
    <w:rsid w:val="46D16893"/>
    <w:rsid w:val="4723CC1A"/>
    <w:rsid w:val="47F74586"/>
    <w:rsid w:val="4D183CE4"/>
    <w:rsid w:val="50C2ECA2"/>
    <w:rsid w:val="50F64B29"/>
    <w:rsid w:val="51A7D94F"/>
    <w:rsid w:val="570FA3C9"/>
    <w:rsid w:val="57ECE82A"/>
    <w:rsid w:val="5824669E"/>
    <w:rsid w:val="5A3697C4"/>
    <w:rsid w:val="5BBFE72D"/>
    <w:rsid w:val="5CBB0AF0"/>
    <w:rsid w:val="5D80F23A"/>
    <w:rsid w:val="5DC04249"/>
    <w:rsid w:val="5DD6F915"/>
    <w:rsid w:val="5E86E307"/>
    <w:rsid w:val="607B3235"/>
    <w:rsid w:val="60C35E92"/>
    <w:rsid w:val="62EE3237"/>
    <w:rsid w:val="6351DB49"/>
    <w:rsid w:val="63A0296B"/>
    <w:rsid w:val="63B63A49"/>
    <w:rsid w:val="63B8E10C"/>
    <w:rsid w:val="6518B635"/>
    <w:rsid w:val="6529E447"/>
    <w:rsid w:val="664F2F7D"/>
    <w:rsid w:val="69770C8D"/>
    <w:rsid w:val="6D72D747"/>
    <w:rsid w:val="740BEE19"/>
    <w:rsid w:val="7434066E"/>
    <w:rsid w:val="76BF64AA"/>
    <w:rsid w:val="76FF5AA4"/>
    <w:rsid w:val="778535DF"/>
    <w:rsid w:val="79692D4A"/>
    <w:rsid w:val="7B1BAE3C"/>
    <w:rsid w:val="7B81389C"/>
    <w:rsid w:val="7C084223"/>
    <w:rsid w:val="7D8B7C9E"/>
    <w:rsid w:val="7EEC9961"/>
    <w:rsid w:val="7F9F64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chartTrackingRefBased/>
  <w15:docId w15:val="{808F617F-5686-4363-87CA-07294C3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C"/>
    <w:rPr>
      <w:rFonts w:ascii="Times New Roman" w:eastAsia="Times New Roman" w:hAnsi="Times New Roman" w:cs="Times New Roman"/>
      <w:lang w:eastAsia="de-DE"/>
    </w:rPr>
  </w:style>
  <w:style w:type="paragraph" w:styleId="Heading1">
    <w:name w:val="heading 1"/>
    <w:basedOn w:val="Normal"/>
    <w:next w:val="Normal"/>
    <w:link w:val="Heading1Char"/>
    <w:qFormat/>
    <w:rsid w:val="00F369D8"/>
    <w:pPr>
      <w:keepNext/>
      <w:numPr>
        <w:numId w:val="2"/>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2"/>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2"/>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link w:val="ListParagraphChar"/>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0A"/>
    <w:pPr>
      <w:tabs>
        <w:tab w:val="center" w:pos="4536"/>
        <w:tab w:val="right" w:pos="9072"/>
      </w:tabs>
    </w:pPr>
  </w:style>
  <w:style w:type="character" w:customStyle="1" w:styleId="HeaderChar">
    <w:name w:val="Header Char"/>
    <w:basedOn w:val="DefaultParagraphFont"/>
    <w:link w:val="Header"/>
    <w:uiPriority w:val="99"/>
    <w:rsid w:val="00BF660A"/>
    <w:rPr>
      <w:rFonts w:ascii="Times New Roman" w:eastAsia="Times New Roman" w:hAnsi="Times New Roman" w:cs="Times New Roman"/>
      <w:lang w:eastAsia="en-GB"/>
    </w:rPr>
  </w:style>
  <w:style w:type="paragraph" w:styleId="Footer">
    <w:name w:val="footer"/>
    <w:basedOn w:val="Normal"/>
    <w:link w:val="FooterChar"/>
    <w:uiPriority w:val="99"/>
    <w:unhideWhenUsed/>
    <w:rsid w:val="00BF660A"/>
    <w:pPr>
      <w:tabs>
        <w:tab w:val="center" w:pos="4536"/>
        <w:tab w:val="right" w:pos="9072"/>
      </w:tabs>
    </w:pPr>
  </w:style>
  <w:style w:type="character" w:customStyle="1" w:styleId="FooterChar">
    <w:name w:val="Footer Char"/>
    <w:basedOn w:val="DefaultParagraphFont"/>
    <w:link w:val="Footer"/>
    <w:uiPriority w:val="99"/>
    <w:rsid w:val="00BF660A"/>
    <w:rPr>
      <w:rFonts w:ascii="Times New Roman" w:eastAsia="Times New Roman" w:hAnsi="Times New Roman" w:cs="Times New Roman"/>
      <w:lang w:eastAsia="en-GB"/>
    </w:rPr>
  </w:style>
  <w:style w:type="character" w:styleId="Hyperlink">
    <w:name w:val="Hyperlink"/>
    <w:basedOn w:val="DefaultParagraphFont"/>
    <w:uiPriority w:val="99"/>
    <w:unhideWhenUsed/>
    <w:rsid w:val="00F55519"/>
    <w:rPr>
      <w:color w:val="0563C1" w:themeColor="hyperlink"/>
      <w:u w:val="single"/>
    </w:rPr>
  </w:style>
  <w:style w:type="character" w:styleId="UnresolvedMention">
    <w:name w:val="Unresolved Mention"/>
    <w:basedOn w:val="DefaultParagraphFont"/>
    <w:uiPriority w:val="99"/>
    <w:semiHidden/>
    <w:unhideWhenUsed/>
    <w:rsid w:val="00F55519"/>
    <w:rPr>
      <w:color w:val="605E5C"/>
      <w:shd w:val="clear" w:color="auto" w:fill="E1DFDD"/>
    </w:rPr>
  </w:style>
  <w:style w:type="character" w:styleId="CommentReference">
    <w:name w:val="annotation reference"/>
    <w:basedOn w:val="DefaultParagraphFont"/>
    <w:uiPriority w:val="99"/>
    <w:semiHidden/>
    <w:unhideWhenUsed/>
    <w:rsid w:val="003E720D"/>
    <w:rPr>
      <w:sz w:val="16"/>
      <w:szCs w:val="16"/>
    </w:rPr>
  </w:style>
  <w:style w:type="paragraph" w:styleId="CommentText">
    <w:name w:val="annotation text"/>
    <w:basedOn w:val="Normal"/>
    <w:link w:val="CommentTextChar"/>
    <w:uiPriority w:val="99"/>
    <w:unhideWhenUsed/>
    <w:rsid w:val="003E720D"/>
    <w:rPr>
      <w:sz w:val="20"/>
      <w:szCs w:val="20"/>
      <w:lang w:eastAsia="en-GB"/>
    </w:rPr>
  </w:style>
  <w:style w:type="character" w:customStyle="1" w:styleId="CommentTextChar">
    <w:name w:val="Comment Text Char"/>
    <w:basedOn w:val="DefaultParagraphFont"/>
    <w:link w:val="CommentText"/>
    <w:uiPriority w:val="99"/>
    <w:rsid w:val="003E72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20D"/>
    <w:rPr>
      <w:b/>
      <w:bCs/>
    </w:rPr>
  </w:style>
  <w:style w:type="character" w:customStyle="1" w:styleId="CommentSubjectChar">
    <w:name w:val="Comment Subject Char"/>
    <w:basedOn w:val="CommentTextChar"/>
    <w:link w:val="CommentSubject"/>
    <w:uiPriority w:val="99"/>
    <w:semiHidden/>
    <w:rsid w:val="003E720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62DFA"/>
    <w:rPr>
      <w:sz w:val="18"/>
      <w:szCs w:val="18"/>
      <w:lang w:eastAsia="en-GB"/>
    </w:rPr>
  </w:style>
  <w:style w:type="character" w:customStyle="1" w:styleId="BalloonTextChar">
    <w:name w:val="Balloon Text Char"/>
    <w:basedOn w:val="DefaultParagraphFont"/>
    <w:link w:val="BalloonText"/>
    <w:uiPriority w:val="99"/>
    <w:semiHidden/>
    <w:rsid w:val="00362DFA"/>
    <w:rPr>
      <w:rFonts w:ascii="Times New Roman" w:eastAsia="Times New Roman" w:hAnsi="Times New Roman" w:cs="Times New Roman"/>
      <w:sz w:val="18"/>
      <w:szCs w:val="18"/>
      <w:lang w:eastAsia="en-GB"/>
    </w:rPr>
  </w:style>
  <w:style w:type="character" w:styleId="HTMLAcronym">
    <w:name w:val="HTML Acronym"/>
    <w:basedOn w:val="DefaultParagraphFont"/>
    <w:uiPriority w:val="99"/>
    <w:semiHidden/>
    <w:unhideWhenUsed/>
    <w:rsid w:val="005D436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43BDE"/>
    <w:rPr>
      <w:color w:val="954F72" w:themeColor="followedHyperlink"/>
      <w:u w:val="single"/>
    </w:rPr>
  </w:style>
  <w:style w:type="paragraph" w:styleId="NormalWeb">
    <w:name w:val="Normal (Web)"/>
    <w:basedOn w:val="Normal"/>
    <w:uiPriority w:val="99"/>
    <w:semiHidden/>
    <w:unhideWhenUsed/>
    <w:rsid w:val="009E51C2"/>
    <w:pPr>
      <w:spacing w:before="100" w:beforeAutospacing="1" w:after="100" w:afterAutospacing="1"/>
    </w:pPr>
  </w:style>
  <w:style w:type="table" w:styleId="GridTable6Colorful-Accent5">
    <w:name w:val="Grid Table 6 Colorful Accent 5"/>
    <w:basedOn w:val="TableNormal"/>
    <w:uiPriority w:val="51"/>
    <w:rsid w:val="00332C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6064B"/>
  </w:style>
  <w:style w:type="table" w:styleId="GridTable1Light">
    <w:name w:val="Grid Table 1 Light"/>
    <w:basedOn w:val="TableNormal"/>
    <w:uiPriority w:val="46"/>
    <w:rsid w:val="00B518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4157C"/>
    <w:rPr>
      <w:rFonts w:ascii="Times New Roman" w:eastAsia="Times New Roman" w:hAnsi="Times New Roman" w:cs="Times New Roman"/>
      <w:lang w:eastAsia="de-DE"/>
    </w:rPr>
  </w:style>
  <w:style w:type="paragraph" w:customStyle="1" w:styleId="paragraph">
    <w:name w:val="paragraph"/>
    <w:basedOn w:val="Normal"/>
    <w:rsid w:val="00673CA0"/>
    <w:pPr>
      <w:spacing w:before="100" w:beforeAutospacing="1" w:after="100" w:afterAutospacing="1"/>
    </w:pPr>
  </w:style>
  <w:style w:type="character" w:styleId="PageNumber">
    <w:name w:val="page number"/>
    <w:basedOn w:val="DefaultParagraphFont"/>
    <w:uiPriority w:val="99"/>
    <w:semiHidden/>
    <w:unhideWhenUsed/>
    <w:rsid w:val="005115BF"/>
  </w:style>
  <w:style w:type="paragraph" w:styleId="BodyText">
    <w:name w:val="Body Text"/>
    <w:basedOn w:val="Normal"/>
    <w:link w:val="BodyTextChar"/>
    <w:uiPriority w:val="1"/>
    <w:qFormat/>
    <w:rsid w:val="0091145B"/>
    <w:pPr>
      <w:widowControl w:val="0"/>
      <w:autoSpaceDE w:val="0"/>
      <w:autoSpaceDN w:val="0"/>
    </w:pPr>
    <w:rPr>
      <w:rFonts w:ascii="Arial" w:eastAsia="Arial" w:hAnsi="Arial" w:cs="Arial"/>
      <w:sz w:val="21"/>
      <w:szCs w:val="21"/>
      <w:lang w:val="de-DE" w:eastAsia="en-US"/>
    </w:rPr>
  </w:style>
  <w:style w:type="character" w:customStyle="1" w:styleId="BodyTextChar">
    <w:name w:val="Body Text Char"/>
    <w:basedOn w:val="DefaultParagraphFont"/>
    <w:link w:val="BodyText"/>
    <w:uiPriority w:val="1"/>
    <w:rsid w:val="0091145B"/>
    <w:rPr>
      <w:rFonts w:ascii="Arial" w:eastAsia="Arial" w:hAnsi="Arial" w:cs="Arial"/>
      <w:sz w:val="21"/>
      <w:szCs w:val="21"/>
      <w:lang w:val="de-DE"/>
    </w:rPr>
  </w:style>
  <w:style w:type="character" w:customStyle="1" w:styleId="ListParagraphChar">
    <w:name w:val="List Paragraph Char"/>
    <w:basedOn w:val="DefaultParagraphFont"/>
    <w:link w:val="ListParagraph"/>
    <w:uiPriority w:val="34"/>
    <w:rsid w:val="009F79A3"/>
    <w:rPr>
      <w:rFonts w:ascii="Arial" w:eastAsia="Times New Roman" w:hAnsi="Arial" w:cs="Times New Roman"/>
      <w:sz w:val="21"/>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758">
      <w:bodyDiv w:val="1"/>
      <w:marLeft w:val="0"/>
      <w:marRight w:val="0"/>
      <w:marTop w:val="0"/>
      <w:marBottom w:val="0"/>
      <w:divBdr>
        <w:top w:val="none" w:sz="0" w:space="0" w:color="auto"/>
        <w:left w:val="none" w:sz="0" w:space="0" w:color="auto"/>
        <w:bottom w:val="none" w:sz="0" w:space="0" w:color="auto"/>
        <w:right w:val="none" w:sz="0" w:space="0" w:color="auto"/>
      </w:divBdr>
    </w:div>
    <w:div w:id="165754240">
      <w:bodyDiv w:val="1"/>
      <w:marLeft w:val="0"/>
      <w:marRight w:val="0"/>
      <w:marTop w:val="0"/>
      <w:marBottom w:val="0"/>
      <w:divBdr>
        <w:top w:val="none" w:sz="0" w:space="0" w:color="auto"/>
        <w:left w:val="none" w:sz="0" w:space="0" w:color="auto"/>
        <w:bottom w:val="none" w:sz="0" w:space="0" w:color="auto"/>
        <w:right w:val="none" w:sz="0" w:space="0" w:color="auto"/>
      </w:divBdr>
    </w:div>
    <w:div w:id="179785281">
      <w:bodyDiv w:val="1"/>
      <w:marLeft w:val="0"/>
      <w:marRight w:val="0"/>
      <w:marTop w:val="0"/>
      <w:marBottom w:val="0"/>
      <w:divBdr>
        <w:top w:val="none" w:sz="0" w:space="0" w:color="auto"/>
        <w:left w:val="none" w:sz="0" w:space="0" w:color="auto"/>
        <w:bottom w:val="none" w:sz="0" w:space="0" w:color="auto"/>
        <w:right w:val="none" w:sz="0" w:space="0" w:color="auto"/>
      </w:divBdr>
    </w:div>
    <w:div w:id="199972848">
      <w:bodyDiv w:val="1"/>
      <w:marLeft w:val="0"/>
      <w:marRight w:val="0"/>
      <w:marTop w:val="0"/>
      <w:marBottom w:val="0"/>
      <w:divBdr>
        <w:top w:val="none" w:sz="0" w:space="0" w:color="auto"/>
        <w:left w:val="none" w:sz="0" w:space="0" w:color="auto"/>
        <w:bottom w:val="none" w:sz="0" w:space="0" w:color="auto"/>
        <w:right w:val="none" w:sz="0" w:space="0" w:color="auto"/>
      </w:divBdr>
    </w:div>
    <w:div w:id="206913447">
      <w:bodyDiv w:val="1"/>
      <w:marLeft w:val="0"/>
      <w:marRight w:val="0"/>
      <w:marTop w:val="0"/>
      <w:marBottom w:val="0"/>
      <w:divBdr>
        <w:top w:val="none" w:sz="0" w:space="0" w:color="auto"/>
        <w:left w:val="none" w:sz="0" w:space="0" w:color="auto"/>
        <w:bottom w:val="none" w:sz="0" w:space="0" w:color="auto"/>
        <w:right w:val="none" w:sz="0" w:space="0" w:color="auto"/>
      </w:divBdr>
    </w:div>
    <w:div w:id="251668108">
      <w:bodyDiv w:val="1"/>
      <w:marLeft w:val="0"/>
      <w:marRight w:val="0"/>
      <w:marTop w:val="0"/>
      <w:marBottom w:val="0"/>
      <w:divBdr>
        <w:top w:val="none" w:sz="0" w:space="0" w:color="auto"/>
        <w:left w:val="none" w:sz="0" w:space="0" w:color="auto"/>
        <w:bottom w:val="none" w:sz="0" w:space="0" w:color="auto"/>
        <w:right w:val="none" w:sz="0" w:space="0" w:color="auto"/>
      </w:divBdr>
    </w:div>
    <w:div w:id="334498270">
      <w:bodyDiv w:val="1"/>
      <w:marLeft w:val="0"/>
      <w:marRight w:val="0"/>
      <w:marTop w:val="0"/>
      <w:marBottom w:val="0"/>
      <w:divBdr>
        <w:top w:val="none" w:sz="0" w:space="0" w:color="auto"/>
        <w:left w:val="none" w:sz="0" w:space="0" w:color="auto"/>
        <w:bottom w:val="none" w:sz="0" w:space="0" w:color="auto"/>
        <w:right w:val="none" w:sz="0" w:space="0" w:color="auto"/>
      </w:divBdr>
    </w:div>
    <w:div w:id="443036772">
      <w:bodyDiv w:val="1"/>
      <w:marLeft w:val="0"/>
      <w:marRight w:val="0"/>
      <w:marTop w:val="0"/>
      <w:marBottom w:val="0"/>
      <w:divBdr>
        <w:top w:val="none" w:sz="0" w:space="0" w:color="auto"/>
        <w:left w:val="none" w:sz="0" w:space="0" w:color="auto"/>
        <w:bottom w:val="none" w:sz="0" w:space="0" w:color="auto"/>
        <w:right w:val="none" w:sz="0" w:space="0" w:color="auto"/>
      </w:divBdr>
    </w:div>
    <w:div w:id="475147968">
      <w:bodyDiv w:val="1"/>
      <w:marLeft w:val="0"/>
      <w:marRight w:val="0"/>
      <w:marTop w:val="0"/>
      <w:marBottom w:val="0"/>
      <w:divBdr>
        <w:top w:val="none" w:sz="0" w:space="0" w:color="auto"/>
        <w:left w:val="none" w:sz="0" w:space="0" w:color="auto"/>
        <w:bottom w:val="none" w:sz="0" w:space="0" w:color="auto"/>
        <w:right w:val="none" w:sz="0" w:space="0" w:color="auto"/>
      </w:divBdr>
    </w:div>
    <w:div w:id="666711610">
      <w:bodyDiv w:val="1"/>
      <w:marLeft w:val="0"/>
      <w:marRight w:val="0"/>
      <w:marTop w:val="0"/>
      <w:marBottom w:val="0"/>
      <w:divBdr>
        <w:top w:val="none" w:sz="0" w:space="0" w:color="auto"/>
        <w:left w:val="none" w:sz="0" w:space="0" w:color="auto"/>
        <w:bottom w:val="none" w:sz="0" w:space="0" w:color="auto"/>
        <w:right w:val="none" w:sz="0" w:space="0" w:color="auto"/>
      </w:divBdr>
    </w:div>
    <w:div w:id="671373152">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802887119">
      <w:bodyDiv w:val="1"/>
      <w:marLeft w:val="0"/>
      <w:marRight w:val="0"/>
      <w:marTop w:val="0"/>
      <w:marBottom w:val="0"/>
      <w:divBdr>
        <w:top w:val="none" w:sz="0" w:space="0" w:color="auto"/>
        <w:left w:val="none" w:sz="0" w:space="0" w:color="auto"/>
        <w:bottom w:val="none" w:sz="0" w:space="0" w:color="auto"/>
        <w:right w:val="none" w:sz="0" w:space="0" w:color="auto"/>
      </w:divBdr>
    </w:div>
    <w:div w:id="848954683">
      <w:bodyDiv w:val="1"/>
      <w:marLeft w:val="0"/>
      <w:marRight w:val="0"/>
      <w:marTop w:val="0"/>
      <w:marBottom w:val="0"/>
      <w:divBdr>
        <w:top w:val="none" w:sz="0" w:space="0" w:color="auto"/>
        <w:left w:val="none" w:sz="0" w:space="0" w:color="auto"/>
        <w:bottom w:val="none" w:sz="0" w:space="0" w:color="auto"/>
        <w:right w:val="none" w:sz="0" w:space="0" w:color="auto"/>
      </w:divBdr>
    </w:div>
    <w:div w:id="921988985">
      <w:bodyDiv w:val="1"/>
      <w:marLeft w:val="0"/>
      <w:marRight w:val="0"/>
      <w:marTop w:val="0"/>
      <w:marBottom w:val="0"/>
      <w:divBdr>
        <w:top w:val="none" w:sz="0" w:space="0" w:color="auto"/>
        <w:left w:val="none" w:sz="0" w:space="0" w:color="auto"/>
        <w:bottom w:val="none" w:sz="0" w:space="0" w:color="auto"/>
        <w:right w:val="none" w:sz="0" w:space="0" w:color="auto"/>
      </w:divBdr>
    </w:div>
    <w:div w:id="935672941">
      <w:bodyDiv w:val="1"/>
      <w:marLeft w:val="0"/>
      <w:marRight w:val="0"/>
      <w:marTop w:val="0"/>
      <w:marBottom w:val="0"/>
      <w:divBdr>
        <w:top w:val="none" w:sz="0" w:space="0" w:color="auto"/>
        <w:left w:val="none" w:sz="0" w:space="0" w:color="auto"/>
        <w:bottom w:val="none" w:sz="0" w:space="0" w:color="auto"/>
        <w:right w:val="none" w:sz="0" w:space="0" w:color="auto"/>
      </w:divBdr>
    </w:div>
    <w:div w:id="1085298338">
      <w:bodyDiv w:val="1"/>
      <w:marLeft w:val="0"/>
      <w:marRight w:val="0"/>
      <w:marTop w:val="0"/>
      <w:marBottom w:val="0"/>
      <w:divBdr>
        <w:top w:val="none" w:sz="0" w:space="0" w:color="auto"/>
        <w:left w:val="none" w:sz="0" w:space="0" w:color="auto"/>
        <w:bottom w:val="none" w:sz="0" w:space="0" w:color="auto"/>
        <w:right w:val="none" w:sz="0" w:space="0" w:color="auto"/>
      </w:divBdr>
      <w:divsChild>
        <w:div w:id="177930932">
          <w:marLeft w:val="0"/>
          <w:marRight w:val="0"/>
          <w:marTop w:val="0"/>
          <w:marBottom w:val="0"/>
          <w:divBdr>
            <w:top w:val="none" w:sz="0" w:space="0" w:color="auto"/>
            <w:left w:val="none" w:sz="0" w:space="0" w:color="auto"/>
            <w:bottom w:val="none" w:sz="0" w:space="0" w:color="auto"/>
            <w:right w:val="none" w:sz="0" w:space="0" w:color="auto"/>
          </w:divBdr>
        </w:div>
        <w:div w:id="389809446">
          <w:marLeft w:val="0"/>
          <w:marRight w:val="0"/>
          <w:marTop w:val="0"/>
          <w:marBottom w:val="0"/>
          <w:divBdr>
            <w:top w:val="none" w:sz="0" w:space="0" w:color="auto"/>
            <w:left w:val="none" w:sz="0" w:space="0" w:color="auto"/>
            <w:bottom w:val="none" w:sz="0" w:space="0" w:color="auto"/>
            <w:right w:val="none" w:sz="0" w:space="0" w:color="auto"/>
          </w:divBdr>
        </w:div>
        <w:div w:id="692995303">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407411878">
          <w:marLeft w:val="0"/>
          <w:marRight w:val="0"/>
          <w:marTop w:val="0"/>
          <w:marBottom w:val="0"/>
          <w:divBdr>
            <w:top w:val="none" w:sz="0" w:space="0" w:color="auto"/>
            <w:left w:val="none" w:sz="0" w:space="0" w:color="auto"/>
            <w:bottom w:val="none" w:sz="0" w:space="0" w:color="auto"/>
            <w:right w:val="none" w:sz="0" w:space="0" w:color="auto"/>
          </w:divBdr>
        </w:div>
        <w:div w:id="1661039987">
          <w:marLeft w:val="0"/>
          <w:marRight w:val="0"/>
          <w:marTop w:val="0"/>
          <w:marBottom w:val="0"/>
          <w:divBdr>
            <w:top w:val="none" w:sz="0" w:space="0" w:color="auto"/>
            <w:left w:val="none" w:sz="0" w:space="0" w:color="auto"/>
            <w:bottom w:val="none" w:sz="0" w:space="0" w:color="auto"/>
            <w:right w:val="none" w:sz="0" w:space="0" w:color="auto"/>
          </w:divBdr>
        </w:div>
        <w:div w:id="1701662145">
          <w:marLeft w:val="0"/>
          <w:marRight w:val="0"/>
          <w:marTop w:val="0"/>
          <w:marBottom w:val="0"/>
          <w:divBdr>
            <w:top w:val="none" w:sz="0" w:space="0" w:color="auto"/>
            <w:left w:val="none" w:sz="0" w:space="0" w:color="auto"/>
            <w:bottom w:val="none" w:sz="0" w:space="0" w:color="auto"/>
            <w:right w:val="none" w:sz="0" w:space="0" w:color="auto"/>
          </w:divBdr>
        </w:div>
        <w:div w:id="1706520479">
          <w:marLeft w:val="0"/>
          <w:marRight w:val="0"/>
          <w:marTop w:val="0"/>
          <w:marBottom w:val="0"/>
          <w:divBdr>
            <w:top w:val="none" w:sz="0" w:space="0" w:color="auto"/>
            <w:left w:val="none" w:sz="0" w:space="0" w:color="auto"/>
            <w:bottom w:val="none" w:sz="0" w:space="0" w:color="auto"/>
            <w:right w:val="none" w:sz="0" w:space="0" w:color="auto"/>
          </w:divBdr>
        </w:div>
        <w:div w:id="2005668014">
          <w:marLeft w:val="0"/>
          <w:marRight w:val="0"/>
          <w:marTop w:val="0"/>
          <w:marBottom w:val="0"/>
          <w:divBdr>
            <w:top w:val="none" w:sz="0" w:space="0" w:color="auto"/>
            <w:left w:val="none" w:sz="0" w:space="0" w:color="auto"/>
            <w:bottom w:val="none" w:sz="0" w:space="0" w:color="auto"/>
            <w:right w:val="none" w:sz="0" w:space="0" w:color="auto"/>
          </w:divBdr>
        </w:div>
      </w:divsChild>
    </w:div>
    <w:div w:id="1178076805">
      <w:bodyDiv w:val="1"/>
      <w:marLeft w:val="0"/>
      <w:marRight w:val="0"/>
      <w:marTop w:val="0"/>
      <w:marBottom w:val="0"/>
      <w:divBdr>
        <w:top w:val="none" w:sz="0" w:space="0" w:color="auto"/>
        <w:left w:val="none" w:sz="0" w:space="0" w:color="auto"/>
        <w:bottom w:val="none" w:sz="0" w:space="0" w:color="auto"/>
        <w:right w:val="none" w:sz="0" w:space="0" w:color="auto"/>
      </w:divBdr>
    </w:div>
    <w:div w:id="1357388505">
      <w:bodyDiv w:val="1"/>
      <w:marLeft w:val="0"/>
      <w:marRight w:val="0"/>
      <w:marTop w:val="0"/>
      <w:marBottom w:val="0"/>
      <w:divBdr>
        <w:top w:val="none" w:sz="0" w:space="0" w:color="auto"/>
        <w:left w:val="none" w:sz="0" w:space="0" w:color="auto"/>
        <w:bottom w:val="none" w:sz="0" w:space="0" w:color="auto"/>
        <w:right w:val="none" w:sz="0" w:space="0" w:color="auto"/>
      </w:divBdr>
    </w:div>
    <w:div w:id="1365136395">
      <w:bodyDiv w:val="1"/>
      <w:marLeft w:val="0"/>
      <w:marRight w:val="0"/>
      <w:marTop w:val="0"/>
      <w:marBottom w:val="0"/>
      <w:divBdr>
        <w:top w:val="none" w:sz="0" w:space="0" w:color="auto"/>
        <w:left w:val="none" w:sz="0" w:space="0" w:color="auto"/>
        <w:bottom w:val="none" w:sz="0" w:space="0" w:color="auto"/>
        <w:right w:val="none" w:sz="0" w:space="0" w:color="auto"/>
      </w:divBdr>
    </w:div>
    <w:div w:id="1371879626">
      <w:bodyDiv w:val="1"/>
      <w:marLeft w:val="0"/>
      <w:marRight w:val="0"/>
      <w:marTop w:val="0"/>
      <w:marBottom w:val="0"/>
      <w:divBdr>
        <w:top w:val="none" w:sz="0" w:space="0" w:color="auto"/>
        <w:left w:val="none" w:sz="0" w:space="0" w:color="auto"/>
        <w:bottom w:val="none" w:sz="0" w:space="0" w:color="auto"/>
        <w:right w:val="none" w:sz="0" w:space="0" w:color="auto"/>
      </w:divBdr>
    </w:div>
    <w:div w:id="1467816902">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37371843">
      <w:bodyDiv w:val="1"/>
      <w:marLeft w:val="0"/>
      <w:marRight w:val="0"/>
      <w:marTop w:val="0"/>
      <w:marBottom w:val="0"/>
      <w:divBdr>
        <w:top w:val="none" w:sz="0" w:space="0" w:color="auto"/>
        <w:left w:val="none" w:sz="0" w:space="0" w:color="auto"/>
        <w:bottom w:val="none" w:sz="0" w:space="0" w:color="auto"/>
        <w:right w:val="none" w:sz="0" w:space="0" w:color="auto"/>
      </w:divBdr>
    </w:div>
    <w:div w:id="1640064912">
      <w:bodyDiv w:val="1"/>
      <w:marLeft w:val="0"/>
      <w:marRight w:val="0"/>
      <w:marTop w:val="0"/>
      <w:marBottom w:val="0"/>
      <w:divBdr>
        <w:top w:val="none" w:sz="0" w:space="0" w:color="auto"/>
        <w:left w:val="none" w:sz="0" w:space="0" w:color="auto"/>
        <w:bottom w:val="none" w:sz="0" w:space="0" w:color="auto"/>
        <w:right w:val="none" w:sz="0" w:space="0" w:color="auto"/>
      </w:divBdr>
    </w:div>
    <w:div w:id="180357081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2011330558">
      <w:bodyDiv w:val="1"/>
      <w:marLeft w:val="0"/>
      <w:marRight w:val="0"/>
      <w:marTop w:val="0"/>
      <w:marBottom w:val="0"/>
      <w:divBdr>
        <w:top w:val="none" w:sz="0" w:space="0" w:color="auto"/>
        <w:left w:val="none" w:sz="0" w:space="0" w:color="auto"/>
        <w:bottom w:val="none" w:sz="0" w:space="0" w:color="auto"/>
        <w:right w:val="none" w:sz="0" w:space="0" w:color="auto"/>
      </w:divBdr>
    </w:div>
    <w:div w:id="2025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astridbruggemann.com/chatgpt-die-besten-prompts-fuer-schuelerinnen/" TargetMode="External"/><Relationship Id="rId1" Type="http://schemas.openxmlformats.org/officeDocument/2006/relationships/hyperlink" Target="https://www.schabi.ch/seite/KI-und-Schul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d2utAOFN6Z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tf_pexCP9Zc&amp;t=32s"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5203629972540AE04BF34F6BDEFB6" ma:contentTypeVersion="12" ma:contentTypeDescription="Create a new document." ma:contentTypeScope="" ma:versionID="b566bcb57a1fe904564cd4ee9da6215a">
  <xsd:schema xmlns:xsd="http://www.w3.org/2001/XMLSchema" xmlns:xs="http://www.w3.org/2001/XMLSchema" xmlns:p="http://schemas.microsoft.com/office/2006/metadata/properties" xmlns:ns2="0f2e4801-8af1-403f-bccc-ff374cb04569" xmlns:ns3="daa6846e-1d73-4559-90aa-8d614fada13a" targetNamespace="http://schemas.microsoft.com/office/2006/metadata/properties" ma:root="true" ma:fieldsID="dc933b2bb1bd8e3912ce3539c77ac48c" ns2:_="" ns3:_="">
    <xsd:import namespace="0f2e4801-8af1-403f-bccc-ff374cb04569"/>
    <xsd:import namespace="daa6846e-1d73-4559-90aa-8d614fada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e4801-8af1-403f-bccc-ff374cb04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6846e-1d73-4559-90aa-8d614fada13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6bc56d-1438-4d79-b864-7820ec1d85df}" ma:internalName="TaxCatchAll" ma:showField="CatchAllData" ma:web="daa6846e-1d73-4559-90aa-8d614fad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a6846e-1d73-4559-90aa-8d614fada13a" xsi:nil="true"/>
    <lcf76f155ced4ddcb4097134ff3c332f xmlns="0f2e4801-8af1-403f-bccc-ff374cb04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8BC436-E0E2-48DE-A45E-3B8A8E1D4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e4801-8af1-403f-bccc-ff374cb04569"/>
    <ds:schemaRef ds:uri="daa6846e-1d73-4559-90aa-8d614fad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3.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daa6846e-1d73-4559-90aa-8d614fada13a"/>
    <ds:schemaRef ds:uri="0f2e4801-8af1-403f-bccc-ff374cb04569"/>
  </ds:schemaRefs>
</ds:datastoreItem>
</file>

<file path=docProps/app.xml><?xml version="1.0" encoding="utf-8"?>
<Properties xmlns="http://schemas.openxmlformats.org/officeDocument/2006/extended-properties" xmlns:vt="http://schemas.openxmlformats.org/officeDocument/2006/docPropsVTypes">
  <Template>.~WRD0001</Template>
  <TotalTime>87</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Catherine Ferris</cp:lastModifiedBy>
  <cp:revision>31</cp:revision>
  <dcterms:created xsi:type="dcterms:W3CDTF">2024-04-26T09:14:00Z</dcterms:created>
  <dcterms:modified xsi:type="dcterms:W3CDTF">2024-06-24T13:51:00Z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0x010100E0A5203629972540AE04BF34F6BDEFB6</vt:lpwstr>
  </property>
  <property fmtid="{D5CDD505-2E9C-101B-9397-08002B2CF9AE}" pid="3" name="MediaServiceImageTags">
    <vt:lpwstr/>
  </property>
</Properties>
</file>