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48FE9" w14:textId="6C8A3F6B" w:rsidR="004E6039" w:rsidRDefault="004E6039" w:rsidP="00706F16">
      <w:pPr>
        <w:pStyle w:val="Default"/>
        <w:jc w:val="both"/>
        <w:rPr>
          <w:rFonts w:ascii="Arial" w:hAnsi="Arial" w:cs="Arial"/>
          <w:b/>
          <w:sz w:val="32"/>
          <w:szCs w:val="32"/>
        </w:rPr>
      </w:pPr>
      <w:r w:rsidRPr="00445E2B">
        <w:rPr>
          <w:rFonts w:ascii="Arial" w:hAnsi="Arial" w:cs="Arial"/>
          <w:b/>
          <w:sz w:val="32"/>
          <w:szCs w:val="32"/>
        </w:rPr>
        <w:t xml:space="preserve">Anmeldung </w:t>
      </w:r>
      <w:r>
        <w:rPr>
          <w:rFonts w:ascii="Arial" w:hAnsi="Arial" w:cs="Arial"/>
          <w:b/>
          <w:sz w:val="32"/>
          <w:szCs w:val="32"/>
        </w:rPr>
        <w:t xml:space="preserve">Admission </w:t>
      </w:r>
      <w:proofErr w:type="spellStart"/>
      <w:r>
        <w:rPr>
          <w:rFonts w:ascii="Arial" w:hAnsi="Arial" w:cs="Arial"/>
          <w:b/>
          <w:sz w:val="32"/>
          <w:szCs w:val="32"/>
        </w:rPr>
        <w:t>sur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3C2291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>ossier</w:t>
      </w:r>
    </w:p>
    <w:p w14:paraId="3071C413" w14:textId="5F63FC7E" w:rsidR="004E6039" w:rsidRPr="00445E2B" w:rsidRDefault="004E6039" w:rsidP="00706F16">
      <w:pPr>
        <w:pStyle w:val="Default"/>
        <w:jc w:val="both"/>
        <w:rPr>
          <w:rFonts w:ascii="Arial" w:hAnsi="Arial" w:cs="Arial"/>
          <w:b/>
          <w:sz w:val="32"/>
          <w:szCs w:val="32"/>
        </w:rPr>
      </w:pPr>
      <w:r w:rsidRPr="00445E2B">
        <w:rPr>
          <w:rFonts w:ascii="Arial" w:hAnsi="Arial" w:cs="Arial"/>
          <w:b/>
          <w:sz w:val="32"/>
          <w:szCs w:val="32"/>
        </w:rPr>
        <w:t xml:space="preserve">für den </w:t>
      </w:r>
      <w:r>
        <w:rPr>
          <w:rFonts w:ascii="Arial" w:hAnsi="Arial" w:cs="Arial"/>
          <w:b/>
          <w:sz w:val="32"/>
          <w:szCs w:val="32"/>
        </w:rPr>
        <w:t>Bachelorstudiengang Logopädie an der SHLR</w:t>
      </w:r>
      <w:r w:rsidRPr="00445E2B">
        <w:rPr>
          <w:rFonts w:ascii="Arial" w:hAnsi="Arial" w:cs="Arial"/>
          <w:b/>
          <w:sz w:val="32"/>
          <w:szCs w:val="32"/>
        </w:rPr>
        <w:t xml:space="preserve"> </w:t>
      </w:r>
    </w:p>
    <w:p w14:paraId="177BCBFF" w14:textId="77777777" w:rsidR="004E6039" w:rsidRPr="00445E2B" w:rsidRDefault="004E6039" w:rsidP="00706F16">
      <w:pPr>
        <w:pStyle w:val="Default"/>
        <w:jc w:val="both"/>
        <w:rPr>
          <w:rFonts w:ascii="Arial" w:hAnsi="Arial" w:cs="Arial"/>
          <w:sz w:val="32"/>
          <w:szCs w:val="32"/>
        </w:rPr>
      </w:pPr>
    </w:p>
    <w:p w14:paraId="034DA6DE" w14:textId="7F310CAD" w:rsidR="004E6039" w:rsidRPr="004E6039" w:rsidRDefault="004E6039" w:rsidP="00706F16">
      <w:pPr>
        <w:pStyle w:val="Default"/>
        <w:tabs>
          <w:tab w:val="left" w:pos="1701"/>
        </w:tabs>
        <w:jc w:val="both"/>
        <w:rPr>
          <w:rFonts w:ascii="Arial" w:hAnsi="Arial" w:cs="Arial"/>
        </w:rPr>
      </w:pPr>
      <w:r w:rsidRPr="004E6039">
        <w:rPr>
          <w:rFonts w:ascii="Arial" w:hAnsi="Arial" w:cs="Arial"/>
        </w:rPr>
        <w:t>Anmeldefrist</w:t>
      </w:r>
      <w:r w:rsidRPr="004E6039">
        <w:rPr>
          <w:rFonts w:ascii="Arial" w:hAnsi="Arial" w:cs="Arial"/>
        </w:rPr>
        <w:tab/>
        <w:t>2</w:t>
      </w:r>
      <w:r w:rsidR="003A73E1">
        <w:rPr>
          <w:rFonts w:ascii="Arial" w:hAnsi="Arial" w:cs="Arial"/>
        </w:rPr>
        <w:t>2</w:t>
      </w:r>
      <w:r w:rsidRPr="004E6039">
        <w:rPr>
          <w:rFonts w:ascii="Arial" w:hAnsi="Arial" w:cs="Arial"/>
        </w:rPr>
        <w:t>. November 2024</w:t>
      </w:r>
    </w:p>
    <w:p w14:paraId="55075316" w14:textId="5D68B2D1" w:rsidR="004E6039" w:rsidRPr="004E6039" w:rsidRDefault="004E6039" w:rsidP="00706F16">
      <w:pPr>
        <w:pStyle w:val="Default"/>
        <w:tabs>
          <w:tab w:val="left" w:pos="1701"/>
        </w:tabs>
        <w:jc w:val="both"/>
        <w:rPr>
          <w:rFonts w:ascii="Arial" w:hAnsi="Arial" w:cs="Arial"/>
        </w:rPr>
      </w:pPr>
      <w:r w:rsidRPr="004E6039">
        <w:rPr>
          <w:rFonts w:ascii="Arial" w:hAnsi="Arial" w:cs="Arial"/>
        </w:rPr>
        <w:t>Studienbeginn</w:t>
      </w:r>
      <w:r w:rsidRPr="004E6039">
        <w:rPr>
          <w:rFonts w:ascii="Arial" w:hAnsi="Arial" w:cs="Arial"/>
        </w:rPr>
        <w:tab/>
        <w:t>KW 38, September 2025</w:t>
      </w:r>
    </w:p>
    <w:p w14:paraId="150B54EE" w14:textId="77777777" w:rsidR="004E6039" w:rsidRPr="004E6039" w:rsidRDefault="004E6039" w:rsidP="00706F16">
      <w:pPr>
        <w:pStyle w:val="Default"/>
        <w:tabs>
          <w:tab w:val="left" w:pos="1701"/>
        </w:tabs>
        <w:jc w:val="both"/>
        <w:rPr>
          <w:rFonts w:ascii="Arial" w:hAnsi="Arial" w:cs="Arial"/>
        </w:rPr>
      </w:pPr>
    </w:p>
    <w:p w14:paraId="6EC5E216" w14:textId="77777777" w:rsidR="004E6039" w:rsidRPr="004E6039" w:rsidRDefault="004E6039" w:rsidP="00706F16">
      <w:pPr>
        <w:pStyle w:val="Default"/>
        <w:tabs>
          <w:tab w:val="left" w:pos="1701"/>
        </w:tabs>
        <w:jc w:val="both"/>
        <w:rPr>
          <w:rFonts w:ascii="Arial" w:hAnsi="Arial" w:cs="Arial"/>
        </w:rPr>
      </w:pPr>
      <w:r w:rsidRPr="004E6039">
        <w:rPr>
          <w:rFonts w:ascii="Arial" w:hAnsi="Arial" w:cs="Arial"/>
        </w:rPr>
        <w:t>Schicken Sie das Anmeldedossier bitte per E-Mail an die Studienberatung KGPS «</w:t>
      </w:r>
      <w:r w:rsidRPr="00706F16">
        <w:rPr>
          <w:rFonts w:ascii="Arial" w:hAnsi="Arial" w:cs="Arial"/>
          <w:b/>
        </w:rPr>
        <w:t>studienberatung.primar@phsg.ch</w:t>
      </w:r>
      <w:r w:rsidRPr="004E6039">
        <w:rPr>
          <w:rFonts w:ascii="Arial" w:hAnsi="Arial" w:cs="Arial"/>
        </w:rPr>
        <w:t xml:space="preserve">». </w:t>
      </w:r>
    </w:p>
    <w:p w14:paraId="059DF619" w14:textId="77777777" w:rsidR="004E6039" w:rsidRPr="004E6039" w:rsidRDefault="004E6039" w:rsidP="00706F16">
      <w:pPr>
        <w:pStyle w:val="Default"/>
        <w:tabs>
          <w:tab w:val="left" w:pos="1701"/>
        </w:tabs>
        <w:jc w:val="both"/>
        <w:rPr>
          <w:rFonts w:ascii="Arial" w:hAnsi="Arial" w:cs="Arial"/>
        </w:rPr>
      </w:pPr>
    </w:p>
    <w:p w14:paraId="17F6C5B2" w14:textId="798B8BDC" w:rsidR="004E6039" w:rsidRPr="004E6039" w:rsidRDefault="004E6039" w:rsidP="00706F16">
      <w:pPr>
        <w:jc w:val="both"/>
        <w:rPr>
          <w:rFonts w:ascii="Arial" w:hAnsi="Arial" w:cs="Arial"/>
          <w:sz w:val="24"/>
          <w:szCs w:val="24"/>
        </w:rPr>
      </w:pPr>
      <w:r w:rsidRPr="004E6039">
        <w:rPr>
          <w:rFonts w:ascii="Arial" w:hAnsi="Arial" w:cs="Arial"/>
          <w:sz w:val="24"/>
          <w:szCs w:val="24"/>
        </w:rPr>
        <w:t xml:space="preserve">Nach dem Einsenden des Dossiers bekommen Sie den Einzahlungsschein für die Gebühr der </w:t>
      </w:r>
      <w:proofErr w:type="spellStart"/>
      <w:r w:rsidRPr="004E6039">
        <w:rPr>
          <w:rFonts w:ascii="Arial" w:hAnsi="Arial" w:cs="Arial"/>
          <w:sz w:val="24"/>
          <w:szCs w:val="24"/>
        </w:rPr>
        <w:t>Dossierprüfung</w:t>
      </w:r>
      <w:proofErr w:type="spellEnd"/>
      <w:r w:rsidRPr="004E6039">
        <w:rPr>
          <w:rFonts w:ascii="Arial" w:hAnsi="Arial" w:cs="Arial"/>
          <w:sz w:val="24"/>
          <w:szCs w:val="24"/>
        </w:rPr>
        <w:t xml:space="preserve"> (300CHF). Die Gebühr für das Assessment </w:t>
      </w:r>
      <w:r w:rsidR="003A73E1">
        <w:rPr>
          <w:rFonts w:ascii="Arial" w:hAnsi="Arial" w:cs="Arial"/>
          <w:sz w:val="24"/>
          <w:szCs w:val="24"/>
        </w:rPr>
        <w:t xml:space="preserve">im Januar </w:t>
      </w:r>
      <w:r w:rsidRPr="004E6039">
        <w:rPr>
          <w:rFonts w:ascii="Arial" w:hAnsi="Arial" w:cs="Arial"/>
          <w:sz w:val="24"/>
          <w:szCs w:val="24"/>
        </w:rPr>
        <w:t xml:space="preserve">(500CHF) </w:t>
      </w:r>
      <w:r w:rsidR="00706F16">
        <w:rPr>
          <w:rFonts w:ascii="Arial" w:hAnsi="Arial" w:cs="Arial"/>
          <w:sz w:val="24"/>
          <w:szCs w:val="24"/>
        </w:rPr>
        <w:t>wird</w:t>
      </w:r>
      <w:r w:rsidRPr="004E6039">
        <w:rPr>
          <w:rFonts w:ascii="Arial" w:hAnsi="Arial" w:cs="Arial"/>
          <w:sz w:val="24"/>
          <w:szCs w:val="24"/>
        </w:rPr>
        <w:t xml:space="preserve"> fällig, falls diese </w:t>
      </w:r>
      <w:proofErr w:type="spellStart"/>
      <w:r w:rsidRPr="004E6039">
        <w:rPr>
          <w:rFonts w:ascii="Arial" w:hAnsi="Arial" w:cs="Arial"/>
          <w:sz w:val="24"/>
          <w:szCs w:val="24"/>
        </w:rPr>
        <w:t>Dossierprüfung</w:t>
      </w:r>
      <w:proofErr w:type="spellEnd"/>
      <w:r w:rsidRPr="004E6039">
        <w:rPr>
          <w:rFonts w:ascii="Arial" w:hAnsi="Arial" w:cs="Arial"/>
          <w:sz w:val="24"/>
          <w:szCs w:val="24"/>
        </w:rPr>
        <w:t xml:space="preserve"> bestanden wird und der/</w:t>
      </w:r>
      <w:proofErr w:type="gramStart"/>
      <w:r w:rsidRPr="004E6039">
        <w:rPr>
          <w:rFonts w:ascii="Arial" w:hAnsi="Arial" w:cs="Arial"/>
          <w:sz w:val="24"/>
          <w:szCs w:val="24"/>
        </w:rPr>
        <w:t>die Kandidat</w:t>
      </w:r>
      <w:proofErr w:type="gramEnd"/>
      <w:r w:rsidRPr="004E6039">
        <w:rPr>
          <w:rFonts w:ascii="Arial" w:hAnsi="Arial" w:cs="Arial"/>
          <w:sz w:val="24"/>
          <w:szCs w:val="24"/>
        </w:rPr>
        <w:t xml:space="preserve">/in sich verbindlich für die Anmeldung zum Assessment </w:t>
      </w:r>
      <w:r w:rsidR="003A73E1">
        <w:rPr>
          <w:rFonts w:ascii="Arial" w:hAnsi="Arial" w:cs="Arial"/>
          <w:sz w:val="24"/>
          <w:szCs w:val="24"/>
        </w:rPr>
        <w:t>anmeldet</w:t>
      </w:r>
      <w:r w:rsidRPr="004E6039">
        <w:rPr>
          <w:rFonts w:ascii="Arial" w:hAnsi="Arial" w:cs="Arial"/>
          <w:sz w:val="24"/>
          <w:szCs w:val="24"/>
        </w:rPr>
        <w:t xml:space="preserve">. </w:t>
      </w:r>
      <w:r w:rsidR="003A73E1">
        <w:rPr>
          <w:rFonts w:ascii="Arial" w:hAnsi="Arial" w:cs="Arial"/>
          <w:sz w:val="24"/>
          <w:szCs w:val="24"/>
        </w:rPr>
        <w:t>Zur Anmeldung gehört auch das Einsenden eines Lebenslaufs.</w:t>
      </w:r>
    </w:p>
    <w:p w14:paraId="4E66E601" w14:textId="77777777" w:rsidR="004E6039" w:rsidRPr="004E6039" w:rsidRDefault="004E6039" w:rsidP="00706F16">
      <w:pPr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4E6039">
        <w:rPr>
          <w:rFonts w:ascii="Arial" w:hAnsi="Arial" w:cs="Arial"/>
          <w:sz w:val="24"/>
          <w:szCs w:val="24"/>
        </w:rPr>
        <w:t>Die Anmeldung wird nur bei Vollständigkeit Ihrer Unterlagen bearbeitet. Die Anmeldegebühren von CHF 300 sind auch bei einem Rückzug oder Ablehnung der Anmeldung geschuldet.</w:t>
      </w:r>
    </w:p>
    <w:p w14:paraId="5C9298FE" w14:textId="77777777" w:rsidR="004E6039" w:rsidRPr="004E6039" w:rsidRDefault="004E6039" w:rsidP="004E6039">
      <w:pPr>
        <w:pStyle w:val="Default"/>
        <w:tabs>
          <w:tab w:val="left" w:pos="1701"/>
        </w:tabs>
        <w:rPr>
          <w:rFonts w:ascii="Arial" w:hAnsi="Arial" w:cs="Arial"/>
          <w:lang w:val="de-DE"/>
        </w:rPr>
      </w:pPr>
    </w:p>
    <w:p w14:paraId="5C4A27F5" w14:textId="77777777" w:rsidR="004E6039" w:rsidRPr="00445E2B" w:rsidRDefault="004E6039" w:rsidP="004E6039">
      <w:pPr>
        <w:pStyle w:val="Default"/>
        <w:rPr>
          <w:rFonts w:ascii="Arial" w:hAnsi="Arial" w:cs="Arial"/>
          <w:b/>
        </w:rPr>
      </w:pPr>
      <w:r w:rsidRPr="00445E2B">
        <w:rPr>
          <w:rFonts w:ascii="Arial" w:hAnsi="Arial" w:cs="Arial"/>
          <w:b/>
        </w:rPr>
        <w:t xml:space="preserve">Angaben zur Person </w:t>
      </w:r>
    </w:p>
    <w:p w14:paraId="23EBBFE4" w14:textId="77777777" w:rsidR="004E6039" w:rsidRDefault="004E6039" w:rsidP="004E6039">
      <w:pPr>
        <w:pStyle w:val="Default"/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62D5829" w14:textId="77777777" w:rsidR="004E6039" w:rsidRPr="008A353C" w:rsidRDefault="004E6039" w:rsidP="004E6039">
      <w:pPr>
        <w:pStyle w:val="Default"/>
        <w:tabs>
          <w:tab w:val="left" w:pos="4536"/>
        </w:tabs>
        <w:spacing w:line="360" w:lineRule="auto"/>
        <w:rPr>
          <w:rFonts w:ascii="Arial" w:hAnsi="Arial" w:cs="Arial"/>
          <w:color w:val="auto"/>
          <w:szCs w:val="20"/>
          <w:lang w:val="de-DE"/>
        </w:rPr>
      </w:pPr>
      <w:r>
        <w:rPr>
          <w:rFonts w:ascii="Arial" w:hAnsi="Arial" w:cs="Arial"/>
          <w:color w:val="auto"/>
          <w:szCs w:val="20"/>
          <w:lang w:val="de-DE"/>
        </w:rPr>
        <w:t>Name ...................................</w:t>
      </w:r>
      <w:r w:rsidRPr="008A353C">
        <w:rPr>
          <w:rFonts w:ascii="Arial" w:hAnsi="Arial" w:cs="Arial"/>
          <w:color w:val="auto"/>
          <w:szCs w:val="20"/>
          <w:lang w:val="de-DE"/>
        </w:rPr>
        <w:t>.................</w:t>
      </w:r>
      <w:r w:rsidRPr="008A353C">
        <w:rPr>
          <w:rFonts w:ascii="Arial" w:hAnsi="Arial" w:cs="Arial"/>
          <w:color w:val="auto"/>
          <w:szCs w:val="20"/>
          <w:lang w:val="de-DE"/>
        </w:rPr>
        <w:tab/>
        <w:t>Vorname ...</w:t>
      </w:r>
      <w:r>
        <w:rPr>
          <w:rFonts w:ascii="Arial" w:hAnsi="Arial" w:cs="Arial"/>
          <w:color w:val="auto"/>
          <w:szCs w:val="20"/>
          <w:lang w:val="de-DE"/>
        </w:rPr>
        <w:t>........................................</w:t>
      </w:r>
      <w:r w:rsidRPr="008A353C">
        <w:rPr>
          <w:rFonts w:ascii="Arial" w:hAnsi="Arial" w:cs="Arial"/>
          <w:color w:val="auto"/>
          <w:szCs w:val="20"/>
          <w:lang w:val="de-DE"/>
        </w:rPr>
        <w:t>........</w:t>
      </w:r>
    </w:p>
    <w:p w14:paraId="5A55825E" w14:textId="77777777" w:rsidR="004E6039" w:rsidRDefault="004E6039" w:rsidP="004E6039">
      <w:pPr>
        <w:pStyle w:val="berschrift3"/>
        <w:spacing w:line="240" w:lineRule="auto"/>
        <w:rPr>
          <w:rFonts w:ascii="Arial" w:hAnsi="Arial"/>
          <w:sz w:val="24"/>
          <w:szCs w:val="24"/>
        </w:rPr>
      </w:pPr>
    </w:p>
    <w:p w14:paraId="5949FFF7" w14:textId="32EA1C89" w:rsidR="004E6039" w:rsidRPr="0099440B" w:rsidRDefault="004E6039" w:rsidP="004E6039">
      <w:pPr>
        <w:pStyle w:val="berschrift3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Formale Aufnahmekriterien „Admission </w:t>
      </w:r>
      <w:proofErr w:type="spellStart"/>
      <w:r>
        <w:rPr>
          <w:rFonts w:ascii="Arial" w:hAnsi="Arial"/>
          <w:sz w:val="24"/>
          <w:szCs w:val="24"/>
        </w:rPr>
        <w:t>sur</w:t>
      </w:r>
      <w:proofErr w:type="spellEnd"/>
      <w:r>
        <w:rPr>
          <w:rFonts w:ascii="Arial" w:hAnsi="Arial"/>
          <w:sz w:val="24"/>
          <w:szCs w:val="24"/>
        </w:rPr>
        <w:t xml:space="preserve"> dossier“</w:t>
      </w:r>
    </w:p>
    <w:p w14:paraId="641068AE" w14:textId="64A0DA3A" w:rsidR="004E6039" w:rsidRPr="004E6039" w:rsidRDefault="004E6039" w:rsidP="004E6039">
      <w:pPr>
        <w:rPr>
          <w:rFonts w:ascii="Arial" w:hAnsi="Arial" w:cs="Arial"/>
        </w:rPr>
      </w:pPr>
      <w:r w:rsidRPr="008A353C">
        <w:rPr>
          <w:rFonts w:ascii="Arial" w:hAnsi="Arial" w:cs="Arial"/>
        </w:rPr>
        <w:t>Wird eine der formalen Bedingungen nicht erfüllt, ist eine Aufnahme „</w:t>
      </w:r>
      <w:proofErr w:type="spellStart"/>
      <w:r w:rsidRPr="008A353C">
        <w:rPr>
          <w:rFonts w:ascii="Arial" w:hAnsi="Arial" w:cs="Arial"/>
        </w:rPr>
        <w:t>sur</w:t>
      </w:r>
      <w:proofErr w:type="spellEnd"/>
      <w:r w:rsidRPr="008A353C">
        <w:rPr>
          <w:rFonts w:ascii="Arial" w:hAnsi="Arial" w:cs="Arial"/>
        </w:rPr>
        <w:t xml:space="preserve"> dossier“ nicht möglich.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34"/>
        <w:gridCol w:w="1115"/>
        <w:gridCol w:w="1013"/>
      </w:tblGrid>
      <w:tr w:rsidR="004E6039" w:rsidRPr="0099440B" w14:paraId="4C666ED1" w14:textId="77777777" w:rsidTr="00727D65">
        <w:tc>
          <w:tcPr>
            <w:tcW w:w="6934" w:type="dxa"/>
            <w:tcBorders>
              <w:bottom w:val="nil"/>
            </w:tcBorders>
            <w:shd w:val="clear" w:color="auto" w:fill="A6A6A6" w:themeFill="background1" w:themeFillShade="A6"/>
          </w:tcPr>
          <w:p w14:paraId="648CB7F8" w14:textId="77777777" w:rsidR="004E6039" w:rsidRPr="0099440B" w:rsidRDefault="004E6039" w:rsidP="004E60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2128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057AA05B" w14:textId="77777777" w:rsidR="004E6039" w:rsidRPr="0099440B" w:rsidRDefault="004E6039" w:rsidP="004E60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99440B">
              <w:rPr>
                <w:rFonts w:ascii="Arial" w:eastAsia="Times New Roman" w:hAnsi="Arial" w:cs="Arial"/>
                <w:sz w:val="20"/>
                <w:lang w:eastAsia="de-DE"/>
              </w:rPr>
              <w:t>Bedingung erfüllt</w:t>
            </w:r>
          </w:p>
        </w:tc>
      </w:tr>
      <w:tr w:rsidR="004E6039" w:rsidRPr="0099440B" w14:paraId="7C958C89" w14:textId="77777777" w:rsidTr="00727D65">
        <w:tc>
          <w:tcPr>
            <w:tcW w:w="6934" w:type="dxa"/>
            <w:tcBorders>
              <w:top w:val="nil"/>
            </w:tcBorders>
            <w:shd w:val="clear" w:color="auto" w:fill="A6A6A6" w:themeFill="background1" w:themeFillShade="A6"/>
          </w:tcPr>
          <w:p w14:paraId="10B624C4" w14:textId="77777777" w:rsidR="004E6039" w:rsidRPr="0099440B" w:rsidRDefault="004E6039" w:rsidP="004E60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6A6A6" w:themeFill="background1" w:themeFillShade="A6"/>
          </w:tcPr>
          <w:p w14:paraId="36AD28B4" w14:textId="77777777" w:rsidR="004E6039" w:rsidRPr="0099440B" w:rsidRDefault="004E6039" w:rsidP="004E60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99440B">
              <w:rPr>
                <w:rFonts w:ascii="Arial" w:eastAsia="Times New Roman" w:hAnsi="Arial" w:cs="Arial"/>
                <w:sz w:val="20"/>
                <w:lang w:eastAsia="de-DE"/>
              </w:rPr>
              <w:t>ja</w:t>
            </w:r>
          </w:p>
        </w:tc>
        <w:tc>
          <w:tcPr>
            <w:tcW w:w="1013" w:type="dxa"/>
            <w:tcBorders>
              <w:top w:val="nil"/>
            </w:tcBorders>
            <w:shd w:val="clear" w:color="auto" w:fill="A6A6A6" w:themeFill="background1" w:themeFillShade="A6"/>
          </w:tcPr>
          <w:p w14:paraId="2BFF4F64" w14:textId="77777777" w:rsidR="004E6039" w:rsidRPr="0099440B" w:rsidRDefault="004E6039" w:rsidP="004E60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99440B">
              <w:rPr>
                <w:rFonts w:ascii="Arial" w:eastAsia="Times New Roman" w:hAnsi="Arial" w:cs="Arial"/>
                <w:sz w:val="20"/>
                <w:lang w:eastAsia="de-DE"/>
              </w:rPr>
              <w:t>nein</w:t>
            </w:r>
          </w:p>
        </w:tc>
      </w:tr>
      <w:tr w:rsidR="004E6039" w:rsidRPr="0099440B" w14:paraId="5C05DD4C" w14:textId="77777777" w:rsidTr="00727D65">
        <w:tc>
          <w:tcPr>
            <w:tcW w:w="6934" w:type="dxa"/>
          </w:tcPr>
          <w:p w14:paraId="103D627A" w14:textId="1791160B" w:rsidR="004E6039" w:rsidRPr="008A353C" w:rsidRDefault="004E6039" w:rsidP="004E6039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A353C">
              <w:rPr>
                <w:rFonts w:ascii="Arial" w:eastAsia="Times New Roman" w:hAnsi="Arial" w:cs="Arial"/>
                <w:lang w:eastAsia="de-DE"/>
              </w:rPr>
              <w:t xml:space="preserve">Mindestalter </w:t>
            </w:r>
            <w:r w:rsidR="00133F1E">
              <w:rPr>
                <w:rFonts w:ascii="Arial" w:eastAsia="Times New Roman" w:hAnsi="Arial" w:cs="Arial"/>
                <w:lang w:eastAsia="de-DE"/>
              </w:rPr>
              <w:t>27</w:t>
            </w:r>
            <w:r w:rsidR="00133F1E" w:rsidRPr="008A353C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8A353C">
              <w:rPr>
                <w:rFonts w:ascii="Arial" w:eastAsia="Times New Roman" w:hAnsi="Arial" w:cs="Arial"/>
                <w:lang w:eastAsia="de-DE"/>
              </w:rPr>
              <w:t>Jahre</w:t>
            </w:r>
          </w:p>
        </w:tc>
        <w:tc>
          <w:tcPr>
            <w:tcW w:w="1115" w:type="dxa"/>
          </w:tcPr>
          <w:p w14:paraId="1DF79BCB" w14:textId="77777777" w:rsidR="004E6039" w:rsidRPr="0099440B" w:rsidRDefault="004E6039" w:rsidP="004E60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1013" w:type="dxa"/>
          </w:tcPr>
          <w:p w14:paraId="3F207A6F" w14:textId="77777777" w:rsidR="004E6039" w:rsidRPr="0099440B" w:rsidRDefault="004E6039" w:rsidP="004E60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</w:tr>
      <w:tr w:rsidR="004E6039" w:rsidRPr="0099440B" w14:paraId="1C2E7587" w14:textId="77777777" w:rsidTr="00727D65">
        <w:tc>
          <w:tcPr>
            <w:tcW w:w="6934" w:type="dxa"/>
          </w:tcPr>
          <w:p w14:paraId="680798CE" w14:textId="77777777" w:rsidR="004E6039" w:rsidRPr="008A353C" w:rsidRDefault="004E6039" w:rsidP="004E6039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A353C">
              <w:rPr>
                <w:rFonts w:ascii="Arial" w:eastAsia="Times New Roman" w:hAnsi="Arial" w:cs="Arial"/>
                <w:lang w:eastAsia="de-DE"/>
              </w:rPr>
              <w:t xml:space="preserve">Erfolgreicher Abschluss Berufslehre, mind. </w:t>
            </w:r>
            <w:proofErr w:type="gramStart"/>
            <w:r w:rsidRPr="008A353C">
              <w:rPr>
                <w:rFonts w:ascii="Arial" w:eastAsia="Times New Roman" w:hAnsi="Arial" w:cs="Arial"/>
                <w:lang w:eastAsia="de-DE"/>
              </w:rPr>
              <w:t>3 jährig</w:t>
            </w:r>
            <w:proofErr w:type="gramEnd"/>
            <w:r w:rsidRPr="008A353C">
              <w:rPr>
                <w:rFonts w:ascii="Arial" w:eastAsia="Times New Roman" w:hAnsi="Arial" w:cs="Arial"/>
                <w:lang w:eastAsia="de-DE"/>
              </w:rPr>
              <w:t xml:space="preserve"> (EFZ)</w:t>
            </w:r>
          </w:p>
        </w:tc>
        <w:tc>
          <w:tcPr>
            <w:tcW w:w="1115" w:type="dxa"/>
          </w:tcPr>
          <w:p w14:paraId="067DFBC5" w14:textId="77777777" w:rsidR="004E6039" w:rsidRPr="0099440B" w:rsidRDefault="004E6039" w:rsidP="004E60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1013" w:type="dxa"/>
          </w:tcPr>
          <w:p w14:paraId="2A305B62" w14:textId="77777777" w:rsidR="004E6039" w:rsidRPr="0099440B" w:rsidRDefault="004E6039" w:rsidP="004E60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</w:tr>
      <w:tr w:rsidR="004E6039" w:rsidRPr="0099440B" w14:paraId="2F8C3000" w14:textId="77777777" w:rsidTr="00727D65">
        <w:tc>
          <w:tcPr>
            <w:tcW w:w="6934" w:type="dxa"/>
          </w:tcPr>
          <w:p w14:paraId="3D5F74FD" w14:textId="3575D6DB" w:rsidR="004E6039" w:rsidRPr="008A353C" w:rsidRDefault="004E6039" w:rsidP="004E6039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A353C">
              <w:rPr>
                <w:rFonts w:ascii="Arial" w:eastAsia="Times New Roman" w:hAnsi="Arial" w:cs="Arial"/>
                <w:lang w:eastAsia="de-DE"/>
              </w:rPr>
              <w:t xml:space="preserve">Nachgewiesene Berufstätigkeit von mind. 300% innerhalb von </w:t>
            </w:r>
            <w:r>
              <w:rPr>
                <w:rFonts w:ascii="Arial" w:eastAsia="Times New Roman" w:hAnsi="Arial" w:cs="Arial"/>
                <w:lang w:eastAsia="de-DE"/>
              </w:rPr>
              <w:t>8</w:t>
            </w:r>
            <w:r w:rsidRPr="008A353C">
              <w:rPr>
                <w:rFonts w:ascii="Arial" w:eastAsia="Times New Roman" w:hAnsi="Arial" w:cs="Arial"/>
                <w:lang w:eastAsia="de-DE"/>
              </w:rPr>
              <w:t xml:space="preserve"> Jahren</w:t>
            </w:r>
          </w:p>
        </w:tc>
        <w:tc>
          <w:tcPr>
            <w:tcW w:w="1115" w:type="dxa"/>
          </w:tcPr>
          <w:p w14:paraId="1217E98D" w14:textId="77777777" w:rsidR="004E6039" w:rsidRPr="0099440B" w:rsidRDefault="004E6039" w:rsidP="004E60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1013" w:type="dxa"/>
          </w:tcPr>
          <w:p w14:paraId="3A677F52" w14:textId="77777777" w:rsidR="004E6039" w:rsidRPr="0099440B" w:rsidRDefault="004E6039" w:rsidP="004E60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</w:tr>
      <w:tr w:rsidR="004E6039" w:rsidRPr="0099440B" w14:paraId="4D26ADDA" w14:textId="77777777" w:rsidTr="00727D65">
        <w:tc>
          <w:tcPr>
            <w:tcW w:w="6934" w:type="dxa"/>
          </w:tcPr>
          <w:p w14:paraId="301A4738" w14:textId="0DD20CEB" w:rsidR="004E6039" w:rsidRPr="008A353C" w:rsidRDefault="004E6039" w:rsidP="004E6039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8A353C">
              <w:rPr>
                <w:rFonts w:ascii="Arial" w:eastAsia="Times New Roman" w:hAnsi="Arial" w:cs="Arial"/>
                <w:lang w:eastAsia="de-DE"/>
              </w:rPr>
              <w:t xml:space="preserve">Deutsch als </w:t>
            </w:r>
            <w:r>
              <w:rPr>
                <w:rFonts w:ascii="Arial" w:eastAsia="Times New Roman" w:hAnsi="Arial" w:cs="Arial"/>
                <w:lang w:eastAsia="de-DE"/>
              </w:rPr>
              <w:t>Erst</w:t>
            </w:r>
            <w:r w:rsidRPr="008A353C">
              <w:rPr>
                <w:rFonts w:ascii="Arial" w:eastAsia="Times New Roman" w:hAnsi="Arial" w:cs="Arial"/>
                <w:lang w:eastAsia="de-DE"/>
              </w:rPr>
              <w:t>sprache oder Niveau C2</w:t>
            </w:r>
          </w:p>
        </w:tc>
        <w:tc>
          <w:tcPr>
            <w:tcW w:w="1115" w:type="dxa"/>
          </w:tcPr>
          <w:p w14:paraId="7B2AF34D" w14:textId="77777777" w:rsidR="004E6039" w:rsidRPr="0099440B" w:rsidRDefault="004E6039" w:rsidP="004E60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1013" w:type="dxa"/>
          </w:tcPr>
          <w:p w14:paraId="39C4C783" w14:textId="77777777" w:rsidR="004E6039" w:rsidRPr="0099440B" w:rsidRDefault="004E6039" w:rsidP="004E603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</w:tr>
    </w:tbl>
    <w:p w14:paraId="0B687DB7" w14:textId="77777777" w:rsidR="004E6039" w:rsidRDefault="004E6039" w:rsidP="004E6039">
      <w:pPr>
        <w:rPr>
          <w:rFonts w:ascii="Arial" w:hAnsi="Arial" w:cs="Arial"/>
          <w:b/>
          <w:color w:val="000000"/>
          <w:sz w:val="32"/>
          <w:szCs w:val="32"/>
        </w:rPr>
      </w:pPr>
    </w:p>
    <w:p w14:paraId="489221A0" w14:textId="77777777" w:rsidR="004E6039" w:rsidRDefault="004E6039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br w:type="page"/>
      </w:r>
    </w:p>
    <w:p w14:paraId="096B0DF1" w14:textId="42AB8174" w:rsidR="004E6039" w:rsidRPr="00813906" w:rsidRDefault="004E6039" w:rsidP="004E6039">
      <w:pPr>
        <w:rPr>
          <w:rFonts w:ascii="Arial" w:hAnsi="Arial" w:cs="Arial"/>
          <w:b/>
          <w:color w:val="000000"/>
          <w:sz w:val="32"/>
          <w:szCs w:val="32"/>
        </w:rPr>
      </w:pPr>
      <w:r w:rsidRPr="00813906">
        <w:rPr>
          <w:rFonts w:ascii="Arial" w:hAnsi="Arial" w:cs="Arial"/>
          <w:b/>
          <w:color w:val="000000"/>
          <w:sz w:val="32"/>
          <w:szCs w:val="32"/>
        </w:rPr>
        <w:lastRenderedPageBreak/>
        <w:t>1. Motivation fürs Studium</w:t>
      </w:r>
    </w:p>
    <w:p w14:paraId="7DEFD067" w14:textId="0039369E" w:rsidR="004E6039" w:rsidRPr="00813906" w:rsidRDefault="004E6039" w:rsidP="00706F16">
      <w:p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 w:rsidRPr="00813906">
        <w:rPr>
          <w:rFonts w:ascii="Arial" w:hAnsi="Arial" w:cs="Arial"/>
          <w:color w:val="000000"/>
          <w:szCs w:val="24"/>
        </w:rPr>
        <w:t>Wie ist der Entscheid fürs Studium gereift? Welche Überlegungen haben den Entscheid beeinflusst?</w:t>
      </w:r>
      <w:r>
        <w:rPr>
          <w:rFonts w:ascii="Arial" w:hAnsi="Arial" w:cs="Arial"/>
          <w:color w:val="000000"/>
          <w:szCs w:val="24"/>
        </w:rPr>
        <w:t xml:space="preserve"> (</w:t>
      </w:r>
      <w:r w:rsidRPr="00813906">
        <w:rPr>
          <w:rFonts w:ascii="Arial" w:hAnsi="Arial" w:cs="Arial"/>
          <w:color w:val="000000"/>
          <w:szCs w:val="24"/>
        </w:rPr>
        <w:t>Maximal 2000 Zeichen</w:t>
      </w:r>
      <w:r>
        <w:rPr>
          <w:rFonts w:ascii="Arial" w:hAnsi="Arial" w:cs="Arial"/>
          <w:color w:val="000000"/>
          <w:szCs w:val="24"/>
        </w:rPr>
        <w:t>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E6039" w:rsidRPr="00813906" w14:paraId="68B78D1A" w14:textId="77777777" w:rsidTr="00706F16">
        <w:tc>
          <w:tcPr>
            <w:tcW w:w="9351" w:type="dxa"/>
          </w:tcPr>
          <w:p w14:paraId="741B040A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4B76E0F4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2AA0CB15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59BA151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E88A592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0B44C9B4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8FAB503" w14:textId="2DF0EEB1" w:rsidR="004E6039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0F01C4FC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4FF1DE3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A2A7995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4A874D87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43B60C62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3A05EB5C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10230782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57A24664" w14:textId="77777777" w:rsidR="004E6039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FDC4B52" w14:textId="77777777" w:rsidR="004E6039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003ABED4" w14:textId="07735DA6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64AD003A" w14:textId="77777777" w:rsidR="004E6039" w:rsidRPr="00813906" w:rsidRDefault="004E6039" w:rsidP="004E6039">
      <w:pPr>
        <w:rPr>
          <w:rFonts w:ascii="Arial" w:hAnsi="Arial" w:cs="Arial"/>
          <w:color w:val="000000"/>
          <w:szCs w:val="24"/>
        </w:rPr>
      </w:pPr>
    </w:p>
    <w:p w14:paraId="5BEE9ADE" w14:textId="795EA71E" w:rsidR="004E6039" w:rsidRPr="00813906" w:rsidRDefault="004E6039" w:rsidP="004E6039">
      <w:pPr>
        <w:rPr>
          <w:rFonts w:ascii="Arial" w:hAnsi="Arial" w:cs="Arial"/>
          <w:b/>
          <w:color w:val="000000"/>
          <w:sz w:val="32"/>
          <w:szCs w:val="32"/>
        </w:rPr>
      </w:pPr>
      <w:r w:rsidRPr="00813906">
        <w:rPr>
          <w:rFonts w:ascii="Arial" w:hAnsi="Arial" w:cs="Arial"/>
          <w:b/>
          <w:color w:val="000000"/>
          <w:sz w:val="32"/>
          <w:szCs w:val="32"/>
        </w:rPr>
        <w:t>2. Kenntnisse und Erwartungen an d</w:t>
      </w:r>
      <w:r>
        <w:rPr>
          <w:rFonts w:ascii="Arial" w:hAnsi="Arial" w:cs="Arial"/>
          <w:b/>
          <w:color w:val="000000"/>
          <w:sz w:val="32"/>
          <w:szCs w:val="32"/>
        </w:rPr>
        <w:t>en Beruf Logopädin bzw. Logopäde</w:t>
      </w:r>
    </w:p>
    <w:p w14:paraId="26E5B57E" w14:textId="227F2AF1" w:rsidR="004E6039" w:rsidRPr="00813906" w:rsidRDefault="004E6039" w:rsidP="00706F16">
      <w:p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 w:rsidRPr="00813906">
        <w:rPr>
          <w:rFonts w:ascii="Arial" w:hAnsi="Arial" w:cs="Arial"/>
          <w:color w:val="000000"/>
          <w:szCs w:val="24"/>
        </w:rPr>
        <w:t xml:space="preserve">Welches </w:t>
      </w:r>
      <w:r w:rsidR="00C433C0">
        <w:rPr>
          <w:rFonts w:ascii="Arial" w:hAnsi="Arial" w:cs="Arial"/>
          <w:color w:val="000000"/>
          <w:szCs w:val="24"/>
        </w:rPr>
        <w:t>Bild der Logopädie</w:t>
      </w:r>
      <w:r w:rsidRPr="00813906">
        <w:rPr>
          <w:rFonts w:ascii="Arial" w:hAnsi="Arial" w:cs="Arial"/>
          <w:color w:val="000000"/>
          <w:szCs w:val="24"/>
        </w:rPr>
        <w:t xml:space="preserve"> prägt Ihre Vorstellung? Welche Erwartungen an den </w:t>
      </w:r>
      <w:r w:rsidR="00C433C0">
        <w:rPr>
          <w:rFonts w:ascii="Arial" w:hAnsi="Arial" w:cs="Arial"/>
          <w:color w:val="000000"/>
          <w:szCs w:val="24"/>
        </w:rPr>
        <w:t>Beruf Logopädin bzw. Logopäde</w:t>
      </w:r>
      <w:r w:rsidRPr="00813906">
        <w:rPr>
          <w:rFonts w:ascii="Arial" w:hAnsi="Arial" w:cs="Arial"/>
          <w:color w:val="000000"/>
          <w:szCs w:val="24"/>
        </w:rPr>
        <w:t xml:space="preserve"> haben Sie? Was sind potentielle negative Seiten de</w:t>
      </w:r>
      <w:r w:rsidR="00C433C0">
        <w:rPr>
          <w:rFonts w:ascii="Arial" w:hAnsi="Arial" w:cs="Arial"/>
          <w:color w:val="000000"/>
          <w:szCs w:val="24"/>
        </w:rPr>
        <w:t xml:space="preserve">r logopädischen Tätigkeit </w:t>
      </w:r>
      <w:r w:rsidRPr="00813906">
        <w:rPr>
          <w:rFonts w:ascii="Arial" w:hAnsi="Arial" w:cs="Arial"/>
          <w:color w:val="000000"/>
          <w:szCs w:val="24"/>
        </w:rPr>
        <w:t>und wie begegnen Sie diesen?</w:t>
      </w:r>
      <w:r>
        <w:rPr>
          <w:rFonts w:ascii="Arial" w:hAnsi="Arial" w:cs="Arial"/>
          <w:color w:val="000000"/>
          <w:szCs w:val="24"/>
        </w:rPr>
        <w:t xml:space="preserve"> (</w:t>
      </w:r>
      <w:r w:rsidRPr="00813906">
        <w:rPr>
          <w:rFonts w:ascii="Arial" w:hAnsi="Arial" w:cs="Arial"/>
          <w:color w:val="000000"/>
          <w:szCs w:val="24"/>
        </w:rPr>
        <w:t>Maximal 2000 Zeichen</w:t>
      </w:r>
      <w:r>
        <w:rPr>
          <w:rFonts w:ascii="Arial" w:hAnsi="Arial" w:cs="Arial"/>
          <w:color w:val="000000"/>
          <w:szCs w:val="24"/>
        </w:rPr>
        <w:t>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E6039" w:rsidRPr="00813906" w14:paraId="303BA3E8" w14:textId="77777777" w:rsidTr="00706F16">
        <w:tc>
          <w:tcPr>
            <w:tcW w:w="9351" w:type="dxa"/>
          </w:tcPr>
          <w:p w14:paraId="204AA9EF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B65E853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3F8EA253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5DF632D3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4908BF57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FA13BA7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177A67B6" w14:textId="77777777" w:rsidR="004E6039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4DE97647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106B4E5F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FAA5E69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45F4E26C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5E9F21DF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19E363A5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43727F8B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1A93BFBB" w14:textId="77777777" w:rsidR="004E6039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438A6B1A" w14:textId="77777777" w:rsidR="004E6039" w:rsidRPr="00813906" w:rsidRDefault="004E6039" w:rsidP="004E6039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0C97BEFE" w14:textId="77777777" w:rsidR="004E6039" w:rsidRPr="00813906" w:rsidRDefault="004E6039" w:rsidP="004E6039">
      <w:pPr>
        <w:rPr>
          <w:rFonts w:ascii="Arial" w:hAnsi="Arial" w:cs="Arial"/>
          <w:b/>
          <w:color w:val="000000"/>
          <w:sz w:val="32"/>
          <w:szCs w:val="32"/>
        </w:rPr>
      </w:pPr>
      <w:r w:rsidRPr="00813906">
        <w:rPr>
          <w:rFonts w:ascii="Arial" w:hAnsi="Arial" w:cs="Arial"/>
          <w:b/>
          <w:color w:val="000000"/>
          <w:sz w:val="32"/>
          <w:szCs w:val="32"/>
        </w:rPr>
        <w:lastRenderedPageBreak/>
        <w:t>3. Überlegungen zum Studium (Organisation und Planung des Studiums)</w:t>
      </w:r>
    </w:p>
    <w:p w14:paraId="215EB492" w14:textId="6173E69F" w:rsidR="004E6039" w:rsidRPr="00813906" w:rsidRDefault="004E6039" w:rsidP="00706F16">
      <w:p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 w:rsidRPr="00813906">
        <w:rPr>
          <w:rFonts w:ascii="Arial" w:hAnsi="Arial" w:cs="Arial"/>
          <w:color w:val="000000"/>
          <w:szCs w:val="24"/>
        </w:rPr>
        <w:t>Wie organisieren Sie Ihr Studium neben Ihrem Privatleben? Sind Sie sich der Hürden des Absolvierens (z. B. zahlreiche Blockpraktika mit 100% Anwesenheit) bewusst? Wie planen Sie die Finanzierung des Studiums?</w:t>
      </w:r>
      <w:r>
        <w:rPr>
          <w:rFonts w:ascii="Arial" w:hAnsi="Arial" w:cs="Arial"/>
          <w:color w:val="000000"/>
          <w:szCs w:val="24"/>
        </w:rPr>
        <w:t xml:space="preserve"> (</w:t>
      </w:r>
      <w:r w:rsidRPr="00813906">
        <w:rPr>
          <w:rFonts w:ascii="Arial" w:hAnsi="Arial" w:cs="Arial"/>
          <w:color w:val="000000"/>
          <w:szCs w:val="24"/>
        </w:rPr>
        <w:t>Maximal 2000 Zeichen</w:t>
      </w:r>
      <w:r>
        <w:rPr>
          <w:rFonts w:ascii="Arial" w:hAnsi="Arial" w:cs="Arial"/>
          <w:color w:val="000000"/>
          <w:szCs w:val="24"/>
        </w:rPr>
        <w:t>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E6039" w:rsidRPr="00813906" w14:paraId="022023FC" w14:textId="77777777" w:rsidTr="00706F16">
        <w:tc>
          <w:tcPr>
            <w:tcW w:w="9351" w:type="dxa"/>
          </w:tcPr>
          <w:p w14:paraId="494218F5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07C459A1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12AF3B2D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77DDDF9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2B9953D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049F21B3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7DC9004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138DC7F1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413C1DE6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3A53E6FB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3FD110A3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527814CE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3C309A3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4C559425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0A2138CB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378C860F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24FFBDC6" w14:textId="77777777" w:rsidR="004E6039" w:rsidRPr="00813906" w:rsidRDefault="004E6039" w:rsidP="00C433C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26111FDD" w14:textId="77777777" w:rsidR="004E6039" w:rsidRPr="00813906" w:rsidRDefault="004E6039" w:rsidP="004E6039">
      <w:pPr>
        <w:rPr>
          <w:rFonts w:ascii="Arial" w:hAnsi="Arial" w:cs="Arial"/>
          <w:color w:val="000000"/>
          <w:szCs w:val="24"/>
        </w:rPr>
      </w:pPr>
    </w:p>
    <w:p w14:paraId="7A00264B" w14:textId="77777777" w:rsidR="004E6039" w:rsidRDefault="004E6039" w:rsidP="004E6039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br w:type="page"/>
      </w:r>
    </w:p>
    <w:p w14:paraId="72CA0740" w14:textId="77777777" w:rsidR="004E6039" w:rsidRPr="00813906" w:rsidRDefault="004E6039" w:rsidP="004E6039">
      <w:pPr>
        <w:rPr>
          <w:rFonts w:ascii="Arial" w:hAnsi="Arial" w:cs="Arial"/>
          <w:b/>
          <w:color w:val="000000"/>
          <w:sz w:val="32"/>
          <w:szCs w:val="32"/>
        </w:rPr>
      </w:pPr>
      <w:r w:rsidRPr="00813906">
        <w:rPr>
          <w:rFonts w:ascii="Arial" w:hAnsi="Arial" w:cs="Arial"/>
          <w:b/>
          <w:color w:val="000000"/>
          <w:sz w:val="32"/>
          <w:szCs w:val="32"/>
        </w:rPr>
        <w:lastRenderedPageBreak/>
        <w:t>Selbsteinschätzung</w:t>
      </w:r>
    </w:p>
    <w:p w14:paraId="4B8513C4" w14:textId="77777777" w:rsidR="004E6039" w:rsidRPr="00813906" w:rsidRDefault="004E6039" w:rsidP="00706F16">
      <w:p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 w:rsidRPr="00813906">
        <w:rPr>
          <w:rFonts w:ascii="Arial" w:hAnsi="Arial" w:cs="Arial"/>
          <w:color w:val="000000"/>
          <w:szCs w:val="24"/>
        </w:rPr>
        <w:t>Wie beurteilen Sie Ihre Kenntnisse und Kompetenzen in den folgenden Bereichen? Wann haben Sie sich das letzte Mal mit diesen Themen auseinandergesetzt (Sekundarschule, Berufsausbildung, Beruf oder konkrete Situationen)?</w:t>
      </w:r>
    </w:p>
    <w:p w14:paraId="4B54273C" w14:textId="77777777" w:rsidR="004E6039" w:rsidRPr="00813906" w:rsidRDefault="004E6039" w:rsidP="00706F16">
      <w:p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</w:p>
    <w:p w14:paraId="76720B40" w14:textId="77777777" w:rsidR="004E6039" w:rsidRPr="00813906" w:rsidRDefault="004E6039" w:rsidP="00706F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813906">
        <w:rPr>
          <w:rFonts w:ascii="Arial" w:hAnsi="Arial" w:cs="Arial"/>
          <w:color w:val="000000"/>
          <w:szCs w:val="24"/>
        </w:rPr>
        <w:t>+</w:t>
      </w:r>
      <w:proofErr w:type="gramStart"/>
      <w:r w:rsidRPr="00813906">
        <w:rPr>
          <w:rFonts w:ascii="Arial" w:hAnsi="Arial" w:cs="Arial"/>
          <w:color w:val="000000"/>
          <w:szCs w:val="24"/>
        </w:rPr>
        <w:t xml:space="preserve">+  </w:t>
      </w:r>
      <w:r w:rsidRPr="00813906">
        <w:rPr>
          <w:rFonts w:ascii="Arial" w:hAnsi="Arial" w:cs="Arial"/>
          <w:color w:val="000000"/>
          <w:szCs w:val="24"/>
        </w:rPr>
        <w:tab/>
      </w:r>
      <w:proofErr w:type="gramEnd"/>
      <w:r w:rsidRPr="00813906">
        <w:rPr>
          <w:rFonts w:ascii="Arial" w:hAnsi="Arial" w:cs="Arial"/>
          <w:color w:val="000000"/>
          <w:szCs w:val="24"/>
        </w:rPr>
        <w:t>sehr gute Kompetenzen / kein Entwicklungsbedarf</w:t>
      </w:r>
    </w:p>
    <w:p w14:paraId="10268A04" w14:textId="77777777" w:rsidR="004E6039" w:rsidRPr="00813906" w:rsidRDefault="004E6039" w:rsidP="00706F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813906">
        <w:rPr>
          <w:rFonts w:ascii="Arial" w:hAnsi="Arial" w:cs="Arial"/>
          <w:color w:val="000000"/>
          <w:szCs w:val="24"/>
        </w:rPr>
        <w:t>+</w:t>
      </w:r>
      <w:r w:rsidRPr="00813906">
        <w:rPr>
          <w:rFonts w:ascii="Arial" w:hAnsi="Arial" w:cs="Arial"/>
          <w:color w:val="000000"/>
          <w:szCs w:val="24"/>
        </w:rPr>
        <w:tab/>
        <w:t>gute Kompetenzen / kein Entwicklungsbedarf</w:t>
      </w:r>
    </w:p>
    <w:p w14:paraId="3189875B" w14:textId="77777777" w:rsidR="004E6039" w:rsidRPr="00813906" w:rsidRDefault="004E6039" w:rsidP="00706F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813906">
        <w:rPr>
          <w:rFonts w:ascii="Arial" w:hAnsi="Arial" w:cs="Arial"/>
          <w:color w:val="000000"/>
          <w:szCs w:val="24"/>
        </w:rPr>
        <w:t xml:space="preserve">- </w:t>
      </w:r>
      <w:r w:rsidRPr="00813906">
        <w:rPr>
          <w:rFonts w:ascii="Arial" w:hAnsi="Arial" w:cs="Arial"/>
          <w:color w:val="000000"/>
          <w:szCs w:val="24"/>
        </w:rPr>
        <w:tab/>
        <w:t>eher ungenügende Kompetenzen / leich</w:t>
      </w:r>
      <w:r>
        <w:rPr>
          <w:rFonts w:ascii="Arial" w:hAnsi="Arial" w:cs="Arial"/>
          <w:color w:val="000000"/>
          <w:szCs w:val="24"/>
        </w:rPr>
        <w:t>t</w:t>
      </w:r>
      <w:r w:rsidRPr="00813906">
        <w:rPr>
          <w:rFonts w:ascii="Arial" w:hAnsi="Arial" w:cs="Arial"/>
          <w:color w:val="000000"/>
          <w:szCs w:val="24"/>
        </w:rPr>
        <w:t>er Entwicklungsbedarf</w:t>
      </w:r>
    </w:p>
    <w:p w14:paraId="041A87FA" w14:textId="77777777" w:rsidR="004E6039" w:rsidRPr="00813906" w:rsidRDefault="004E6039" w:rsidP="00706F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813906">
        <w:rPr>
          <w:rFonts w:ascii="Arial" w:hAnsi="Arial" w:cs="Arial"/>
          <w:color w:val="000000"/>
          <w:szCs w:val="24"/>
        </w:rPr>
        <w:t>- -</w:t>
      </w:r>
      <w:r w:rsidRPr="00813906">
        <w:rPr>
          <w:rFonts w:ascii="Arial" w:hAnsi="Arial" w:cs="Arial"/>
          <w:color w:val="000000"/>
          <w:szCs w:val="24"/>
        </w:rPr>
        <w:tab/>
        <w:t>klar ungenügende Kompetenzen / grosser Entwicklungsbedarf</w:t>
      </w:r>
    </w:p>
    <w:p w14:paraId="08DF341A" w14:textId="77777777" w:rsidR="004E6039" w:rsidRPr="00813906" w:rsidRDefault="004E6039" w:rsidP="00706F16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</w:p>
    <w:p w14:paraId="72BBE34B" w14:textId="13F9F13C" w:rsidR="004E6039" w:rsidRDefault="004E6039" w:rsidP="00706F16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 w:rsidRPr="00813906">
        <w:rPr>
          <w:rFonts w:ascii="Arial" w:hAnsi="Arial" w:cs="Arial"/>
          <w:color w:val="000000"/>
          <w:szCs w:val="24"/>
        </w:rPr>
        <w:t>Bei ungenügenden Kompetenzen legen Sie bitte dar, wie Sie diese bis Studienbeginn ganz konkret auf den Minimalstandard bringen</w:t>
      </w:r>
      <w:r>
        <w:rPr>
          <w:rFonts w:ascii="Arial" w:hAnsi="Arial" w:cs="Arial"/>
          <w:color w:val="000000"/>
          <w:szCs w:val="24"/>
        </w:rPr>
        <w:t xml:space="preserve"> wollen</w:t>
      </w:r>
      <w:r w:rsidRPr="00813906">
        <w:rPr>
          <w:rFonts w:ascii="Arial" w:hAnsi="Arial" w:cs="Arial"/>
          <w:color w:val="000000"/>
          <w:szCs w:val="24"/>
        </w:rPr>
        <w:t>.</w:t>
      </w:r>
      <w:r w:rsidR="003A73E1">
        <w:rPr>
          <w:rFonts w:ascii="Arial" w:hAnsi="Arial" w:cs="Arial"/>
          <w:color w:val="000000"/>
          <w:szCs w:val="24"/>
        </w:rPr>
        <w:t xml:space="preserve"> </w:t>
      </w:r>
    </w:p>
    <w:p w14:paraId="703067EF" w14:textId="77777777" w:rsidR="003A73E1" w:rsidRPr="005F4726" w:rsidRDefault="003A73E1" w:rsidP="003A73E1">
      <w:pPr>
        <w:tabs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5F4726">
        <w:rPr>
          <w:rFonts w:ascii="Arial" w:hAnsi="Arial" w:cs="Arial"/>
          <w:b/>
          <w:bCs/>
          <w:color w:val="000000"/>
          <w:szCs w:val="24"/>
        </w:rPr>
        <w:t>Verfassen Sie zu jeder Kompetenz eine umfassende Einschätzung, welche uns erlaubt, Ihre Kompetenzen realistisch einzuschätzen</w:t>
      </w:r>
      <w:r>
        <w:rPr>
          <w:rFonts w:ascii="Arial" w:hAnsi="Arial" w:cs="Arial"/>
          <w:b/>
          <w:bCs/>
          <w:color w:val="000000"/>
          <w:szCs w:val="24"/>
        </w:rPr>
        <w:t>.</w:t>
      </w:r>
    </w:p>
    <w:p w14:paraId="3174FD91" w14:textId="77777777" w:rsidR="003A73E1" w:rsidRDefault="003A73E1" w:rsidP="00706F16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</w:p>
    <w:p w14:paraId="215AAD72" w14:textId="10FAB27D" w:rsidR="00C433C0" w:rsidRPr="00C433C0" w:rsidRDefault="007953CF" w:rsidP="00C433C0">
      <w:pPr>
        <w:tabs>
          <w:tab w:val="left" w:pos="567"/>
        </w:tabs>
        <w:spacing w:before="120" w:after="0" w:line="36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Kompetenzen </w:t>
      </w:r>
      <w:r w:rsidR="00C433C0" w:rsidRPr="00C433C0">
        <w:rPr>
          <w:rFonts w:ascii="Arial" w:hAnsi="Arial" w:cs="Arial"/>
          <w:b/>
          <w:color w:val="000000"/>
          <w:szCs w:val="24"/>
        </w:rPr>
        <w:t>Deutsche Sprache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5"/>
        <w:gridCol w:w="425"/>
        <w:gridCol w:w="426"/>
        <w:gridCol w:w="5130"/>
      </w:tblGrid>
      <w:tr w:rsidR="004E6039" w:rsidRPr="00706F16" w14:paraId="2F227831" w14:textId="77777777" w:rsidTr="00706F16">
        <w:tc>
          <w:tcPr>
            <w:tcW w:w="2405" w:type="dxa"/>
            <w:shd w:val="clear" w:color="auto" w:fill="D9D9D9" w:themeFill="background1" w:themeFillShade="D9"/>
          </w:tcPr>
          <w:p w14:paraId="2D0BA2EB" w14:textId="77777777" w:rsidR="004E6039" w:rsidRPr="00706F16" w:rsidRDefault="004E6039" w:rsidP="00C433C0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Kompetenz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275CFCA" w14:textId="77777777" w:rsidR="004E6039" w:rsidRPr="00706F16" w:rsidRDefault="004E6039" w:rsidP="00C433C0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++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CB1379F" w14:textId="77777777" w:rsidR="004E6039" w:rsidRPr="00706F16" w:rsidRDefault="004E6039" w:rsidP="00C433C0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5AFB44A" w14:textId="77777777" w:rsidR="004E6039" w:rsidRPr="00706F16" w:rsidRDefault="004E6039" w:rsidP="00C433C0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0A45985" w14:textId="77777777" w:rsidR="004E6039" w:rsidRPr="00706F16" w:rsidRDefault="004E6039" w:rsidP="00C433C0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  <w:p w14:paraId="5C0B069A" w14:textId="77777777" w:rsidR="004E6039" w:rsidRPr="00706F16" w:rsidRDefault="004E6039" w:rsidP="00C433C0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2E092022" w14:textId="77777777" w:rsidR="004E6039" w:rsidRPr="00706F16" w:rsidRDefault="004E6039" w:rsidP="00C433C0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Kommentare / Belege</w:t>
            </w:r>
          </w:p>
        </w:tc>
      </w:tr>
      <w:tr w:rsidR="00C433C0" w:rsidRPr="00813906" w14:paraId="62A8C80C" w14:textId="77777777" w:rsidTr="007953CF">
        <w:trPr>
          <w:trHeight w:val="1564"/>
        </w:trPr>
        <w:tc>
          <w:tcPr>
            <w:tcW w:w="2405" w:type="dxa"/>
          </w:tcPr>
          <w:p w14:paraId="2186421B" w14:textId="7DF51DC6" w:rsidR="00C433C0" w:rsidRPr="00706F16" w:rsidRDefault="00C433C0" w:rsidP="00706F16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Grammatikkompetenz</w:t>
            </w:r>
          </w:p>
        </w:tc>
        <w:tc>
          <w:tcPr>
            <w:tcW w:w="425" w:type="dxa"/>
          </w:tcPr>
          <w:p w14:paraId="36A2BDC8" w14:textId="77777777" w:rsidR="00C433C0" w:rsidRPr="00813906" w:rsidRDefault="00C433C0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C576F6F" w14:textId="77777777" w:rsidR="00C433C0" w:rsidRPr="00813906" w:rsidRDefault="00C433C0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15ABDA1" w14:textId="77777777" w:rsidR="00C433C0" w:rsidRPr="00813906" w:rsidRDefault="00C433C0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7129AE30" w14:textId="77777777" w:rsidR="00C433C0" w:rsidRPr="00813906" w:rsidRDefault="00C433C0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670C6C6F" w14:textId="77777777" w:rsidR="00C433C0" w:rsidRPr="00813906" w:rsidRDefault="00C433C0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953CF" w:rsidRPr="00813906" w14:paraId="3FDB1F49" w14:textId="77777777" w:rsidTr="007953CF">
        <w:trPr>
          <w:trHeight w:val="1564"/>
        </w:trPr>
        <w:tc>
          <w:tcPr>
            <w:tcW w:w="2405" w:type="dxa"/>
          </w:tcPr>
          <w:p w14:paraId="19D6DFD8" w14:textId="07C279B2" w:rsidR="007953CF" w:rsidRPr="00706F16" w:rsidRDefault="007953CF" w:rsidP="00706F16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Rechtschreibung</w:t>
            </w:r>
          </w:p>
        </w:tc>
        <w:tc>
          <w:tcPr>
            <w:tcW w:w="425" w:type="dxa"/>
          </w:tcPr>
          <w:p w14:paraId="63561D8F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9B8EAB6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6113A4F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1DF6BBA6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1D8985B4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953CF" w:rsidRPr="00813906" w14:paraId="19D5F628" w14:textId="77777777" w:rsidTr="007953CF">
        <w:trPr>
          <w:trHeight w:val="1564"/>
        </w:trPr>
        <w:tc>
          <w:tcPr>
            <w:tcW w:w="2405" w:type="dxa"/>
          </w:tcPr>
          <w:p w14:paraId="6D8DC652" w14:textId="49BB20AC" w:rsidR="007953CF" w:rsidRPr="00706F16" w:rsidRDefault="007953CF" w:rsidP="00706F16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Literaturkenntnisse</w:t>
            </w:r>
          </w:p>
        </w:tc>
        <w:tc>
          <w:tcPr>
            <w:tcW w:w="425" w:type="dxa"/>
          </w:tcPr>
          <w:p w14:paraId="72FE16DF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8C0562F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5B71594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7BC393B2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19061811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36648951" w14:textId="77777777" w:rsidR="003A73E1" w:rsidRDefault="003A73E1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5"/>
        <w:gridCol w:w="425"/>
        <w:gridCol w:w="426"/>
        <w:gridCol w:w="5130"/>
      </w:tblGrid>
      <w:tr w:rsidR="003A73E1" w:rsidRPr="00706F16" w14:paraId="1D87E39C" w14:textId="77777777" w:rsidTr="00D302BC">
        <w:tc>
          <w:tcPr>
            <w:tcW w:w="2405" w:type="dxa"/>
            <w:shd w:val="clear" w:color="auto" w:fill="D9D9D9" w:themeFill="background1" w:themeFillShade="D9"/>
          </w:tcPr>
          <w:p w14:paraId="72A947BA" w14:textId="0133AC45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Kompetenz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331B02A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++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440365E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E727856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787F39F4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  <w:p w14:paraId="43DF471E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67B81EF1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Kommentare / Belege</w:t>
            </w:r>
          </w:p>
        </w:tc>
      </w:tr>
      <w:tr w:rsidR="007953CF" w:rsidRPr="00813906" w14:paraId="2F58CBDE" w14:textId="77777777" w:rsidTr="007953CF">
        <w:trPr>
          <w:trHeight w:val="1564"/>
        </w:trPr>
        <w:tc>
          <w:tcPr>
            <w:tcW w:w="2405" w:type="dxa"/>
          </w:tcPr>
          <w:p w14:paraId="6F18BDFC" w14:textId="77777777" w:rsidR="00706F16" w:rsidRDefault="007953CF" w:rsidP="00706F16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Textverständnis</w:t>
            </w:r>
          </w:p>
          <w:p w14:paraId="4C1714E9" w14:textId="56D972DF" w:rsidR="007953CF" w:rsidRDefault="007953CF" w:rsidP="00706F16">
            <w:pPr>
              <w:spacing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706F16">
              <w:rPr>
                <w:rFonts w:ascii="Arial" w:hAnsi="Arial" w:cs="Arial"/>
                <w:color w:val="000000"/>
                <w:sz w:val="18"/>
                <w:szCs w:val="18"/>
              </w:rPr>
              <w:t>(Texte erschliessen sowie zielgerichtet lesen und interpretieren können)</w:t>
            </w:r>
          </w:p>
        </w:tc>
        <w:tc>
          <w:tcPr>
            <w:tcW w:w="425" w:type="dxa"/>
          </w:tcPr>
          <w:p w14:paraId="2C89FC6C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4A5838A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CB429D7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46B5D560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48C7AD86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953CF" w:rsidRPr="00813906" w14:paraId="5F6762FC" w14:textId="77777777" w:rsidTr="007953CF">
        <w:trPr>
          <w:trHeight w:val="1564"/>
        </w:trPr>
        <w:tc>
          <w:tcPr>
            <w:tcW w:w="2405" w:type="dxa"/>
          </w:tcPr>
          <w:p w14:paraId="06E8A9B7" w14:textId="45C12634" w:rsidR="007953CF" w:rsidRDefault="007953CF" w:rsidP="00706F16">
            <w:pPr>
              <w:spacing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Verfassen schriftlicher Arbeiten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06F16">
              <w:rPr>
                <w:rFonts w:ascii="Arial" w:hAnsi="Arial" w:cs="Arial"/>
                <w:color w:val="000000"/>
                <w:sz w:val="18"/>
                <w:szCs w:val="18"/>
              </w:rPr>
              <w:t>(verständliche Texte eigenständig schreiben und überarbeiten können)</w:t>
            </w:r>
          </w:p>
        </w:tc>
        <w:tc>
          <w:tcPr>
            <w:tcW w:w="425" w:type="dxa"/>
          </w:tcPr>
          <w:p w14:paraId="26C39691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873FE49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4EF068B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70DADC08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1738216F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23DAA2F1" w14:textId="77777777" w:rsidR="004E6039" w:rsidRPr="00813906" w:rsidRDefault="004E6039" w:rsidP="004E6039">
      <w:pPr>
        <w:rPr>
          <w:rFonts w:ascii="Arial" w:hAnsi="Arial" w:cs="Arial"/>
          <w:color w:val="000000"/>
          <w:szCs w:val="24"/>
        </w:rPr>
      </w:pPr>
    </w:p>
    <w:p w14:paraId="1E762186" w14:textId="7C9E2A6A" w:rsidR="004E6039" w:rsidRPr="007953CF" w:rsidRDefault="007953CF" w:rsidP="004E6039">
      <w:pPr>
        <w:rPr>
          <w:rFonts w:ascii="Arial" w:hAnsi="Arial" w:cs="Arial"/>
          <w:b/>
          <w:szCs w:val="24"/>
        </w:rPr>
      </w:pPr>
      <w:r w:rsidRPr="007953CF">
        <w:rPr>
          <w:rFonts w:ascii="Arial" w:hAnsi="Arial" w:cs="Arial"/>
          <w:b/>
          <w:szCs w:val="24"/>
        </w:rPr>
        <w:t>Weitere Kompetenzen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5"/>
        <w:gridCol w:w="425"/>
        <w:gridCol w:w="426"/>
        <w:gridCol w:w="5130"/>
      </w:tblGrid>
      <w:tr w:rsidR="007953CF" w:rsidRPr="00813906" w14:paraId="6D3052D3" w14:textId="77777777" w:rsidTr="00706F16">
        <w:trPr>
          <w:trHeight w:val="2242"/>
        </w:trPr>
        <w:tc>
          <w:tcPr>
            <w:tcW w:w="2405" w:type="dxa"/>
          </w:tcPr>
          <w:p w14:paraId="6C4584D9" w14:textId="7CDA306E" w:rsidR="007953CF" w:rsidRPr="00813906" w:rsidRDefault="007953CF" w:rsidP="00706F16">
            <w:pPr>
              <w:spacing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Andere Sprachkenntnisse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06F16">
              <w:rPr>
                <w:rFonts w:ascii="Arial" w:hAnsi="Arial" w:cs="Arial"/>
                <w:color w:val="000000"/>
                <w:sz w:val="18"/>
                <w:szCs w:val="18"/>
              </w:rPr>
              <w:t>(weitere Erstsprachen oder Fremdsprachen-kenntnisse)</w:t>
            </w:r>
          </w:p>
        </w:tc>
        <w:tc>
          <w:tcPr>
            <w:tcW w:w="425" w:type="dxa"/>
          </w:tcPr>
          <w:p w14:paraId="42067823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D3BA192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3B22320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3FA483C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53B1F5D2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953CF" w:rsidRPr="00813906" w14:paraId="1C36278F" w14:textId="77777777" w:rsidTr="00706F16">
        <w:trPr>
          <w:trHeight w:val="2401"/>
        </w:trPr>
        <w:tc>
          <w:tcPr>
            <w:tcW w:w="2405" w:type="dxa"/>
          </w:tcPr>
          <w:p w14:paraId="0018704F" w14:textId="6C88C97F" w:rsidR="007953CF" w:rsidRPr="00706F16" w:rsidRDefault="007953CF" w:rsidP="00706F16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Mathematische Kompetenzen</w:t>
            </w:r>
          </w:p>
        </w:tc>
        <w:tc>
          <w:tcPr>
            <w:tcW w:w="425" w:type="dxa"/>
          </w:tcPr>
          <w:p w14:paraId="44993561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4A1AA4C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90F07D8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0ACA1F8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19CE58EC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953CF" w:rsidRPr="00813906" w14:paraId="58032AB1" w14:textId="77777777" w:rsidTr="00706F16">
        <w:trPr>
          <w:trHeight w:val="2251"/>
        </w:trPr>
        <w:tc>
          <w:tcPr>
            <w:tcW w:w="2405" w:type="dxa"/>
          </w:tcPr>
          <w:p w14:paraId="649859E9" w14:textId="106FCFFC" w:rsidR="007953CF" w:rsidRPr="00706F16" w:rsidRDefault="007953CF" w:rsidP="00706F16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Musische Kompetenzen</w:t>
            </w:r>
          </w:p>
        </w:tc>
        <w:tc>
          <w:tcPr>
            <w:tcW w:w="425" w:type="dxa"/>
          </w:tcPr>
          <w:p w14:paraId="43BE2BFE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1AA7BC6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45B463A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CA1FD1B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5D77CD13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11107F04" w14:textId="77777777" w:rsidR="003A73E1" w:rsidRDefault="003A73E1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5"/>
        <w:gridCol w:w="425"/>
        <w:gridCol w:w="426"/>
        <w:gridCol w:w="5130"/>
      </w:tblGrid>
      <w:tr w:rsidR="003A73E1" w:rsidRPr="00706F16" w14:paraId="24EFB7FF" w14:textId="77777777" w:rsidTr="00D302BC">
        <w:tc>
          <w:tcPr>
            <w:tcW w:w="2405" w:type="dxa"/>
            <w:shd w:val="clear" w:color="auto" w:fill="D9D9D9" w:themeFill="background1" w:themeFillShade="D9"/>
          </w:tcPr>
          <w:p w14:paraId="49F4AF62" w14:textId="1B727573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Kompetenz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AF9286E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++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390D808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6BC7D19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8183240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  <w:p w14:paraId="134C98FE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7C9616A5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Kommentare / Belege</w:t>
            </w:r>
          </w:p>
        </w:tc>
      </w:tr>
      <w:tr w:rsidR="007953CF" w:rsidRPr="00813906" w14:paraId="3ED6F112" w14:textId="77777777" w:rsidTr="00350F95">
        <w:trPr>
          <w:trHeight w:val="2404"/>
        </w:trPr>
        <w:tc>
          <w:tcPr>
            <w:tcW w:w="2405" w:type="dxa"/>
          </w:tcPr>
          <w:p w14:paraId="0C89AB82" w14:textId="04711109" w:rsidR="007953CF" w:rsidRPr="00706F16" w:rsidRDefault="007953CF" w:rsidP="00706F16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Gestalterische Kompetenzen</w:t>
            </w:r>
          </w:p>
        </w:tc>
        <w:tc>
          <w:tcPr>
            <w:tcW w:w="425" w:type="dxa"/>
          </w:tcPr>
          <w:p w14:paraId="18856096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FD72379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B78AFA7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FF75337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3E402BA3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953CF" w:rsidRPr="00813906" w14:paraId="6F833782" w14:textId="77777777" w:rsidTr="00350F95">
        <w:trPr>
          <w:trHeight w:val="2546"/>
        </w:trPr>
        <w:tc>
          <w:tcPr>
            <w:tcW w:w="2405" w:type="dxa"/>
          </w:tcPr>
          <w:p w14:paraId="35DB42A1" w14:textId="77777777" w:rsidR="00706F16" w:rsidRDefault="007953CF" w:rsidP="00706F16">
            <w:pPr>
              <w:spacing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Kompetenzen im Bereich Informations- und Kommunikations-technologie</w:t>
            </w:r>
          </w:p>
          <w:p w14:paraId="114851CC" w14:textId="7CFE7D96" w:rsidR="007953CF" w:rsidRPr="00813906" w:rsidRDefault="007953CF" w:rsidP="00706F16">
            <w:pPr>
              <w:spacing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706F16">
              <w:rPr>
                <w:rFonts w:ascii="Arial" w:hAnsi="Arial" w:cs="Arial"/>
                <w:color w:val="000000"/>
                <w:sz w:val="18"/>
                <w:szCs w:val="18"/>
              </w:rPr>
              <w:t>(Informatik</w:t>
            </w:r>
            <w:r w:rsidR="00706F16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706F16">
              <w:rPr>
                <w:rFonts w:ascii="Arial" w:hAnsi="Arial" w:cs="Arial"/>
                <w:color w:val="000000"/>
                <w:sz w:val="18"/>
                <w:szCs w:val="18"/>
              </w:rPr>
              <w:t>enntnisse)</w:t>
            </w:r>
          </w:p>
        </w:tc>
        <w:tc>
          <w:tcPr>
            <w:tcW w:w="425" w:type="dxa"/>
          </w:tcPr>
          <w:p w14:paraId="1E76B7AF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B716D5F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97DA336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43EB3651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318FAA40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953CF" w:rsidRPr="00813906" w14:paraId="3A43DE6D" w14:textId="77777777" w:rsidTr="00350F95">
        <w:trPr>
          <w:trHeight w:val="2114"/>
        </w:trPr>
        <w:tc>
          <w:tcPr>
            <w:tcW w:w="2405" w:type="dxa"/>
          </w:tcPr>
          <w:p w14:paraId="17F56366" w14:textId="24C0E252" w:rsidR="007953CF" w:rsidRPr="00706F16" w:rsidRDefault="007953CF" w:rsidP="00706F16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Kompetenzen in weiteren Wissens-gebieten</w:t>
            </w:r>
          </w:p>
        </w:tc>
        <w:tc>
          <w:tcPr>
            <w:tcW w:w="425" w:type="dxa"/>
          </w:tcPr>
          <w:p w14:paraId="3BF30C8F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6358EE1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FB75222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36D6E10E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6C84B5EB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17E84083" w14:textId="77777777" w:rsidR="00350F95" w:rsidRDefault="00350F95" w:rsidP="004E6039">
      <w:pPr>
        <w:pStyle w:val="TextzumAusfllen"/>
        <w:tabs>
          <w:tab w:val="clear" w:pos="2268"/>
          <w:tab w:val="clear" w:pos="6804"/>
          <w:tab w:val="right" w:leader="underscore" w:pos="4086"/>
          <w:tab w:val="right" w:leader="underscore" w:pos="8930"/>
        </w:tabs>
        <w:rPr>
          <w:rFonts w:ascii="Arial" w:hAnsi="Arial" w:cs="Arial"/>
          <w:b/>
          <w:sz w:val="22"/>
          <w:szCs w:val="22"/>
        </w:rPr>
      </w:pPr>
    </w:p>
    <w:p w14:paraId="34F0D258" w14:textId="5939C285" w:rsidR="004E6039" w:rsidRPr="007953CF" w:rsidRDefault="007953CF" w:rsidP="00350F95">
      <w:pPr>
        <w:pStyle w:val="TextzumAusfllen"/>
        <w:tabs>
          <w:tab w:val="clear" w:pos="2268"/>
          <w:tab w:val="clear" w:pos="6804"/>
          <w:tab w:val="right" w:leader="underscore" w:pos="4086"/>
          <w:tab w:val="right" w:leader="underscore" w:pos="893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7953CF">
        <w:rPr>
          <w:rFonts w:ascii="Arial" w:hAnsi="Arial" w:cs="Arial"/>
          <w:b/>
          <w:sz w:val="22"/>
          <w:szCs w:val="22"/>
        </w:rPr>
        <w:t>Sozial- und Selbstkompetenzen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5"/>
        <w:gridCol w:w="425"/>
        <w:gridCol w:w="426"/>
        <w:gridCol w:w="5130"/>
      </w:tblGrid>
      <w:tr w:rsidR="007953CF" w:rsidRPr="00813906" w14:paraId="60F607B7" w14:textId="77777777" w:rsidTr="00350F95">
        <w:trPr>
          <w:trHeight w:val="2255"/>
        </w:trPr>
        <w:tc>
          <w:tcPr>
            <w:tcW w:w="2405" w:type="dxa"/>
          </w:tcPr>
          <w:p w14:paraId="3FBE95A3" w14:textId="09D0A451" w:rsidR="007953CF" w:rsidRPr="00706F16" w:rsidRDefault="007953CF" w:rsidP="00706F16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Kritisch-forschendes und vernetztes Denken</w:t>
            </w:r>
          </w:p>
        </w:tc>
        <w:tc>
          <w:tcPr>
            <w:tcW w:w="425" w:type="dxa"/>
          </w:tcPr>
          <w:p w14:paraId="0D7F61C3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AD63D9E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806D70D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7974E2EA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14321901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3F0A86B5" w14:textId="77777777" w:rsidR="003A73E1" w:rsidRDefault="003A73E1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5"/>
        <w:gridCol w:w="425"/>
        <w:gridCol w:w="426"/>
        <w:gridCol w:w="5130"/>
      </w:tblGrid>
      <w:tr w:rsidR="003A73E1" w:rsidRPr="00706F16" w14:paraId="2D2E0B7A" w14:textId="77777777" w:rsidTr="00D302BC">
        <w:tc>
          <w:tcPr>
            <w:tcW w:w="2405" w:type="dxa"/>
            <w:shd w:val="clear" w:color="auto" w:fill="D9D9D9" w:themeFill="background1" w:themeFillShade="D9"/>
          </w:tcPr>
          <w:p w14:paraId="40E585CF" w14:textId="5A7B1612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Kompetenz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04B295F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++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E7EECD1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64FD676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FE319C0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  <w:p w14:paraId="065FAD06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1F7D8397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Kommentare / Belege</w:t>
            </w:r>
          </w:p>
        </w:tc>
      </w:tr>
      <w:tr w:rsidR="007953CF" w:rsidRPr="00813906" w14:paraId="7A67EBA2" w14:textId="77777777" w:rsidTr="00350F95">
        <w:trPr>
          <w:trHeight w:val="2400"/>
        </w:trPr>
        <w:tc>
          <w:tcPr>
            <w:tcW w:w="2405" w:type="dxa"/>
          </w:tcPr>
          <w:p w14:paraId="787DC836" w14:textId="7095F4F7" w:rsidR="007953CF" w:rsidRPr="00706F16" w:rsidRDefault="007953CF" w:rsidP="00706F16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Interaktions- und Kommunikations</w:t>
            </w:r>
            <w:r w:rsid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fähigkeit</w:t>
            </w:r>
          </w:p>
        </w:tc>
        <w:tc>
          <w:tcPr>
            <w:tcW w:w="425" w:type="dxa"/>
          </w:tcPr>
          <w:p w14:paraId="0C76B4BC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100402D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1AADACF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52991695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560434BC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953CF" w:rsidRPr="00813906" w14:paraId="64BADB2D" w14:textId="77777777" w:rsidTr="00350F95">
        <w:trPr>
          <w:trHeight w:val="2404"/>
        </w:trPr>
        <w:tc>
          <w:tcPr>
            <w:tcW w:w="2405" w:type="dxa"/>
          </w:tcPr>
          <w:p w14:paraId="0E6827F9" w14:textId="54E15BEA" w:rsidR="007953CF" w:rsidRDefault="007953CF" w:rsidP="00706F16">
            <w:pPr>
              <w:spacing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Selbstständigkeit und Selbstverantwortung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06F16">
              <w:rPr>
                <w:rFonts w:ascii="Arial" w:hAnsi="Arial" w:cs="Arial"/>
                <w:color w:val="000000"/>
                <w:sz w:val="18"/>
                <w:szCs w:val="18"/>
              </w:rPr>
              <w:t>(eigenes Lernen selber organisieren, sich selbst motivieren)</w:t>
            </w:r>
          </w:p>
        </w:tc>
        <w:tc>
          <w:tcPr>
            <w:tcW w:w="425" w:type="dxa"/>
          </w:tcPr>
          <w:p w14:paraId="4CD22498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4D2AA58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0DDC49E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6CCA24A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137AAFE7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953CF" w:rsidRPr="00813906" w14:paraId="5DEB6F2A" w14:textId="77777777" w:rsidTr="00350F95">
        <w:trPr>
          <w:trHeight w:val="2404"/>
        </w:trPr>
        <w:tc>
          <w:tcPr>
            <w:tcW w:w="2405" w:type="dxa"/>
          </w:tcPr>
          <w:p w14:paraId="513665AB" w14:textId="5A3F4BF8" w:rsidR="007953CF" w:rsidRDefault="007953CF" w:rsidP="00706F16">
            <w:pPr>
              <w:spacing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Selbstreflexion </w:t>
            </w:r>
            <w:r w:rsidRPr="00706F16">
              <w:rPr>
                <w:rFonts w:ascii="Arial" w:hAnsi="Arial" w:cs="Arial"/>
                <w:color w:val="000000"/>
                <w:sz w:val="18"/>
                <w:szCs w:val="18"/>
              </w:rPr>
              <w:t>(Lernprozesse reflektieren und eigenes Denken und Handeln analysieren können)</w:t>
            </w:r>
          </w:p>
        </w:tc>
        <w:tc>
          <w:tcPr>
            <w:tcW w:w="425" w:type="dxa"/>
          </w:tcPr>
          <w:p w14:paraId="2EE735C0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705DE6A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7327647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5F05FAE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1193608B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953CF" w:rsidRPr="00813906" w14:paraId="262E2015" w14:textId="77777777" w:rsidTr="00706F16">
        <w:trPr>
          <w:trHeight w:val="2396"/>
        </w:trPr>
        <w:tc>
          <w:tcPr>
            <w:tcW w:w="2405" w:type="dxa"/>
          </w:tcPr>
          <w:p w14:paraId="257FBBE0" w14:textId="77777777" w:rsidR="00706F16" w:rsidRDefault="007953CF" w:rsidP="00706F16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Kritikfähigkeit</w:t>
            </w:r>
          </w:p>
          <w:p w14:paraId="55AD2A93" w14:textId="2D1BFB2D" w:rsidR="007953CF" w:rsidRDefault="007953CF" w:rsidP="00706F16">
            <w:pPr>
              <w:spacing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706F16">
              <w:rPr>
                <w:rFonts w:ascii="Arial" w:hAnsi="Arial" w:cs="Arial"/>
                <w:color w:val="000000"/>
                <w:sz w:val="18"/>
                <w:szCs w:val="18"/>
              </w:rPr>
              <w:t>(kritische Rückmeldungen annahmen und reflektieren können)</w:t>
            </w:r>
          </w:p>
        </w:tc>
        <w:tc>
          <w:tcPr>
            <w:tcW w:w="425" w:type="dxa"/>
          </w:tcPr>
          <w:p w14:paraId="6F4736F3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A13E830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8BF4019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C0ABD93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3317769C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953CF" w:rsidRPr="00813906" w14:paraId="21596586" w14:textId="77777777" w:rsidTr="00350F95">
        <w:trPr>
          <w:trHeight w:val="2402"/>
        </w:trPr>
        <w:tc>
          <w:tcPr>
            <w:tcW w:w="2405" w:type="dxa"/>
          </w:tcPr>
          <w:p w14:paraId="2269A1C3" w14:textId="3EF3C9A9" w:rsidR="007953CF" w:rsidRDefault="007953CF" w:rsidP="00706F16">
            <w:pPr>
              <w:spacing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Belastbarkeit / Stressbewältigung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06F16">
              <w:rPr>
                <w:rFonts w:ascii="Arial" w:hAnsi="Arial" w:cs="Arial"/>
                <w:color w:val="000000"/>
                <w:sz w:val="18"/>
                <w:szCs w:val="18"/>
              </w:rPr>
              <w:t>(individuell mit belastenden und stressigen Situationen umgehen können)</w:t>
            </w:r>
          </w:p>
        </w:tc>
        <w:tc>
          <w:tcPr>
            <w:tcW w:w="425" w:type="dxa"/>
          </w:tcPr>
          <w:p w14:paraId="496F7CF3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51943B7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547A5F0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8B5B596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1E042DAF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A73E1" w:rsidRPr="00706F16" w14:paraId="295EA756" w14:textId="77777777" w:rsidTr="00D302BC">
        <w:tc>
          <w:tcPr>
            <w:tcW w:w="2405" w:type="dxa"/>
            <w:shd w:val="clear" w:color="auto" w:fill="D9D9D9" w:themeFill="background1" w:themeFillShade="D9"/>
          </w:tcPr>
          <w:p w14:paraId="11DEA340" w14:textId="2F465ABF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Kompetenz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5298B65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++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5D55D8F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57315CF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B187E64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  <w:p w14:paraId="05B59427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-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22015D22" w14:textId="77777777" w:rsidR="003A73E1" w:rsidRPr="00706F16" w:rsidRDefault="003A73E1" w:rsidP="00D302BC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706F16">
              <w:rPr>
                <w:rFonts w:ascii="Arial" w:hAnsi="Arial" w:cs="Arial"/>
                <w:b/>
                <w:color w:val="000000"/>
                <w:szCs w:val="24"/>
              </w:rPr>
              <w:t>Kommentare / Belege</w:t>
            </w:r>
          </w:p>
        </w:tc>
      </w:tr>
      <w:tr w:rsidR="007953CF" w:rsidRPr="00813906" w14:paraId="59FD6539" w14:textId="77777777" w:rsidTr="00350F95">
        <w:trPr>
          <w:trHeight w:val="2400"/>
        </w:trPr>
        <w:tc>
          <w:tcPr>
            <w:tcW w:w="2405" w:type="dxa"/>
          </w:tcPr>
          <w:p w14:paraId="5DA454F4" w14:textId="77777777" w:rsidR="00706F16" w:rsidRDefault="007953CF" w:rsidP="00706F16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Teamfähigkeit</w:t>
            </w:r>
          </w:p>
          <w:p w14:paraId="53B2DA00" w14:textId="49D7249C" w:rsidR="007953CF" w:rsidRDefault="007953CF" w:rsidP="00706F16">
            <w:pPr>
              <w:spacing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706F16">
              <w:rPr>
                <w:rFonts w:ascii="Arial" w:hAnsi="Arial" w:cs="Arial"/>
                <w:color w:val="000000"/>
                <w:sz w:val="18"/>
                <w:szCs w:val="18"/>
              </w:rPr>
              <w:t>(sich in einem Team integrieren und agieren können)</w:t>
            </w:r>
          </w:p>
        </w:tc>
        <w:tc>
          <w:tcPr>
            <w:tcW w:w="425" w:type="dxa"/>
          </w:tcPr>
          <w:p w14:paraId="0F6222EC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2E260F2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1ADFA03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0A5CED41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2A0697E1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953CF" w:rsidRPr="00813906" w14:paraId="0D220182" w14:textId="77777777" w:rsidTr="00350F95">
        <w:trPr>
          <w:trHeight w:val="1837"/>
        </w:trPr>
        <w:tc>
          <w:tcPr>
            <w:tcW w:w="2405" w:type="dxa"/>
          </w:tcPr>
          <w:p w14:paraId="65662DC8" w14:textId="77777777" w:rsidR="00706F16" w:rsidRDefault="007953CF" w:rsidP="00706F16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Verantwortungsgefühl</w:t>
            </w:r>
          </w:p>
          <w:p w14:paraId="54F53845" w14:textId="63A5A98B" w:rsidR="007953CF" w:rsidRDefault="007953CF" w:rsidP="00706F16">
            <w:pPr>
              <w:spacing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706F16">
              <w:rPr>
                <w:rFonts w:ascii="Arial" w:hAnsi="Arial" w:cs="Arial"/>
                <w:color w:val="000000"/>
                <w:sz w:val="18"/>
                <w:szCs w:val="18"/>
              </w:rPr>
              <w:t>(anderen Gegenüber)</w:t>
            </w:r>
          </w:p>
        </w:tc>
        <w:tc>
          <w:tcPr>
            <w:tcW w:w="425" w:type="dxa"/>
          </w:tcPr>
          <w:p w14:paraId="5E7C9EB5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DE17851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DD1B136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70885322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30" w:type="dxa"/>
          </w:tcPr>
          <w:p w14:paraId="38EA3C8F" w14:textId="77777777" w:rsidR="007953CF" w:rsidRPr="00813906" w:rsidRDefault="007953CF" w:rsidP="00727D65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2E9C5D93" w14:textId="77777777" w:rsidR="007953CF" w:rsidRPr="004E6039" w:rsidRDefault="007953CF" w:rsidP="004E6039"/>
    <w:sectPr w:rsidR="007953CF" w:rsidRPr="004E6039" w:rsidSect="00DF08D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22" w:right="1134" w:bottom="1418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A4151" w14:textId="77777777" w:rsidR="00007760" w:rsidRDefault="00007760">
      <w:r>
        <w:separator/>
      </w:r>
    </w:p>
  </w:endnote>
  <w:endnote w:type="continuationSeparator" w:id="0">
    <w:p w14:paraId="719AA5A1" w14:textId="77777777" w:rsidR="00007760" w:rsidRDefault="0000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Bold"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Medium">
    <w:altName w:val="Calibri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8000002F" w:usb1="4000004A" w:usb2="00000000" w:usb3="00000000" w:csb0="00000001" w:csb1="00000000"/>
  </w:font>
  <w:font w:name="Univers LT 55">
    <w:charset w:val="00"/>
    <w:family w:val="auto"/>
    <w:pitch w:val="variable"/>
    <w:sig w:usb0="8000002F" w:usb1="40000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D16A3" w14:textId="27F2EA72" w:rsidR="00A60712" w:rsidRDefault="009F2D6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2D18CFFD" wp14:editId="3FB0D564">
              <wp:simplePos x="0" y="0"/>
              <wp:positionH relativeFrom="page">
                <wp:posOffset>4104640</wp:posOffset>
              </wp:positionH>
              <wp:positionV relativeFrom="page">
                <wp:posOffset>9937115</wp:posOffset>
              </wp:positionV>
              <wp:extent cx="288000" cy="0"/>
              <wp:effectExtent l="0" t="0" r="0" b="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536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9446D" id="Gerader Verbinder 16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23.2pt,782.45pt" to="345.9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" strokecolor="#e5362a" strokeweight="1pt">
              <w10:wrap anchorx="page" anchory="page"/>
            </v:line>
          </w:pict>
        </mc:Fallback>
      </mc:AlternateContent>
    </w:r>
    <w:r w:rsidR="00DF08D5"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3E8458A0" wp14:editId="78317CB1">
              <wp:simplePos x="0" y="0"/>
              <wp:positionH relativeFrom="page">
                <wp:posOffset>900430</wp:posOffset>
              </wp:positionH>
              <wp:positionV relativeFrom="page">
                <wp:posOffset>9937115</wp:posOffset>
              </wp:positionV>
              <wp:extent cx="288000" cy="0"/>
              <wp:effectExtent l="0" t="0" r="0" b="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E5D5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B9E87" id="Gerader Verbinder 15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782.45pt" to="93.6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" strokecolor="#5e5d57" strokeweight="1pt">
              <w10:wrap anchorx="page" anchory="page"/>
            </v:line>
          </w:pict>
        </mc:Fallback>
      </mc:AlternateContent>
    </w:r>
    <w:r w:rsidR="00DF08D5" w:rsidRPr="00DF08D5"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4FC88017" wp14:editId="5F4A50FB">
              <wp:simplePos x="0" y="0"/>
              <wp:positionH relativeFrom="page">
                <wp:posOffset>900430</wp:posOffset>
              </wp:positionH>
              <wp:positionV relativeFrom="page">
                <wp:posOffset>10045065</wp:posOffset>
              </wp:positionV>
              <wp:extent cx="2973600" cy="342000"/>
              <wp:effectExtent l="0" t="0" r="0" b="1270"/>
              <wp:wrapNone/>
              <wp:docPr id="10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36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7209A" w14:textId="77777777" w:rsidR="00DF08D5" w:rsidRPr="00B365DE" w:rsidRDefault="00DF08D5" w:rsidP="00530589">
                          <w:pPr>
                            <w:spacing w:after="0" w:line="240" w:lineRule="auto"/>
                            <w:rPr>
                              <w:color w:val="FF0000"/>
                              <w:spacing w:val="12"/>
                              <w:sz w:val="15"/>
                            </w:rPr>
                          </w:pPr>
                          <w:r w:rsidRPr="00B365DE">
                            <w:rPr>
                              <w:color w:val="FF0000"/>
                              <w:spacing w:val="12"/>
                              <w:sz w:val="15"/>
                            </w:rPr>
                            <w:t>Schweizer Hochschule für Logopädie Rorschach</w:t>
                          </w:r>
                        </w:p>
                        <w:p w14:paraId="343A835F" w14:textId="77777777" w:rsidR="00DF08D5" w:rsidRPr="00B365DE" w:rsidRDefault="00DF08D5" w:rsidP="00530589">
                          <w:pPr>
                            <w:spacing w:after="0" w:line="240" w:lineRule="auto"/>
                            <w:rPr>
                              <w:color w:val="FF0000"/>
                              <w:spacing w:val="12"/>
                              <w:sz w:val="15"/>
                            </w:rPr>
                          </w:pPr>
                          <w:r w:rsidRPr="00B365DE">
                            <w:rPr>
                              <w:color w:val="FF0000"/>
                              <w:spacing w:val="12"/>
                              <w:sz w:val="15"/>
                            </w:rPr>
                            <w:t>Schweizerische Arbeitsgemeinschaft für Logopädie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88017" id="Rectangle 18" o:spid="_x0000_s1027" style="position:absolute;margin-left:70.9pt;margin-top:790.95pt;width:234.15pt;height:26.9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" stroked="f">
              <v:textbox inset="0,0,0,0">
                <w:txbxContent>
                  <w:p w14:paraId="2AC7209A" w14:textId="77777777" w:rsidR="00DF08D5" w:rsidRPr="00B365DE" w:rsidRDefault="00DF08D5" w:rsidP="00530589">
                    <w:pPr>
                      <w:spacing w:after="0" w:line="240" w:lineRule="auto"/>
                      <w:rPr>
                        <w:color w:val="FF0000"/>
                        <w:spacing w:val="12"/>
                        <w:sz w:val="15"/>
                      </w:rPr>
                    </w:pPr>
                    <w:r w:rsidRPr="00B365DE">
                      <w:rPr>
                        <w:color w:val="FF0000"/>
                        <w:spacing w:val="12"/>
                        <w:sz w:val="15"/>
                      </w:rPr>
                      <w:t>Schweizer Hochschule für Logopädie Rorschach</w:t>
                    </w:r>
                  </w:p>
                  <w:p w14:paraId="343A835F" w14:textId="77777777" w:rsidR="00DF08D5" w:rsidRPr="00B365DE" w:rsidRDefault="00DF08D5" w:rsidP="00530589">
                    <w:pPr>
                      <w:spacing w:after="0" w:line="240" w:lineRule="auto"/>
                      <w:rPr>
                        <w:color w:val="FF0000"/>
                        <w:spacing w:val="12"/>
                        <w:sz w:val="15"/>
                      </w:rPr>
                    </w:pPr>
                    <w:r w:rsidRPr="00B365DE">
                      <w:rPr>
                        <w:color w:val="FF0000"/>
                        <w:spacing w:val="12"/>
                        <w:sz w:val="15"/>
                      </w:rPr>
                      <w:t>Schweizerische Arbeitsgemeinschaft für Logopädie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F08D5" w:rsidRPr="00DF08D5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087BF196" wp14:editId="5A077DB2">
              <wp:simplePos x="0" y="0"/>
              <wp:positionH relativeFrom="page">
                <wp:posOffset>4104640</wp:posOffset>
              </wp:positionH>
              <wp:positionV relativeFrom="page">
                <wp:posOffset>10045065</wp:posOffset>
              </wp:positionV>
              <wp:extent cx="2973600" cy="453600"/>
              <wp:effectExtent l="0" t="0" r="0" b="3810"/>
              <wp:wrapNone/>
              <wp:docPr id="1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3600" cy="45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E9BAB" w14:textId="77777777" w:rsidR="00DF08D5" w:rsidRPr="007747E7" w:rsidRDefault="00DF08D5" w:rsidP="00530589">
                          <w:pPr>
                            <w:spacing w:after="0" w:line="240" w:lineRule="auto"/>
                            <w:rPr>
                              <w:color w:val="5E5D57"/>
                              <w:spacing w:val="12"/>
                              <w:sz w:val="15"/>
                            </w:rPr>
                          </w:pPr>
                          <w:r w:rsidRPr="007747E7">
                            <w:rPr>
                              <w:color w:val="5E5D57"/>
                              <w:spacing w:val="12"/>
                              <w:sz w:val="15"/>
                            </w:rPr>
                            <w:t>Schweizer Hochschule für Logopädie Rorschach</w:t>
                          </w:r>
                        </w:p>
                        <w:p w14:paraId="6836C5E3" w14:textId="5E4A37BF" w:rsidR="00DF08D5" w:rsidRPr="007747E7" w:rsidRDefault="00DF08D5" w:rsidP="00530589">
                          <w:pPr>
                            <w:spacing w:after="0" w:line="240" w:lineRule="auto"/>
                            <w:rPr>
                              <w:color w:val="5E5D57"/>
                              <w:spacing w:val="12"/>
                              <w:sz w:val="15"/>
                            </w:rPr>
                          </w:pPr>
                          <w:r w:rsidRPr="007747E7">
                            <w:rPr>
                              <w:color w:val="5E5D57"/>
                              <w:spacing w:val="12"/>
                              <w:sz w:val="15"/>
                            </w:rPr>
                            <w:t>Seminarstrasse 27, 9400 Rorschach</w:t>
                          </w:r>
                        </w:p>
                        <w:p w14:paraId="18527C58" w14:textId="77777777" w:rsidR="00DF08D5" w:rsidRPr="007747E7" w:rsidRDefault="00DF08D5" w:rsidP="00530589">
                          <w:pPr>
                            <w:spacing w:after="0" w:line="240" w:lineRule="auto"/>
                            <w:rPr>
                              <w:color w:val="5E5D57"/>
                              <w:spacing w:val="12"/>
                              <w:sz w:val="15"/>
                            </w:rPr>
                          </w:pPr>
                          <w:r w:rsidRPr="007747E7">
                            <w:rPr>
                              <w:color w:val="5E5D57"/>
                              <w:spacing w:val="12"/>
                              <w:sz w:val="15"/>
                            </w:rPr>
                            <w:t>studium@shlr.ch, www.shlr.ch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BF196" id="Rectangle 19" o:spid="_x0000_s1028" style="position:absolute;margin-left:323.2pt;margin-top:790.95pt;width:234.15pt;height:35.7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" stroked="f">
              <v:textbox inset="0,0,0,0">
                <w:txbxContent>
                  <w:p w14:paraId="43CE9BAB" w14:textId="77777777" w:rsidR="00DF08D5" w:rsidRPr="007747E7" w:rsidRDefault="00DF08D5" w:rsidP="00530589">
                    <w:pPr>
                      <w:spacing w:after="0" w:line="240" w:lineRule="auto"/>
                      <w:rPr>
                        <w:color w:val="5E5D57"/>
                        <w:spacing w:val="12"/>
                        <w:sz w:val="15"/>
                      </w:rPr>
                    </w:pPr>
                    <w:r w:rsidRPr="007747E7">
                      <w:rPr>
                        <w:color w:val="5E5D57"/>
                        <w:spacing w:val="12"/>
                        <w:sz w:val="15"/>
                      </w:rPr>
                      <w:t>Schweizer Hochschule für Logopädie Rorschach</w:t>
                    </w:r>
                  </w:p>
                  <w:p w14:paraId="6836C5E3" w14:textId="5E4A37BF" w:rsidR="00DF08D5" w:rsidRPr="007747E7" w:rsidRDefault="00DF08D5" w:rsidP="00530589">
                    <w:pPr>
                      <w:spacing w:after="0" w:line="240" w:lineRule="auto"/>
                      <w:rPr>
                        <w:color w:val="5E5D57"/>
                        <w:spacing w:val="12"/>
                        <w:sz w:val="15"/>
                      </w:rPr>
                    </w:pPr>
                    <w:r w:rsidRPr="007747E7">
                      <w:rPr>
                        <w:color w:val="5E5D57"/>
                        <w:spacing w:val="12"/>
                        <w:sz w:val="15"/>
                      </w:rPr>
                      <w:t>Seminarstrasse 27, 9400 Rorschach</w:t>
                    </w:r>
                  </w:p>
                  <w:p w14:paraId="18527C58" w14:textId="77777777" w:rsidR="00DF08D5" w:rsidRPr="007747E7" w:rsidRDefault="00DF08D5" w:rsidP="00530589">
                    <w:pPr>
                      <w:spacing w:after="0" w:line="240" w:lineRule="auto"/>
                      <w:rPr>
                        <w:color w:val="5E5D57"/>
                        <w:spacing w:val="12"/>
                        <w:sz w:val="15"/>
                      </w:rPr>
                    </w:pPr>
                    <w:r w:rsidRPr="007747E7">
                      <w:rPr>
                        <w:color w:val="5E5D57"/>
                        <w:spacing w:val="12"/>
                        <w:sz w:val="15"/>
                      </w:rPr>
                      <w:t>studium@shlr.ch, www.shlr.ch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7B0A2" w14:textId="07B63753" w:rsidR="00A60712" w:rsidRDefault="009F2D6F">
    <w:r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747513B0" wp14:editId="39325E9A">
              <wp:simplePos x="0" y="0"/>
              <wp:positionH relativeFrom="page">
                <wp:posOffset>4104640</wp:posOffset>
              </wp:positionH>
              <wp:positionV relativeFrom="page">
                <wp:posOffset>9937115</wp:posOffset>
              </wp:positionV>
              <wp:extent cx="288000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536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E89F02" id="Gerader Verbinder 19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23.2pt,782.45pt" to="345.9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" strokecolor="#e5362a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5B372EFA" wp14:editId="7B4A1B5A">
              <wp:simplePos x="0" y="0"/>
              <wp:positionH relativeFrom="page">
                <wp:posOffset>900430</wp:posOffset>
              </wp:positionH>
              <wp:positionV relativeFrom="page">
                <wp:posOffset>9937115</wp:posOffset>
              </wp:positionV>
              <wp:extent cx="288000" cy="0"/>
              <wp:effectExtent l="0" t="0" r="0" b="0"/>
              <wp:wrapNone/>
              <wp:docPr id="18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E5D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472FD9" id="Gerader Verbinder 18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82.45pt" to="93.6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" strokecolor="#5e5d57" strokeweight="1pt">
              <w10:wrap anchorx="page" anchory="page"/>
            </v:line>
          </w:pict>
        </mc:Fallback>
      </mc:AlternateContent>
    </w:r>
    <w:r w:rsidR="00DF08D5" w:rsidRPr="00DF08D5"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35F874B8" wp14:editId="27B82178">
              <wp:simplePos x="0" y="0"/>
              <wp:positionH relativeFrom="page">
                <wp:posOffset>900430</wp:posOffset>
              </wp:positionH>
              <wp:positionV relativeFrom="page">
                <wp:posOffset>10045065</wp:posOffset>
              </wp:positionV>
              <wp:extent cx="2973600" cy="342000"/>
              <wp:effectExtent l="0" t="0" r="0" b="1270"/>
              <wp:wrapNone/>
              <wp:docPr id="6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36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9A47C" w14:textId="77777777" w:rsidR="00DF08D5" w:rsidRPr="00B365DE" w:rsidRDefault="00DF08D5" w:rsidP="001B5F50">
                          <w:pPr>
                            <w:spacing w:after="0" w:line="240" w:lineRule="auto"/>
                            <w:rPr>
                              <w:color w:val="FF0000"/>
                              <w:spacing w:val="12"/>
                              <w:sz w:val="15"/>
                            </w:rPr>
                          </w:pPr>
                          <w:r w:rsidRPr="00B365DE">
                            <w:rPr>
                              <w:color w:val="FF0000"/>
                              <w:spacing w:val="12"/>
                              <w:sz w:val="15"/>
                            </w:rPr>
                            <w:t>Schweizer Hochschule für Logopädie Rorschach</w:t>
                          </w:r>
                        </w:p>
                        <w:p w14:paraId="3F680F40" w14:textId="77777777" w:rsidR="00DF08D5" w:rsidRPr="00B365DE" w:rsidRDefault="00DF08D5" w:rsidP="001B5F50">
                          <w:pPr>
                            <w:spacing w:after="0" w:line="240" w:lineRule="auto"/>
                            <w:rPr>
                              <w:color w:val="FF0000"/>
                              <w:spacing w:val="12"/>
                              <w:sz w:val="15"/>
                            </w:rPr>
                          </w:pPr>
                          <w:r w:rsidRPr="00B365DE">
                            <w:rPr>
                              <w:color w:val="FF0000"/>
                              <w:spacing w:val="12"/>
                              <w:sz w:val="15"/>
                            </w:rPr>
                            <w:t>Schweizerische Arbeitsgemeinschaft für Logopädie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874B8" id="_x0000_s1030" style="position:absolute;margin-left:70.9pt;margin-top:790.95pt;width:234.15pt;height:26.9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" stroked="f">
              <v:textbox inset="0,0,0,0">
                <w:txbxContent>
                  <w:p w14:paraId="7539A47C" w14:textId="77777777" w:rsidR="00DF08D5" w:rsidRPr="00B365DE" w:rsidRDefault="00DF08D5" w:rsidP="001B5F50">
                    <w:pPr>
                      <w:spacing w:after="0" w:line="240" w:lineRule="auto"/>
                      <w:rPr>
                        <w:color w:val="FF0000"/>
                        <w:spacing w:val="12"/>
                        <w:sz w:val="15"/>
                      </w:rPr>
                    </w:pPr>
                    <w:r w:rsidRPr="00B365DE">
                      <w:rPr>
                        <w:color w:val="FF0000"/>
                        <w:spacing w:val="12"/>
                        <w:sz w:val="15"/>
                      </w:rPr>
                      <w:t>Schweizer Hochschule für Logopädie Rorschach</w:t>
                    </w:r>
                  </w:p>
                  <w:p w14:paraId="3F680F40" w14:textId="77777777" w:rsidR="00DF08D5" w:rsidRPr="00B365DE" w:rsidRDefault="00DF08D5" w:rsidP="001B5F50">
                    <w:pPr>
                      <w:spacing w:after="0" w:line="240" w:lineRule="auto"/>
                      <w:rPr>
                        <w:color w:val="FF0000"/>
                        <w:spacing w:val="12"/>
                        <w:sz w:val="15"/>
                      </w:rPr>
                    </w:pPr>
                    <w:r w:rsidRPr="00B365DE">
                      <w:rPr>
                        <w:color w:val="FF0000"/>
                        <w:spacing w:val="12"/>
                        <w:sz w:val="15"/>
                      </w:rPr>
                      <w:t>Schweizerische Arbeitsgemeinschaft für Logopädie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F08D5" w:rsidRPr="00DF08D5"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53F6EB57" wp14:editId="5DE8CDDC">
              <wp:simplePos x="0" y="0"/>
              <wp:positionH relativeFrom="page">
                <wp:posOffset>4104640</wp:posOffset>
              </wp:positionH>
              <wp:positionV relativeFrom="page">
                <wp:posOffset>10045065</wp:posOffset>
              </wp:positionV>
              <wp:extent cx="2973600" cy="453600"/>
              <wp:effectExtent l="0" t="0" r="0" b="3810"/>
              <wp:wrapNone/>
              <wp:docPr id="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3600" cy="45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DDACD" w14:textId="77777777" w:rsidR="00DF08D5" w:rsidRPr="007747E7" w:rsidRDefault="00DF08D5" w:rsidP="00CE0BBA">
                          <w:pPr>
                            <w:spacing w:after="0" w:line="240" w:lineRule="auto"/>
                            <w:rPr>
                              <w:color w:val="5E5D57"/>
                              <w:spacing w:val="12"/>
                              <w:sz w:val="15"/>
                            </w:rPr>
                          </w:pPr>
                          <w:r w:rsidRPr="007747E7">
                            <w:rPr>
                              <w:color w:val="5E5D57"/>
                              <w:spacing w:val="12"/>
                              <w:sz w:val="15"/>
                            </w:rPr>
                            <w:t>Schweizer Hochschule für Logopädie Rorschach</w:t>
                          </w:r>
                        </w:p>
                        <w:p w14:paraId="125FA811" w14:textId="2BCEF37E" w:rsidR="00DF08D5" w:rsidRPr="007747E7" w:rsidRDefault="00DF08D5" w:rsidP="00CE0BBA">
                          <w:pPr>
                            <w:spacing w:after="0" w:line="240" w:lineRule="auto"/>
                            <w:rPr>
                              <w:color w:val="5E5D57"/>
                              <w:spacing w:val="12"/>
                              <w:sz w:val="15"/>
                            </w:rPr>
                          </w:pPr>
                          <w:r w:rsidRPr="007747E7">
                            <w:rPr>
                              <w:color w:val="5E5D57"/>
                              <w:spacing w:val="12"/>
                              <w:sz w:val="15"/>
                            </w:rPr>
                            <w:t>Seminarstrasse 27, 9400 Rorschach</w:t>
                          </w:r>
                        </w:p>
                        <w:p w14:paraId="7ABF537D" w14:textId="77777777" w:rsidR="00DF08D5" w:rsidRPr="007747E7" w:rsidRDefault="00DF08D5" w:rsidP="00CE0BBA">
                          <w:pPr>
                            <w:spacing w:after="0" w:line="240" w:lineRule="auto"/>
                            <w:rPr>
                              <w:color w:val="5E5D57"/>
                              <w:spacing w:val="12"/>
                              <w:sz w:val="15"/>
                            </w:rPr>
                          </w:pPr>
                          <w:r w:rsidRPr="007747E7">
                            <w:rPr>
                              <w:color w:val="5E5D57"/>
                              <w:spacing w:val="12"/>
                              <w:sz w:val="15"/>
                            </w:rPr>
                            <w:t>studium@shlr.ch, www.shlr.ch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6EB57" id="_x0000_s1031" style="position:absolute;margin-left:323.2pt;margin-top:790.95pt;width:234.15pt;height:35.7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" stroked="f">
              <v:textbox inset="0,0,0,0">
                <w:txbxContent>
                  <w:p w14:paraId="161DDACD" w14:textId="77777777" w:rsidR="00DF08D5" w:rsidRPr="007747E7" w:rsidRDefault="00DF08D5" w:rsidP="00CE0BBA">
                    <w:pPr>
                      <w:spacing w:after="0" w:line="240" w:lineRule="auto"/>
                      <w:rPr>
                        <w:color w:val="5E5D57"/>
                        <w:spacing w:val="12"/>
                        <w:sz w:val="15"/>
                      </w:rPr>
                    </w:pPr>
                    <w:r w:rsidRPr="007747E7">
                      <w:rPr>
                        <w:color w:val="5E5D57"/>
                        <w:spacing w:val="12"/>
                        <w:sz w:val="15"/>
                      </w:rPr>
                      <w:t>Schweizer Hochschule für Logopädie Rorschach</w:t>
                    </w:r>
                  </w:p>
                  <w:p w14:paraId="125FA811" w14:textId="2BCEF37E" w:rsidR="00DF08D5" w:rsidRPr="007747E7" w:rsidRDefault="00DF08D5" w:rsidP="00CE0BBA">
                    <w:pPr>
                      <w:spacing w:after="0" w:line="240" w:lineRule="auto"/>
                      <w:rPr>
                        <w:color w:val="5E5D57"/>
                        <w:spacing w:val="12"/>
                        <w:sz w:val="15"/>
                      </w:rPr>
                    </w:pPr>
                    <w:r w:rsidRPr="007747E7">
                      <w:rPr>
                        <w:color w:val="5E5D57"/>
                        <w:spacing w:val="12"/>
                        <w:sz w:val="15"/>
                      </w:rPr>
                      <w:t>Seminarstrasse 27, 9400 Rorschach</w:t>
                    </w:r>
                  </w:p>
                  <w:p w14:paraId="7ABF537D" w14:textId="77777777" w:rsidR="00DF08D5" w:rsidRPr="007747E7" w:rsidRDefault="00DF08D5" w:rsidP="00CE0BBA">
                    <w:pPr>
                      <w:spacing w:after="0" w:line="240" w:lineRule="auto"/>
                      <w:rPr>
                        <w:color w:val="5E5D57"/>
                        <w:spacing w:val="12"/>
                        <w:sz w:val="15"/>
                      </w:rPr>
                    </w:pPr>
                    <w:r w:rsidRPr="007747E7">
                      <w:rPr>
                        <w:color w:val="5E5D57"/>
                        <w:spacing w:val="12"/>
                        <w:sz w:val="15"/>
                      </w:rPr>
                      <w:t>studium@shlr.ch, www.shlr.ch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A3B9D" w14:textId="77777777" w:rsidR="00007760" w:rsidRDefault="00007760">
      <w:r>
        <w:separator/>
      </w:r>
    </w:p>
  </w:footnote>
  <w:footnote w:type="continuationSeparator" w:id="0">
    <w:p w14:paraId="7ED29C40" w14:textId="77777777" w:rsidR="00007760" w:rsidRDefault="0000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356B" w14:textId="44B5FADD" w:rsidR="00A60712" w:rsidRPr="00750509" w:rsidRDefault="00DF08D5" w:rsidP="00750509">
    <w:pPr>
      <w:pStyle w:val="Seitennummerierung"/>
    </w:pPr>
    <w:r w:rsidRPr="00750509">
      <w:rPr>
        <w:noProof/>
        <w:lang w:eastAsia="de-CH"/>
      </w:rPr>
      <w:drawing>
        <wp:anchor distT="0" distB="0" distL="114300" distR="114300" simplePos="0" relativeHeight="251756544" behindDoc="0" locked="0" layoutInCell="1" allowOverlap="1" wp14:anchorId="113B42DC" wp14:editId="6F376B63">
          <wp:simplePos x="0" y="0"/>
          <wp:positionH relativeFrom="page">
            <wp:posOffset>900430</wp:posOffset>
          </wp:positionH>
          <wp:positionV relativeFrom="page">
            <wp:posOffset>575945</wp:posOffset>
          </wp:positionV>
          <wp:extent cx="1094400" cy="720000"/>
          <wp:effectExtent l="0" t="0" r="0" b="4445"/>
          <wp:wrapSquare wrapText="bothSides"/>
          <wp:docPr id="14" name="Bild 2" descr="A4_Briefpapier_SHLR_Rorsch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_Briefpapier_SHLR_Rorsch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AA" w:rsidRPr="0075050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833AC78" wp14:editId="3E0F812E">
              <wp:simplePos x="0" y="0"/>
              <wp:positionH relativeFrom="page">
                <wp:posOffset>1080135</wp:posOffset>
              </wp:positionH>
              <wp:positionV relativeFrom="page">
                <wp:posOffset>575945</wp:posOffset>
              </wp:positionV>
              <wp:extent cx="2171700" cy="914400"/>
              <wp:effectExtent l="3810" t="4445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1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830D2" w14:textId="284C2601" w:rsidR="00A60712" w:rsidRPr="00486C48" w:rsidRDefault="00A60712" w:rsidP="004D6E1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33AC78" id="Rectangle 5" o:spid="_x0000_s1026" style="position:absolute;left:0;text-align:left;margin-left:85.05pt;margin-top:45.35pt;width:171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" filled="f" stroked="f">
              <v:textbox inset="0,0,0,0">
                <w:txbxContent>
                  <w:p w14:paraId="526830D2" w14:textId="284C2601" w:rsidR="00A60712" w:rsidRPr="00486C48" w:rsidRDefault="00A60712" w:rsidP="004D6E1F"/>
                </w:txbxContent>
              </v:textbox>
              <w10:wrap anchorx="page" anchory="page"/>
            </v:rect>
          </w:pict>
        </mc:Fallback>
      </mc:AlternateContent>
    </w:r>
    <w:r w:rsidR="00A60712" w:rsidRPr="00750509">
      <w:t xml:space="preserve">S. </w:t>
    </w:r>
    <w:r w:rsidR="00A60712" w:rsidRPr="00750509">
      <w:fldChar w:fldCharType="begin"/>
    </w:r>
    <w:r w:rsidR="00A60712" w:rsidRPr="00750509">
      <w:instrText xml:space="preserve"> PAGE </w:instrText>
    </w:r>
    <w:r w:rsidR="00A60712" w:rsidRPr="00750509">
      <w:fldChar w:fldCharType="separate"/>
    </w:r>
    <w:r w:rsidR="00750509">
      <w:rPr>
        <w:noProof/>
      </w:rPr>
      <w:t>3</w:t>
    </w:r>
    <w:r w:rsidR="00A60712" w:rsidRPr="00750509">
      <w:fldChar w:fldCharType="end"/>
    </w:r>
    <w:r w:rsidR="00A60712" w:rsidRPr="00750509">
      <w:t>/</w:t>
    </w:r>
    <w:r w:rsidR="00CA1F7A" w:rsidRPr="00750509">
      <w:rPr>
        <w:noProof/>
      </w:rPr>
      <w:fldChar w:fldCharType="begin"/>
    </w:r>
    <w:r w:rsidR="00CA1F7A" w:rsidRPr="00750509">
      <w:rPr>
        <w:noProof/>
      </w:rPr>
      <w:instrText xml:space="preserve"> NUMPAGES </w:instrText>
    </w:r>
    <w:r w:rsidR="00CA1F7A" w:rsidRPr="00750509">
      <w:rPr>
        <w:noProof/>
      </w:rPr>
      <w:fldChar w:fldCharType="separate"/>
    </w:r>
    <w:r w:rsidR="00750509">
      <w:rPr>
        <w:noProof/>
      </w:rPr>
      <w:t>3</w:t>
    </w:r>
    <w:r w:rsidR="00CA1F7A" w:rsidRPr="00750509">
      <w:rPr>
        <w:noProof/>
      </w:rPr>
      <w:fldChar w:fldCharType="end"/>
    </w:r>
  </w:p>
  <w:p w14:paraId="775E1625" w14:textId="77777777" w:rsidR="00A60712" w:rsidRDefault="00A607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EB443" w14:textId="1D3BCC6D" w:rsidR="00A60712" w:rsidRPr="00553962" w:rsidRDefault="00CB358A" w:rsidP="00750509">
    <w:pPr>
      <w:pStyle w:val="Seitennummerierung"/>
    </w:pPr>
    <w:r>
      <w:rPr>
        <w:noProof/>
      </w:rPr>
      <w:drawing>
        <wp:anchor distT="0" distB="0" distL="114300" distR="114300" simplePos="0" relativeHeight="251749376" behindDoc="0" locked="0" layoutInCell="1" allowOverlap="1" wp14:anchorId="3E33749A" wp14:editId="3C1FB6E4">
          <wp:simplePos x="0" y="0"/>
          <wp:positionH relativeFrom="page">
            <wp:posOffset>900430</wp:posOffset>
          </wp:positionH>
          <wp:positionV relativeFrom="page">
            <wp:posOffset>575945</wp:posOffset>
          </wp:positionV>
          <wp:extent cx="1094400" cy="720000"/>
          <wp:effectExtent l="0" t="0" r="0" b="4445"/>
          <wp:wrapSquare wrapText="bothSides"/>
          <wp:docPr id="13" name="Bild 1" descr="A4_Briefpapier_SHLR_Rorsch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_Briefpapier_SHLR_Rorsch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AA">
      <w:rPr>
        <w:noProof/>
      </w:rPr>
      <mc:AlternateContent>
        <mc:Choice Requires="wps">
          <w:drawing>
            <wp:anchor distT="0" distB="0" distL="114300" distR="114300" simplePos="0" relativeHeight="251585536" behindDoc="0" locked="0" layoutInCell="1" allowOverlap="1" wp14:anchorId="385BAB17" wp14:editId="1A1E3A0E">
              <wp:simplePos x="0" y="0"/>
              <wp:positionH relativeFrom="page">
                <wp:posOffset>1080135</wp:posOffset>
              </wp:positionH>
              <wp:positionV relativeFrom="page">
                <wp:posOffset>575945</wp:posOffset>
              </wp:positionV>
              <wp:extent cx="2171700" cy="914400"/>
              <wp:effectExtent l="3810" t="4445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1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A1E3" w14:textId="77777777" w:rsidR="00A60712" w:rsidRPr="00486C48" w:rsidRDefault="00A60712" w:rsidP="004D6E1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BAB17" id="Rectangle 1" o:spid="_x0000_s1029" style="position:absolute;left:0;text-align:left;margin-left:85.05pt;margin-top:45.35pt;width:171pt;height:1in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E6qwIAAKc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" filled="f" stroked="f">
              <v:textbox inset="0,0,0,0">
                <w:txbxContent>
                  <w:p w14:paraId="1D89A1E3" w14:textId="77777777" w:rsidR="00A60712" w:rsidRPr="00486C48" w:rsidRDefault="00A60712" w:rsidP="004D6E1F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6FF"/>
    <w:multiLevelType w:val="multilevel"/>
    <w:tmpl w:val="BD86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04342"/>
    <w:multiLevelType w:val="hybridMultilevel"/>
    <w:tmpl w:val="FC48F04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0EC3"/>
    <w:multiLevelType w:val="hybridMultilevel"/>
    <w:tmpl w:val="09EE5910"/>
    <w:lvl w:ilvl="0" w:tplc="08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895F73"/>
    <w:multiLevelType w:val="hybridMultilevel"/>
    <w:tmpl w:val="0E44A41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43F6"/>
    <w:multiLevelType w:val="hybridMultilevel"/>
    <w:tmpl w:val="DC14637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35147"/>
    <w:multiLevelType w:val="multilevel"/>
    <w:tmpl w:val="AD7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A5C15"/>
    <w:multiLevelType w:val="multilevel"/>
    <w:tmpl w:val="9842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B74055"/>
    <w:multiLevelType w:val="hybridMultilevel"/>
    <w:tmpl w:val="94D4341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B607E"/>
    <w:multiLevelType w:val="hybridMultilevel"/>
    <w:tmpl w:val="61AC9256"/>
    <w:lvl w:ilvl="0" w:tplc="C75EF4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618E7"/>
    <w:multiLevelType w:val="hybridMultilevel"/>
    <w:tmpl w:val="068A544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573DF"/>
    <w:multiLevelType w:val="multilevel"/>
    <w:tmpl w:val="05D40DE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8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96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64" w:hanging="3600"/>
      </w:pPr>
      <w:rPr>
        <w:rFonts w:hint="default"/>
      </w:rPr>
    </w:lvl>
  </w:abstractNum>
  <w:abstractNum w:abstractNumId="11" w15:restartNumberingAfterBreak="0">
    <w:nsid w:val="355074C7"/>
    <w:multiLevelType w:val="multilevel"/>
    <w:tmpl w:val="AB26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D5D2D"/>
    <w:multiLevelType w:val="hybridMultilevel"/>
    <w:tmpl w:val="183890E0"/>
    <w:lvl w:ilvl="0" w:tplc="DEC83F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B446D3"/>
    <w:multiLevelType w:val="hybridMultilevel"/>
    <w:tmpl w:val="C3E00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4926"/>
    <w:multiLevelType w:val="hybridMultilevel"/>
    <w:tmpl w:val="0EB48F2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43BF2"/>
    <w:multiLevelType w:val="hybridMultilevel"/>
    <w:tmpl w:val="C0446C6A"/>
    <w:lvl w:ilvl="0" w:tplc="E7229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46140"/>
    <w:multiLevelType w:val="hybridMultilevel"/>
    <w:tmpl w:val="8640E574"/>
    <w:lvl w:ilvl="0" w:tplc="CDE200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BA2C35"/>
    <w:multiLevelType w:val="hybridMultilevel"/>
    <w:tmpl w:val="30BE664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04AD0"/>
    <w:multiLevelType w:val="hybridMultilevel"/>
    <w:tmpl w:val="7B3415E8"/>
    <w:lvl w:ilvl="0" w:tplc="EFAADF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61688"/>
    <w:multiLevelType w:val="hybridMultilevel"/>
    <w:tmpl w:val="37201F8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61926"/>
    <w:multiLevelType w:val="hybridMultilevel"/>
    <w:tmpl w:val="E3BC538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13D12"/>
    <w:multiLevelType w:val="hybridMultilevel"/>
    <w:tmpl w:val="28E2F4B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B2BC8"/>
    <w:multiLevelType w:val="hybridMultilevel"/>
    <w:tmpl w:val="0A02336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E47D3"/>
    <w:multiLevelType w:val="hybridMultilevel"/>
    <w:tmpl w:val="17964A8C"/>
    <w:lvl w:ilvl="0" w:tplc="9DA8E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3008E"/>
    <w:multiLevelType w:val="hybridMultilevel"/>
    <w:tmpl w:val="545A7D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B528A"/>
    <w:multiLevelType w:val="hybridMultilevel"/>
    <w:tmpl w:val="70CCE5A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60048"/>
    <w:multiLevelType w:val="hybridMultilevel"/>
    <w:tmpl w:val="516C2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845274">
    <w:abstractNumId w:val="13"/>
  </w:num>
  <w:num w:numId="2" w16cid:durableId="1334644470">
    <w:abstractNumId w:val="20"/>
  </w:num>
  <w:num w:numId="3" w16cid:durableId="1996645433">
    <w:abstractNumId w:val="14"/>
  </w:num>
  <w:num w:numId="4" w16cid:durableId="2080906326">
    <w:abstractNumId w:val="1"/>
  </w:num>
  <w:num w:numId="5" w16cid:durableId="1505511092">
    <w:abstractNumId w:val="19"/>
  </w:num>
  <w:num w:numId="6" w16cid:durableId="1417168981">
    <w:abstractNumId w:val="26"/>
  </w:num>
  <w:num w:numId="7" w16cid:durableId="1374841379">
    <w:abstractNumId w:val="16"/>
  </w:num>
  <w:num w:numId="8" w16cid:durableId="111096000">
    <w:abstractNumId w:val="15"/>
  </w:num>
  <w:num w:numId="9" w16cid:durableId="702052824">
    <w:abstractNumId w:val="23"/>
  </w:num>
  <w:num w:numId="10" w16cid:durableId="2116240846">
    <w:abstractNumId w:val="12"/>
  </w:num>
  <w:num w:numId="11" w16cid:durableId="1529878002">
    <w:abstractNumId w:val="8"/>
  </w:num>
  <w:num w:numId="12" w16cid:durableId="1045062715">
    <w:abstractNumId w:val="2"/>
  </w:num>
  <w:num w:numId="13" w16cid:durableId="2113888759">
    <w:abstractNumId w:val="18"/>
  </w:num>
  <w:num w:numId="14" w16cid:durableId="39327965">
    <w:abstractNumId w:val="11"/>
  </w:num>
  <w:num w:numId="15" w16cid:durableId="2055078558">
    <w:abstractNumId w:val="6"/>
  </w:num>
  <w:num w:numId="16" w16cid:durableId="1390881241">
    <w:abstractNumId w:val="0"/>
  </w:num>
  <w:num w:numId="17" w16cid:durableId="1140002876">
    <w:abstractNumId w:val="5"/>
  </w:num>
  <w:num w:numId="18" w16cid:durableId="1351755893">
    <w:abstractNumId w:val="21"/>
  </w:num>
  <w:num w:numId="19" w16cid:durableId="4431181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4965819">
    <w:abstractNumId w:val="4"/>
  </w:num>
  <w:num w:numId="21" w16cid:durableId="384569444">
    <w:abstractNumId w:val="24"/>
  </w:num>
  <w:num w:numId="22" w16cid:durableId="1050768591">
    <w:abstractNumId w:val="7"/>
  </w:num>
  <w:num w:numId="23" w16cid:durableId="1882787997">
    <w:abstractNumId w:val="3"/>
  </w:num>
  <w:num w:numId="24" w16cid:durableId="1679500506">
    <w:abstractNumId w:val="25"/>
  </w:num>
  <w:num w:numId="25" w16cid:durableId="122625475">
    <w:abstractNumId w:val="17"/>
  </w:num>
  <w:num w:numId="26" w16cid:durableId="1147623395">
    <w:abstractNumId w:val="9"/>
  </w:num>
  <w:num w:numId="27" w16cid:durableId="747655356">
    <w:abstractNumId w:val="10"/>
  </w:num>
  <w:num w:numId="28" w16cid:durableId="16494382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23"/>
    <w:rsid w:val="0000030A"/>
    <w:rsid w:val="00000831"/>
    <w:rsid w:val="00000C43"/>
    <w:rsid w:val="000017EE"/>
    <w:rsid w:val="00002126"/>
    <w:rsid w:val="00003A25"/>
    <w:rsid w:val="0000410C"/>
    <w:rsid w:val="00005B7B"/>
    <w:rsid w:val="00007760"/>
    <w:rsid w:val="00010618"/>
    <w:rsid w:val="00010C3C"/>
    <w:rsid w:val="00011919"/>
    <w:rsid w:val="00012131"/>
    <w:rsid w:val="000138C5"/>
    <w:rsid w:val="000144CA"/>
    <w:rsid w:val="000200BF"/>
    <w:rsid w:val="00021D24"/>
    <w:rsid w:val="00021DF1"/>
    <w:rsid w:val="00024CB1"/>
    <w:rsid w:val="00026981"/>
    <w:rsid w:val="00031889"/>
    <w:rsid w:val="00031984"/>
    <w:rsid w:val="00031FE8"/>
    <w:rsid w:val="00034B77"/>
    <w:rsid w:val="00045890"/>
    <w:rsid w:val="00045B2F"/>
    <w:rsid w:val="000465C1"/>
    <w:rsid w:val="000504F4"/>
    <w:rsid w:val="000543DD"/>
    <w:rsid w:val="00055B06"/>
    <w:rsid w:val="00062E64"/>
    <w:rsid w:val="00070621"/>
    <w:rsid w:val="00077647"/>
    <w:rsid w:val="000807FA"/>
    <w:rsid w:val="0008177E"/>
    <w:rsid w:val="000851CA"/>
    <w:rsid w:val="00085B7F"/>
    <w:rsid w:val="0008780D"/>
    <w:rsid w:val="00087F25"/>
    <w:rsid w:val="00091B24"/>
    <w:rsid w:val="000A3742"/>
    <w:rsid w:val="000A40A6"/>
    <w:rsid w:val="000B1602"/>
    <w:rsid w:val="000B1BD7"/>
    <w:rsid w:val="000B71F1"/>
    <w:rsid w:val="000C3071"/>
    <w:rsid w:val="000C765F"/>
    <w:rsid w:val="000D1739"/>
    <w:rsid w:val="000D2384"/>
    <w:rsid w:val="000E2609"/>
    <w:rsid w:val="000E631D"/>
    <w:rsid w:val="000E748F"/>
    <w:rsid w:val="000F21BB"/>
    <w:rsid w:val="000F720F"/>
    <w:rsid w:val="001000EF"/>
    <w:rsid w:val="00103360"/>
    <w:rsid w:val="00105F11"/>
    <w:rsid w:val="001158F0"/>
    <w:rsid w:val="00120B9B"/>
    <w:rsid w:val="00120E2D"/>
    <w:rsid w:val="0012586F"/>
    <w:rsid w:val="001301A4"/>
    <w:rsid w:val="0013021D"/>
    <w:rsid w:val="00130879"/>
    <w:rsid w:val="00131845"/>
    <w:rsid w:val="00133F1E"/>
    <w:rsid w:val="0013620F"/>
    <w:rsid w:val="0013657A"/>
    <w:rsid w:val="001367DF"/>
    <w:rsid w:val="0014095E"/>
    <w:rsid w:val="00142E31"/>
    <w:rsid w:val="0014338C"/>
    <w:rsid w:val="001444C8"/>
    <w:rsid w:val="00145AA2"/>
    <w:rsid w:val="00152AA7"/>
    <w:rsid w:val="00163C9C"/>
    <w:rsid w:val="0016525E"/>
    <w:rsid w:val="00166C94"/>
    <w:rsid w:val="00172A0E"/>
    <w:rsid w:val="00174B7B"/>
    <w:rsid w:val="00175C88"/>
    <w:rsid w:val="00177D18"/>
    <w:rsid w:val="00180631"/>
    <w:rsid w:val="00182B91"/>
    <w:rsid w:val="001A0C7F"/>
    <w:rsid w:val="001A4B8B"/>
    <w:rsid w:val="001A6D00"/>
    <w:rsid w:val="001A739C"/>
    <w:rsid w:val="001A7657"/>
    <w:rsid w:val="001B1443"/>
    <w:rsid w:val="001B5F50"/>
    <w:rsid w:val="001C0D32"/>
    <w:rsid w:val="001C2CF9"/>
    <w:rsid w:val="001D2820"/>
    <w:rsid w:val="001D39A5"/>
    <w:rsid w:val="001D4D39"/>
    <w:rsid w:val="001D6E0D"/>
    <w:rsid w:val="001F05E1"/>
    <w:rsid w:val="001F23C9"/>
    <w:rsid w:val="001F6C65"/>
    <w:rsid w:val="00203C8A"/>
    <w:rsid w:val="00204FDA"/>
    <w:rsid w:val="00206AAE"/>
    <w:rsid w:val="00206B47"/>
    <w:rsid w:val="00210750"/>
    <w:rsid w:val="0021211F"/>
    <w:rsid w:val="00212FAA"/>
    <w:rsid w:val="0021619F"/>
    <w:rsid w:val="00216D91"/>
    <w:rsid w:val="002240E9"/>
    <w:rsid w:val="00226596"/>
    <w:rsid w:val="002304AB"/>
    <w:rsid w:val="0023587F"/>
    <w:rsid w:val="00237250"/>
    <w:rsid w:val="002479BE"/>
    <w:rsid w:val="00247A3C"/>
    <w:rsid w:val="00253BA3"/>
    <w:rsid w:val="00260168"/>
    <w:rsid w:val="00262539"/>
    <w:rsid w:val="00265F0E"/>
    <w:rsid w:val="002715BA"/>
    <w:rsid w:val="00272CF8"/>
    <w:rsid w:val="00274252"/>
    <w:rsid w:val="002771ED"/>
    <w:rsid w:val="00282AA1"/>
    <w:rsid w:val="00282D16"/>
    <w:rsid w:val="0028437D"/>
    <w:rsid w:val="0028753C"/>
    <w:rsid w:val="00290D72"/>
    <w:rsid w:val="00293F2C"/>
    <w:rsid w:val="00294C81"/>
    <w:rsid w:val="002950FB"/>
    <w:rsid w:val="00295225"/>
    <w:rsid w:val="00295366"/>
    <w:rsid w:val="002A321D"/>
    <w:rsid w:val="002B3AAA"/>
    <w:rsid w:val="002B3AAE"/>
    <w:rsid w:val="002B583B"/>
    <w:rsid w:val="002C1499"/>
    <w:rsid w:val="002C1DDC"/>
    <w:rsid w:val="002C2B1A"/>
    <w:rsid w:val="002C5978"/>
    <w:rsid w:val="002C7771"/>
    <w:rsid w:val="002D364C"/>
    <w:rsid w:val="002D390B"/>
    <w:rsid w:val="002E57E6"/>
    <w:rsid w:val="002E63E5"/>
    <w:rsid w:val="002F4D38"/>
    <w:rsid w:val="002F6C86"/>
    <w:rsid w:val="002F7B0B"/>
    <w:rsid w:val="00304F07"/>
    <w:rsid w:val="003063BE"/>
    <w:rsid w:val="00311C77"/>
    <w:rsid w:val="00312D23"/>
    <w:rsid w:val="00315882"/>
    <w:rsid w:val="0031595C"/>
    <w:rsid w:val="00323F17"/>
    <w:rsid w:val="00327F74"/>
    <w:rsid w:val="003350F2"/>
    <w:rsid w:val="00336F7E"/>
    <w:rsid w:val="00341DBB"/>
    <w:rsid w:val="00343712"/>
    <w:rsid w:val="003450D6"/>
    <w:rsid w:val="003472ED"/>
    <w:rsid w:val="0035077A"/>
    <w:rsid w:val="00350B3F"/>
    <w:rsid w:val="00350F95"/>
    <w:rsid w:val="003512AF"/>
    <w:rsid w:val="00352D25"/>
    <w:rsid w:val="00352E6D"/>
    <w:rsid w:val="00354555"/>
    <w:rsid w:val="00356F11"/>
    <w:rsid w:val="0035795C"/>
    <w:rsid w:val="00357B23"/>
    <w:rsid w:val="00361D65"/>
    <w:rsid w:val="00363F3B"/>
    <w:rsid w:val="00365AD5"/>
    <w:rsid w:val="003673D2"/>
    <w:rsid w:val="00371C9D"/>
    <w:rsid w:val="00373648"/>
    <w:rsid w:val="003773F7"/>
    <w:rsid w:val="003816B8"/>
    <w:rsid w:val="00383B61"/>
    <w:rsid w:val="00384042"/>
    <w:rsid w:val="00392272"/>
    <w:rsid w:val="003923EC"/>
    <w:rsid w:val="003A07B9"/>
    <w:rsid w:val="003A0AA4"/>
    <w:rsid w:val="003A476A"/>
    <w:rsid w:val="003A7203"/>
    <w:rsid w:val="003A73E1"/>
    <w:rsid w:val="003B11C0"/>
    <w:rsid w:val="003B1BB7"/>
    <w:rsid w:val="003C0AC8"/>
    <w:rsid w:val="003C2291"/>
    <w:rsid w:val="003C435A"/>
    <w:rsid w:val="003D1A0A"/>
    <w:rsid w:val="003D2838"/>
    <w:rsid w:val="003D4BFE"/>
    <w:rsid w:val="003E12DD"/>
    <w:rsid w:val="003E1E1F"/>
    <w:rsid w:val="003E4496"/>
    <w:rsid w:val="003E5E6C"/>
    <w:rsid w:val="003E7F6A"/>
    <w:rsid w:val="003F302B"/>
    <w:rsid w:val="003F6B54"/>
    <w:rsid w:val="004000C8"/>
    <w:rsid w:val="00400C98"/>
    <w:rsid w:val="00402953"/>
    <w:rsid w:val="00411A0C"/>
    <w:rsid w:val="00412CFB"/>
    <w:rsid w:val="004138E3"/>
    <w:rsid w:val="00421BF2"/>
    <w:rsid w:val="00422DD7"/>
    <w:rsid w:val="00427460"/>
    <w:rsid w:val="00430447"/>
    <w:rsid w:val="0043462E"/>
    <w:rsid w:val="004367E6"/>
    <w:rsid w:val="00437906"/>
    <w:rsid w:val="004403CF"/>
    <w:rsid w:val="004459D7"/>
    <w:rsid w:val="0044645F"/>
    <w:rsid w:val="00451B75"/>
    <w:rsid w:val="004520E4"/>
    <w:rsid w:val="00460F91"/>
    <w:rsid w:val="00472721"/>
    <w:rsid w:val="004739FA"/>
    <w:rsid w:val="00485357"/>
    <w:rsid w:val="0048543F"/>
    <w:rsid w:val="004877A8"/>
    <w:rsid w:val="00495F9A"/>
    <w:rsid w:val="00496032"/>
    <w:rsid w:val="00496806"/>
    <w:rsid w:val="00497104"/>
    <w:rsid w:val="004A06EF"/>
    <w:rsid w:val="004A10D3"/>
    <w:rsid w:val="004A1456"/>
    <w:rsid w:val="004A1759"/>
    <w:rsid w:val="004A232A"/>
    <w:rsid w:val="004A371D"/>
    <w:rsid w:val="004A3E76"/>
    <w:rsid w:val="004A4609"/>
    <w:rsid w:val="004A4E00"/>
    <w:rsid w:val="004A525A"/>
    <w:rsid w:val="004B0113"/>
    <w:rsid w:val="004B68D6"/>
    <w:rsid w:val="004B7BF2"/>
    <w:rsid w:val="004C2F41"/>
    <w:rsid w:val="004C429F"/>
    <w:rsid w:val="004C72A6"/>
    <w:rsid w:val="004D0EA1"/>
    <w:rsid w:val="004D1A96"/>
    <w:rsid w:val="004D4D41"/>
    <w:rsid w:val="004D653D"/>
    <w:rsid w:val="004D6E1F"/>
    <w:rsid w:val="004E4033"/>
    <w:rsid w:val="004E5F25"/>
    <w:rsid w:val="004E6039"/>
    <w:rsid w:val="004E6EA0"/>
    <w:rsid w:val="004F070D"/>
    <w:rsid w:val="004F24EB"/>
    <w:rsid w:val="0050478C"/>
    <w:rsid w:val="00510F3F"/>
    <w:rsid w:val="00511B46"/>
    <w:rsid w:val="00515398"/>
    <w:rsid w:val="005175B6"/>
    <w:rsid w:val="005234D2"/>
    <w:rsid w:val="00530589"/>
    <w:rsid w:val="005346AA"/>
    <w:rsid w:val="00536D15"/>
    <w:rsid w:val="00536F02"/>
    <w:rsid w:val="00541A61"/>
    <w:rsid w:val="005454B7"/>
    <w:rsid w:val="00556866"/>
    <w:rsid w:val="0056147E"/>
    <w:rsid w:val="00564646"/>
    <w:rsid w:val="00567B07"/>
    <w:rsid w:val="005723EF"/>
    <w:rsid w:val="00576F6A"/>
    <w:rsid w:val="00577222"/>
    <w:rsid w:val="0057750F"/>
    <w:rsid w:val="00581A6E"/>
    <w:rsid w:val="0058201E"/>
    <w:rsid w:val="0059014F"/>
    <w:rsid w:val="00590369"/>
    <w:rsid w:val="0059726A"/>
    <w:rsid w:val="005A3200"/>
    <w:rsid w:val="005A544F"/>
    <w:rsid w:val="005A56AB"/>
    <w:rsid w:val="005A5FC4"/>
    <w:rsid w:val="005B22B7"/>
    <w:rsid w:val="005B3ED2"/>
    <w:rsid w:val="005B537E"/>
    <w:rsid w:val="005B64DA"/>
    <w:rsid w:val="005C4F48"/>
    <w:rsid w:val="005C7B04"/>
    <w:rsid w:val="005D15A3"/>
    <w:rsid w:val="005D3036"/>
    <w:rsid w:val="005D6286"/>
    <w:rsid w:val="005E2DAD"/>
    <w:rsid w:val="005E5573"/>
    <w:rsid w:val="005E710F"/>
    <w:rsid w:val="005F3809"/>
    <w:rsid w:val="005F5105"/>
    <w:rsid w:val="005F5AE0"/>
    <w:rsid w:val="0060082D"/>
    <w:rsid w:val="00603E66"/>
    <w:rsid w:val="00606B5A"/>
    <w:rsid w:val="00607972"/>
    <w:rsid w:val="006132E7"/>
    <w:rsid w:val="006135A8"/>
    <w:rsid w:val="0061385A"/>
    <w:rsid w:val="006140D8"/>
    <w:rsid w:val="006161A1"/>
    <w:rsid w:val="00616A56"/>
    <w:rsid w:val="00620709"/>
    <w:rsid w:val="00622F2D"/>
    <w:rsid w:val="006233D8"/>
    <w:rsid w:val="0062400C"/>
    <w:rsid w:val="006241A3"/>
    <w:rsid w:val="00625A87"/>
    <w:rsid w:val="006262F7"/>
    <w:rsid w:val="00630A47"/>
    <w:rsid w:val="00630B1B"/>
    <w:rsid w:val="00633B1E"/>
    <w:rsid w:val="00640FB7"/>
    <w:rsid w:val="006411A1"/>
    <w:rsid w:val="006419C9"/>
    <w:rsid w:val="00645919"/>
    <w:rsid w:val="006504C0"/>
    <w:rsid w:val="00651F6E"/>
    <w:rsid w:val="00652507"/>
    <w:rsid w:val="006537B4"/>
    <w:rsid w:val="0065692C"/>
    <w:rsid w:val="006572E7"/>
    <w:rsid w:val="0066588E"/>
    <w:rsid w:val="00677984"/>
    <w:rsid w:val="0068372A"/>
    <w:rsid w:val="00684E73"/>
    <w:rsid w:val="006900AC"/>
    <w:rsid w:val="0069196A"/>
    <w:rsid w:val="006920FF"/>
    <w:rsid w:val="0069294E"/>
    <w:rsid w:val="006949BF"/>
    <w:rsid w:val="006A0DE6"/>
    <w:rsid w:val="006A3316"/>
    <w:rsid w:val="006C21F6"/>
    <w:rsid w:val="006C4CDD"/>
    <w:rsid w:val="006C5613"/>
    <w:rsid w:val="006C578D"/>
    <w:rsid w:val="006C7F3D"/>
    <w:rsid w:val="006D1881"/>
    <w:rsid w:val="006D3CFA"/>
    <w:rsid w:val="006D6C7D"/>
    <w:rsid w:val="006E01A1"/>
    <w:rsid w:val="006E0D40"/>
    <w:rsid w:val="006E5F6D"/>
    <w:rsid w:val="006F0C6A"/>
    <w:rsid w:val="006F1082"/>
    <w:rsid w:val="006F1D8A"/>
    <w:rsid w:val="006F65D4"/>
    <w:rsid w:val="00701E6C"/>
    <w:rsid w:val="007031CC"/>
    <w:rsid w:val="00704D79"/>
    <w:rsid w:val="00706521"/>
    <w:rsid w:val="00706F16"/>
    <w:rsid w:val="00711409"/>
    <w:rsid w:val="007176B6"/>
    <w:rsid w:val="0072133C"/>
    <w:rsid w:val="007218ED"/>
    <w:rsid w:val="00726FF2"/>
    <w:rsid w:val="00727909"/>
    <w:rsid w:val="007340A3"/>
    <w:rsid w:val="007367DB"/>
    <w:rsid w:val="00743DD1"/>
    <w:rsid w:val="00750509"/>
    <w:rsid w:val="00754698"/>
    <w:rsid w:val="00755B26"/>
    <w:rsid w:val="00757A51"/>
    <w:rsid w:val="00766BE3"/>
    <w:rsid w:val="00766BED"/>
    <w:rsid w:val="00771435"/>
    <w:rsid w:val="007717EF"/>
    <w:rsid w:val="0077276F"/>
    <w:rsid w:val="00772DBC"/>
    <w:rsid w:val="0077500F"/>
    <w:rsid w:val="00775BB0"/>
    <w:rsid w:val="00780390"/>
    <w:rsid w:val="00784DD9"/>
    <w:rsid w:val="00784FBF"/>
    <w:rsid w:val="00786FC0"/>
    <w:rsid w:val="00787773"/>
    <w:rsid w:val="00790200"/>
    <w:rsid w:val="00791AEC"/>
    <w:rsid w:val="00791CE9"/>
    <w:rsid w:val="0079462C"/>
    <w:rsid w:val="007948F6"/>
    <w:rsid w:val="007953CF"/>
    <w:rsid w:val="0079704C"/>
    <w:rsid w:val="007A0F13"/>
    <w:rsid w:val="007A292C"/>
    <w:rsid w:val="007B053F"/>
    <w:rsid w:val="007B08D9"/>
    <w:rsid w:val="007B27F0"/>
    <w:rsid w:val="007B40D8"/>
    <w:rsid w:val="007B4777"/>
    <w:rsid w:val="007B5D65"/>
    <w:rsid w:val="007B6A2A"/>
    <w:rsid w:val="007B72C8"/>
    <w:rsid w:val="007C11BA"/>
    <w:rsid w:val="007C133A"/>
    <w:rsid w:val="007C1AE9"/>
    <w:rsid w:val="007C2D4F"/>
    <w:rsid w:val="007C36BD"/>
    <w:rsid w:val="007D1027"/>
    <w:rsid w:val="007D33F6"/>
    <w:rsid w:val="007D3B23"/>
    <w:rsid w:val="007D54A2"/>
    <w:rsid w:val="007D668D"/>
    <w:rsid w:val="007D7EAE"/>
    <w:rsid w:val="007E0EB9"/>
    <w:rsid w:val="007E2DAA"/>
    <w:rsid w:val="007E7AD9"/>
    <w:rsid w:val="007F1822"/>
    <w:rsid w:val="007F58C1"/>
    <w:rsid w:val="0080041D"/>
    <w:rsid w:val="00800BA0"/>
    <w:rsid w:val="008018DA"/>
    <w:rsid w:val="00801B7F"/>
    <w:rsid w:val="00804A96"/>
    <w:rsid w:val="00805AF6"/>
    <w:rsid w:val="00810329"/>
    <w:rsid w:val="00811360"/>
    <w:rsid w:val="008170BD"/>
    <w:rsid w:val="00825C65"/>
    <w:rsid w:val="00825E40"/>
    <w:rsid w:val="008270A0"/>
    <w:rsid w:val="00831864"/>
    <w:rsid w:val="0083643F"/>
    <w:rsid w:val="00837213"/>
    <w:rsid w:val="00845AB4"/>
    <w:rsid w:val="00845F52"/>
    <w:rsid w:val="00851760"/>
    <w:rsid w:val="00851F19"/>
    <w:rsid w:val="00853CAA"/>
    <w:rsid w:val="00854C38"/>
    <w:rsid w:val="00860E6D"/>
    <w:rsid w:val="00864BAC"/>
    <w:rsid w:val="00866203"/>
    <w:rsid w:val="00867E58"/>
    <w:rsid w:val="00872AFB"/>
    <w:rsid w:val="008733C5"/>
    <w:rsid w:val="00875020"/>
    <w:rsid w:val="0087563F"/>
    <w:rsid w:val="0087607A"/>
    <w:rsid w:val="00882350"/>
    <w:rsid w:val="00882C17"/>
    <w:rsid w:val="008837A0"/>
    <w:rsid w:val="00884F42"/>
    <w:rsid w:val="00885283"/>
    <w:rsid w:val="00890B50"/>
    <w:rsid w:val="00890F21"/>
    <w:rsid w:val="008919D3"/>
    <w:rsid w:val="00894DAC"/>
    <w:rsid w:val="00895D27"/>
    <w:rsid w:val="008A16C8"/>
    <w:rsid w:val="008A2EDB"/>
    <w:rsid w:val="008A62CE"/>
    <w:rsid w:val="008A71E2"/>
    <w:rsid w:val="008B02E4"/>
    <w:rsid w:val="008B04F0"/>
    <w:rsid w:val="008B143F"/>
    <w:rsid w:val="008B3EF8"/>
    <w:rsid w:val="008C09A8"/>
    <w:rsid w:val="008C4552"/>
    <w:rsid w:val="008C4A6D"/>
    <w:rsid w:val="008C69FA"/>
    <w:rsid w:val="008C7B9B"/>
    <w:rsid w:val="008D1201"/>
    <w:rsid w:val="008D151D"/>
    <w:rsid w:val="008D3A94"/>
    <w:rsid w:val="008D5B5E"/>
    <w:rsid w:val="008D799B"/>
    <w:rsid w:val="008E122A"/>
    <w:rsid w:val="008F175E"/>
    <w:rsid w:val="008F2B89"/>
    <w:rsid w:val="008F6F30"/>
    <w:rsid w:val="009056DB"/>
    <w:rsid w:val="0091059F"/>
    <w:rsid w:val="009108A3"/>
    <w:rsid w:val="00912A84"/>
    <w:rsid w:val="00930211"/>
    <w:rsid w:val="00930DA2"/>
    <w:rsid w:val="00933691"/>
    <w:rsid w:val="0093459A"/>
    <w:rsid w:val="0093542E"/>
    <w:rsid w:val="009359AC"/>
    <w:rsid w:val="0095390D"/>
    <w:rsid w:val="00953A58"/>
    <w:rsid w:val="009615A9"/>
    <w:rsid w:val="009754CA"/>
    <w:rsid w:val="0097769B"/>
    <w:rsid w:val="009820E0"/>
    <w:rsid w:val="00992F56"/>
    <w:rsid w:val="00995BD2"/>
    <w:rsid w:val="009A2976"/>
    <w:rsid w:val="009A7611"/>
    <w:rsid w:val="009B082B"/>
    <w:rsid w:val="009B1418"/>
    <w:rsid w:val="009B5A5F"/>
    <w:rsid w:val="009C2275"/>
    <w:rsid w:val="009D6CC3"/>
    <w:rsid w:val="009E0E5F"/>
    <w:rsid w:val="009E594D"/>
    <w:rsid w:val="009F04D2"/>
    <w:rsid w:val="009F2D6F"/>
    <w:rsid w:val="009F5B3A"/>
    <w:rsid w:val="009F68EA"/>
    <w:rsid w:val="00A01A9E"/>
    <w:rsid w:val="00A02623"/>
    <w:rsid w:val="00A06E04"/>
    <w:rsid w:val="00A1118C"/>
    <w:rsid w:val="00A12778"/>
    <w:rsid w:val="00A12A53"/>
    <w:rsid w:val="00A1414B"/>
    <w:rsid w:val="00A1536B"/>
    <w:rsid w:val="00A17C8F"/>
    <w:rsid w:val="00A218E0"/>
    <w:rsid w:val="00A236BD"/>
    <w:rsid w:val="00A3046C"/>
    <w:rsid w:val="00A32603"/>
    <w:rsid w:val="00A350BC"/>
    <w:rsid w:val="00A40003"/>
    <w:rsid w:val="00A44934"/>
    <w:rsid w:val="00A456BA"/>
    <w:rsid w:val="00A5389E"/>
    <w:rsid w:val="00A54BA9"/>
    <w:rsid w:val="00A57829"/>
    <w:rsid w:val="00A60712"/>
    <w:rsid w:val="00A642E8"/>
    <w:rsid w:val="00A65EDC"/>
    <w:rsid w:val="00A73E09"/>
    <w:rsid w:val="00A73FC4"/>
    <w:rsid w:val="00A755B1"/>
    <w:rsid w:val="00A81EC7"/>
    <w:rsid w:val="00A81ED0"/>
    <w:rsid w:val="00A840E6"/>
    <w:rsid w:val="00A9365C"/>
    <w:rsid w:val="00A936C6"/>
    <w:rsid w:val="00A93D4B"/>
    <w:rsid w:val="00A975E0"/>
    <w:rsid w:val="00AA6655"/>
    <w:rsid w:val="00AA68E1"/>
    <w:rsid w:val="00AA6F68"/>
    <w:rsid w:val="00AB3F28"/>
    <w:rsid w:val="00AB526D"/>
    <w:rsid w:val="00AB7F67"/>
    <w:rsid w:val="00AC054F"/>
    <w:rsid w:val="00AC2E1B"/>
    <w:rsid w:val="00AD0B55"/>
    <w:rsid w:val="00AD27F7"/>
    <w:rsid w:val="00AD2B35"/>
    <w:rsid w:val="00AD5097"/>
    <w:rsid w:val="00AE6A0B"/>
    <w:rsid w:val="00AF6256"/>
    <w:rsid w:val="00AF7C79"/>
    <w:rsid w:val="00B02508"/>
    <w:rsid w:val="00B0738E"/>
    <w:rsid w:val="00B07587"/>
    <w:rsid w:val="00B15712"/>
    <w:rsid w:val="00B15723"/>
    <w:rsid w:val="00B17401"/>
    <w:rsid w:val="00B214FE"/>
    <w:rsid w:val="00B21514"/>
    <w:rsid w:val="00B2361D"/>
    <w:rsid w:val="00B23B81"/>
    <w:rsid w:val="00B31DC8"/>
    <w:rsid w:val="00B31FA6"/>
    <w:rsid w:val="00B32085"/>
    <w:rsid w:val="00B36379"/>
    <w:rsid w:val="00B36B07"/>
    <w:rsid w:val="00B41724"/>
    <w:rsid w:val="00B4299B"/>
    <w:rsid w:val="00B43B50"/>
    <w:rsid w:val="00B43BD6"/>
    <w:rsid w:val="00B4696D"/>
    <w:rsid w:val="00B46FB2"/>
    <w:rsid w:val="00B47289"/>
    <w:rsid w:val="00B51237"/>
    <w:rsid w:val="00B53F23"/>
    <w:rsid w:val="00B54E21"/>
    <w:rsid w:val="00B57074"/>
    <w:rsid w:val="00B57F96"/>
    <w:rsid w:val="00B602B3"/>
    <w:rsid w:val="00B80074"/>
    <w:rsid w:val="00B82B6C"/>
    <w:rsid w:val="00B91112"/>
    <w:rsid w:val="00B942DC"/>
    <w:rsid w:val="00B97DAC"/>
    <w:rsid w:val="00BA0A35"/>
    <w:rsid w:val="00BA1BC0"/>
    <w:rsid w:val="00BA5788"/>
    <w:rsid w:val="00BB0B5E"/>
    <w:rsid w:val="00BB3709"/>
    <w:rsid w:val="00BB4B45"/>
    <w:rsid w:val="00BB7C13"/>
    <w:rsid w:val="00BC0D89"/>
    <w:rsid w:val="00BC186C"/>
    <w:rsid w:val="00BC31DA"/>
    <w:rsid w:val="00BC6848"/>
    <w:rsid w:val="00BD1F4D"/>
    <w:rsid w:val="00BD2FD3"/>
    <w:rsid w:val="00BD7A72"/>
    <w:rsid w:val="00BE1B47"/>
    <w:rsid w:val="00BE2198"/>
    <w:rsid w:val="00BE4203"/>
    <w:rsid w:val="00BE45C8"/>
    <w:rsid w:val="00BE4CD0"/>
    <w:rsid w:val="00BE5873"/>
    <w:rsid w:val="00BE6FA4"/>
    <w:rsid w:val="00BE7DAA"/>
    <w:rsid w:val="00BF1AF2"/>
    <w:rsid w:val="00BF33AE"/>
    <w:rsid w:val="00BF5449"/>
    <w:rsid w:val="00BF6503"/>
    <w:rsid w:val="00BF67B8"/>
    <w:rsid w:val="00C013DF"/>
    <w:rsid w:val="00C021AA"/>
    <w:rsid w:val="00C048D9"/>
    <w:rsid w:val="00C06DDD"/>
    <w:rsid w:val="00C07CAA"/>
    <w:rsid w:val="00C103BF"/>
    <w:rsid w:val="00C11E50"/>
    <w:rsid w:val="00C128CE"/>
    <w:rsid w:val="00C15EC1"/>
    <w:rsid w:val="00C22491"/>
    <w:rsid w:val="00C255AA"/>
    <w:rsid w:val="00C265C9"/>
    <w:rsid w:val="00C266D1"/>
    <w:rsid w:val="00C32E77"/>
    <w:rsid w:val="00C33D49"/>
    <w:rsid w:val="00C35A1E"/>
    <w:rsid w:val="00C36A0F"/>
    <w:rsid w:val="00C36BC1"/>
    <w:rsid w:val="00C42D4D"/>
    <w:rsid w:val="00C433C0"/>
    <w:rsid w:val="00C45D6A"/>
    <w:rsid w:val="00C45FD7"/>
    <w:rsid w:val="00C46D86"/>
    <w:rsid w:val="00C52F73"/>
    <w:rsid w:val="00C53034"/>
    <w:rsid w:val="00C60C20"/>
    <w:rsid w:val="00C623DF"/>
    <w:rsid w:val="00C62944"/>
    <w:rsid w:val="00C62B50"/>
    <w:rsid w:val="00C6463C"/>
    <w:rsid w:val="00C64882"/>
    <w:rsid w:val="00C64AAF"/>
    <w:rsid w:val="00C65E20"/>
    <w:rsid w:val="00C7231E"/>
    <w:rsid w:val="00C72534"/>
    <w:rsid w:val="00C74AC9"/>
    <w:rsid w:val="00C75908"/>
    <w:rsid w:val="00C82D8B"/>
    <w:rsid w:val="00C849DD"/>
    <w:rsid w:val="00C86F1F"/>
    <w:rsid w:val="00C876E3"/>
    <w:rsid w:val="00C905C2"/>
    <w:rsid w:val="00C934FF"/>
    <w:rsid w:val="00C93C15"/>
    <w:rsid w:val="00C93D34"/>
    <w:rsid w:val="00CA0799"/>
    <w:rsid w:val="00CA08AE"/>
    <w:rsid w:val="00CA1F7A"/>
    <w:rsid w:val="00CA28E4"/>
    <w:rsid w:val="00CA507C"/>
    <w:rsid w:val="00CA5BD0"/>
    <w:rsid w:val="00CB1F5F"/>
    <w:rsid w:val="00CB2EFD"/>
    <w:rsid w:val="00CB358A"/>
    <w:rsid w:val="00CB5649"/>
    <w:rsid w:val="00CD05CF"/>
    <w:rsid w:val="00CD0B53"/>
    <w:rsid w:val="00CD2349"/>
    <w:rsid w:val="00CD3A24"/>
    <w:rsid w:val="00CD6DE6"/>
    <w:rsid w:val="00CD743C"/>
    <w:rsid w:val="00CE0BBA"/>
    <w:rsid w:val="00CE5466"/>
    <w:rsid w:val="00CE7C7F"/>
    <w:rsid w:val="00CF06BE"/>
    <w:rsid w:val="00CF2453"/>
    <w:rsid w:val="00CF2F23"/>
    <w:rsid w:val="00D008BA"/>
    <w:rsid w:val="00D02798"/>
    <w:rsid w:val="00D031B7"/>
    <w:rsid w:val="00D06698"/>
    <w:rsid w:val="00D07EBE"/>
    <w:rsid w:val="00D1097B"/>
    <w:rsid w:val="00D10F3B"/>
    <w:rsid w:val="00D12F65"/>
    <w:rsid w:val="00D1706F"/>
    <w:rsid w:val="00D17F37"/>
    <w:rsid w:val="00D20822"/>
    <w:rsid w:val="00D32773"/>
    <w:rsid w:val="00D352DF"/>
    <w:rsid w:val="00D45CFA"/>
    <w:rsid w:val="00D46BD9"/>
    <w:rsid w:val="00D52468"/>
    <w:rsid w:val="00D53739"/>
    <w:rsid w:val="00D571D7"/>
    <w:rsid w:val="00D57AE5"/>
    <w:rsid w:val="00D626F0"/>
    <w:rsid w:val="00D70E31"/>
    <w:rsid w:val="00D72367"/>
    <w:rsid w:val="00D7262E"/>
    <w:rsid w:val="00D731F2"/>
    <w:rsid w:val="00D77FE5"/>
    <w:rsid w:val="00D81F54"/>
    <w:rsid w:val="00D83D26"/>
    <w:rsid w:val="00D907CE"/>
    <w:rsid w:val="00D91328"/>
    <w:rsid w:val="00D93378"/>
    <w:rsid w:val="00D96883"/>
    <w:rsid w:val="00D972A3"/>
    <w:rsid w:val="00DA209A"/>
    <w:rsid w:val="00DA2202"/>
    <w:rsid w:val="00DA64D9"/>
    <w:rsid w:val="00DB0C8A"/>
    <w:rsid w:val="00DB1E07"/>
    <w:rsid w:val="00DB3715"/>
    <w:rsid w:val="00DB379E"/>
    <w:rsid w:val="00DB3E3B"/>
    <w:rsid w:val="00DB6D89"/>
    <w:rsid w:val="00DC3AFC"/>
    <w:rsid w:val="00DD2134"/>
    <w:rsid w:val="00DE1171"/>
    <w:rsid w:val="00DE5888"/>
    <w:rsid w:val="00DE6C6E"/>
    <w:rsid w:val="00DF08D5"/>
    <w:rsid w:val="00DF7626"/>
    <w:rsid w:val="00E032ED"/>
    <w:rsid w:val="00E04438"/>
    <w:rsid w:val="00E044EE"/>
    <w:rsid w:val="00E04E07"/>
    <w:rsid w:val="00E15D82"/>
    <w:rsid w:val="00E17A97"/>
    <w:rsid w:val="00E20DDF"/>
    <w:rsid w:val="00E328E9"/>
    <w:rsid w:val="00E35B3A"/>
    <w:rsid w:val="00E37545"/>
    <w:rsid w:val="00E40997"/>
    <w:rsid w:val="00E41A20"/>
    <w:rsid w:val="00E41A3D"/>
    <w:rsid w:val="00E41B32"/>
    <w:rsid w:val="00E42CA8"/>
    <w:rsid w:val="00E54BFE"/>
    <w:rsid w:val="00E6212C"/>
    <w:rsid w:val="00E630AF"/>
    <w:rsid w:val="00E630D4"/>
    <w:rsid w:val="00E63195"/>
    <w:rsid w:val="00E651CB"/>
    <w:rsid w:val="00E66052"/>
    <w:rsid w:val="00E71450"/>
    <w:rsid w:val="00E7173D"/>
    <w:rsid w:val="00E7313D"/>
    <w:rsid w:val="00E731D9"/>
    <w:rsid w:val="00E758FE"/>
    <w:rsid w:val="00E759B3"/>
    <w:rsid w:val="00E807AE"/>
    <w:rsid w:val="00E80E7A"/>
    <w:rsid w:val="00E84AC9"/>
    <w:rsid w:val="00E85553"/>
    <w:rsid w:val="00E8766A"/>
    <w:rsid w:val="00E90C4D"/>
    <w:rsid w:val="00E91D99"/>
    <w:rsid w:val="00E92745"/>
    <w:rsid w:val="00E943C4"/>
    <w:rsid w:val="00E96BA3"/>
    <w:rsid w:val="00EA4116"/>
    <w:rsid w:val="00EB1007"/>
    <w:rsid w:val="00EB2282"/>
    <w:rsid w:val="00EB7FCF"/>
    <w:rsid w:val="00EC5469"/>
    <w:rsid w:val="00EC6399"/>
    <w:rsid w:val="00ED309F"/>
    <w:rsid w:val="00ED50C3"/>
    <w:rsid w:val="00ED71D6"/>
    <w:rsid w:val="00EE06DF"/>
    <w:rsid w:val="00EE16EC"/>
    <w:rsid w:val="00EE3C9C"/>
    <w:rsid w:val="00EE4AC0"/>
    <w:rsid w:val="00EF227A"/>
    <w:rsid w:val="00EF64F9"/>
    <w:rsid w:val="00F01FA6"/>
    <w:rsid w:val="00F03CF5"/>
    <w:rsid w:val="00F040B7"/>
    <w:rsid w:val="00F04DF8"/>
    <w:rsid w:val="00F10705"/>
    <w:rsid w:val="00F13E17"/>
    <w:rsid w:val="00F173CA"/>
    <w:rsid w:val="00F20A34"/>
    <w:rsid w:val="00F2222C"/>
    <w:rsid w:val="00F23D37"/>
    <w:rsid w:val="00F245B2"/>
    <w:rsid w:val="00F24DC5"/>
    <w:rsid w:val="00F26D26"/>
    <w:rsid w:val="00F275A6"/>
    <w:rsid w:val="00F30AB7"/>
    <w:rsid w:val="00F33CFB"/>
    <w:rsid w:val="00F42AD3"/>
    <w:rsid w:val="00F440D6"/>
    <w:rsid w:val="00F503E7"/>
    <w:rsid w:val="00F5060C"/>
    <w:rsid w:val="00F512BF"/>
    <w:rsid w:val="00F51C23"/>
    <w:rsid w:val="00F53A3F"/>
    <w:rsid w:val="00F57586"/>
    <w:rsid w:val="00F6474F"/>
    <w:rsid w:val="00F70DA4"/>
    <w:rsid w:val="00F71EF8"/>
    <w:rsid w:val="00F7276E"/>
    <w:rsid w:val="00F728B5"/>
    <w:rsid w:val="00F76409"/>
    <w:rsid w:val="00F834DC"/>
    <w:rsid w:val="00F83EFB"/>
    <w:rsid w:val="00F84C05"/>
    <w:rsid w:val="00F911F0"/>
    <w:rsid w:val="00F9131C"/>
    <w:rsid w:val="00F94101"/>
    <w:rsid w:val="00FA5A47"/>
    <w:rsid w:val="00FA7E7A"/>
    <w:rsid w:val="00FB3F36"/>
    <w:rsid w:val="00FB5322"/>
    <w:rsid w:val="00FB5944"/>
    <w:rsid w:val="00FB6AB8"/>
    <w:rsid w:val="00FB6BD0"/>
    <w:rsid w:val="00FC55B7"/>
    <w:rsid w:val="00FD0016"/>
    <w:rsid w:val="00FD0058"/>
    <w:rsid w:val="00FD0666"/>
    <w:rsid w:val="00FD13DF"/>
    <w:rsid w:val="00FD78C4"/>
    <w:rsid w:val="00FE410A"/>
    <w:rsid w:val="00FE428F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6602007"/>
  <w15:docId w15:val="{A7A527EB-5919-4A52-91A8-14F3E07F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05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4D6E1F"/>
    <w:pPr>
      <w:keepNext/>
      <w:spacing w:before="240" w:after="60"/>
      <w:outlineLvl w:val="0"/>
    </w:pPr>
    <w:rPr>
      <w:rFonts w:ascii="DIN-Bold" w:hAnsi="DIN-Bold" w:cs="Arial"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4D6E1F"/>
    <w:pPr>
      <w:keepNext/>
      <w:spacing w:before="240" w:after="60"/>
      <w:outlineLvl w:val="1"/>
    </w:pPr>
    <w:rPr>
      <w:rFonts w:ascii="DIN-Medium" w:hAnsi="DIN-Medium"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4D6E1F"/>
    <w:pPr>
      <w:keepNext/>
      <w:spacing w:before="240" w:after="60"/>
      <w:outlineLvl w:val="2"/>
    </w:pPr>
    <w:rPr>
      <w:rFonts w:ascii="DIN-Medium" w:hAnsi="DIN-Medium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ALSHLRFusszeile">
    <w:name w:val="SAL / SHLR Fusszeile"/>
    <w:basedOn w:val="Standard"/>
    <w:rsid w:val="004D6E1F"/>
    <w:rPr>
      <w:color w:val="FF0000"/>
      <w:spacing w:val="12"/>
      <w:sz w:val="15"/>
    </w:rPr>
  </w:style>
  <w:style w:type="paragraph" w:styleId="Kopfzeile">
    <w:name w:val="header"/>
    <w:basedOn w:val="Standard"/>
    <w:rsid w:val="004D6E1F"/>
    <w:pPr>
      <w:tabs>
        <w:tab w:val="center" w:pos="4536"/>
        <w:tab w:val="right" w:pos="9072"/>
      </w:tabs>
    </w:pPr>
  </w:style>
  <w:style w:type="paragraph" w:customStyle="1" w:styleId="Seitennummerierung">
    <w:name w:val="Seitennummerierung"/>
    <w:basedOn w:val="Standard"/>
    <w:next w:val="Standard"/>
    <w:autoRedefine/>
    <w:rsid w:val="00750509"/>
    <w:pPr>
      <w:tabs>
        <w:tab w:val="right" w:pos="9072"/>
      </w:tabs>
      <w:spacing w:before="1200"/>
      <w:jc w:val="right"/>
    </w:pPr>
    <w:rPr>
      <w:rFonts w:ascii="DIN-Medium" w:hAnsi="DIN-Medium"/>
      <w:sz w:val="18"/>
      <w:szCs w:val="18"/>
      <w:lang w:eastAsia="de-DE"/>
    </w:rPr>
  </w:style>
  <w:style w:type="paragraph" w:customStyle="1" w:styleId="AdresstextFusszeile">
    <w:name w:val="Adresstext Fusszeile"/>
    <w:basedOn w:val="Standard"/>
    <w:rsid w:val="004D6E1F"/>
    <w:rPr>
      <w:color w:val="999999"/>
      <w:spacing w:val="12"/>
      <w:sz w:val="15"/>
    </w:rPr>
  </w:style>
  <w:style w:type="paragraph" w:styleId="Fuzeile">
    <w:name w:val="footer"/>
    <w:basedOn w:val="Standard"/>
    <w:rsid w:val="004D6E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57F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57F9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DA220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Listenabsatz">
    <w:name w:val="List Paragraph"/>
    <w:basedOn w:val="Standard"/>
    <w:uiPriority w:val="34"/>
    <w:qFormat/>
    <w:rsid w:val="00383B61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B2361D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E41B3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41B3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41B32"/>
    <w:rPr>
      <w:rFonts w:ascii="DIN-Regular" w:hAnsi="DIN-Regula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41B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41B32"/>
    <w:rPr>
      <w:rFonts w:ascii="DIN-Regular" w:hAnsi="DIN-Regular"/>
      <w:b/>
      <w:bCs/>
    </w:rPr>
  </w:style>
  <w:style w:type="table" w:styleId="Tabellenraster">
    <w:name w:val="Table Grid"/>
    <w:basedOn w:val="NormaleTabelle"/>
    <w:rsid w:val="00F5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039"/>
    <w:pPr>
      <w:autoSpaceDE w:val="0"/>
      <w:autoSpaceDN w:val="0"/>
      <w:adjustRightInd w:val="0"/>
    </w:pPr>
    <w:rPr>
      <w:rFonts w:ascii="Univers LT 55" w:eastAsia="Times" w:hAnsi="Univers LT 55" w:cs="Univers LT 55"/>
      <w:color w:val="000000"/>
      <w:sz w:val="24"/>
      <w:szCs w:val="24"/>
    </w:rPr>
  </w:style>
  <w:style w:type="paragraph" w:styleId="Textkrper">
    <w:name w:val="Body Text"/>
    <w:basedOn w:val="Standard"/>
    <w:link w:val="TextkrperZchn"/>
    <w:rsid w:val="004E6039"/>
    <w:pPr>
      <w:tabs>
        <w:tab w:val="left" w:pos="2268"/>
        <w:tab w:val="left" w:pos="4536"/>
        <w:tab w:val="left" w:pos="6804"/>
      </w:tabs>
      <w:spacing w:after="0" w:line="280" w:lineRule="exact"/>
    </w:pPr>
    <w:rPr>
      <w:rFonts w:ascii="Helvetica" w:eastAsia="Times New Roman" w:hAnsi="Helvetica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E6039"/>
    <w:rPr>
      <w:rFonts w:ascii="Helvetica" w:hAnsi="Helvetica"/>
      <w:lang w:eastAsia="de-DE"/>
    </w:rPr>
  </w:style>
  <w:style w:type="paragraph" w:customStyle="1" w:styleId="TextzumAusfllen">
    <w:name w:val="Text zum Ausfüllen"/>
    <w:basedOn w:val="Textkrper"/>
    <w:rsid w:val="004E6039"/>
    <w:pPr>
      <w:spacing w:line="4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Vorlagen%20neues%20Corporate%20Identity\Word\text_logo_shlr_rorscha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4B61-3AB9-4172-956C-551E3491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text_logo_shlr_rorschach</Template>
  <TotalTime>0</TotalTime>
  <Pages>8</Pages>
  <Words>515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Hochschule für Logopädie Rorschach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Haid Andrea SHLR</dc:creator>
  <cp:lastModifiedBy>Krüsi Isabelle PHSG</cp:lastModifiedBy>
  <cp:revision>3</cp:revision>
  <cp:lastPrinted>2024-01-15T15:45:00Z</cp:lastPrinted>
  <dcterms:created xsi:type="dcterms:W3CDTF">2024-07-15T06:25:00Z</dcterms:created>
  <dcterms:modified xsi:type="dcterms:W3CDTF">2024-08-29T08:47:00Z</dcterms:modified>
</cp:coreProperties>
</file>